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69B58" w14:textId="466F4A04" w:rsidR="00344D85" w:rsidRPr="00334DC7" w:rsidRDefault="00722DEB" w:rsidP="00344D85">
      <w:pPr>
        <w:pStyle w:val="Title"/>
      </w:pPr>
      <w:r>
        <w:t>On Government</w:t>
      </w:r>
    </w:p>
    <w:p w14:paraId="7686774B" w14:textId="03A090A0" w:rsidR="008D07F9" w:rsidRPr="00334DC7" w:rsidRDefault="005730B0" w:rsidP="00C568AD">
      <w:pPr>
        <w:pStyle w:val="Title"/>
        <w:rPr>
          <w:b w:val="0"/>
          <w:bCs w:val="0"/>
          <w:i/>
          <w:iCs/>
        </w:rPr>
      </w:pPr>
      <w:r w:rsidRPr="00334DC7">
        <w:rPr>
          <w:b w:val="0"/>
          <w:bCs w:val="0"/>
          <w:i/>
          <w:iCs/>
        </w:rPr>
        <w:t xml:space="preserve">Anil Mitra, Copyright © </w:t>
      </w:r>
      <w:r w:rsidR="00CA19D8" w:rsidRPr="00334DC7">
        <w:rPr>
          <w:b w:val="0"/>
          <w:bCs w:val="0"/>
          <w:i/>
          <w:iCs/>
        </w:rPr>
        <w:fldChar w:fldCharType="begin"/>
      </w:r>
      <w:r w:rsidR="00CA19D8" w:rsidRPr="00334DC7">
        <w:rPr>
          <w:b w:val="0"/>
          <w:bCs w:val="0"/>
          <w:i/>
          <w:iCs/>
        </w:rPr>
        <w:instrText xml:space="preserve"> DATE \@ "MMMM d, yyyy" </w:instrText>
      </w:r>
      <w:r w:rsidR="00CA19D8" w:rsidRPr="00334DC7">
        <w:rPr>
          <w:b w:val="0"/>
          <w:bCs w:val="0"/>
          <w:i/>
          <w:iCs/>
        </w:rPr>
        <w:fldChar w:fldCharType="separate"/>
      </w:r>
      <w:r w:rsidR="0090318D">
        <w:rPr>
          <w:b w:val="0"/>
          <w:bCs w:val="0"/>
          <w:i/>
          <w:iCs/>
          <w:noProof/>
        </w:rPr>
        <w:t>May 28, 2026</w:t>
      </w:r>
      <w:r w:rsidR="00CA19D8" w:rsidRPr="00334DC7">
        <w:rPr>
          <w:b w:val="0"/>
          <w:bCs w:val="0"/>
          <w:i/>
          <w:iCs/>
        </w:rPr>
        <w:fldChar w:fldCharType="end"/>
      </w:r>
    </w:p>
    <w:p w14:paraId="35471E4F" w14:textId="2E5AB490" w:rsidR="005A6219" w:rsidRPr="00334DC7" w:rsidRDefault="0030073F" w:rsidP="005A6219">
      <w:pPr>
        <w:jc w:val="center"/>
        <w:outlineLvl w:val="0"/>
      </w:pPr>
      <w:hyperlink r:id="rId9" w:history="1">
        <w:r w:rsidRPr="00334DC7">
          <w:rPr>
            <w:rStyle w:val="Hyperlink"/>
            <w:u w:val="single"/>
          </w:rPr>
          <w:t>Home</w:t>
        </w:r>
      </w:hyperlink>
      <w:bookmarkStart w:id="0" w:name="whole"/>
      <w:r w:rsidR="005A6219" w:rsidRPr="00334DC7">
        <w:t xml:space="preserve"> | previous </w:t>
      </w:r>
      <w:hyperlink r:id="rId10" w:history="1">
        <w:r w:rsidR="005A6219" w:rsidRPr="00334DC7">
          <w:rPr>
            <w:rStyle w:val="Hyperlink"/>
            <w:u w:val="single"/>
          </w:rPr>
          <w:t>version</w:t>
        </w:r>
      </w:hyperlink>
    </w:p>
    <w:p w14:paraId="0B56392A" w14:textId="5FFC02F4" w:rsidR="00D87905" w:rsidRPr="00334DC7" w:rsidRDefault="00D87905" w:rsidP="00A00251">
      <w:pPr>
        <w:pStyle w:val="Title"/>
      </w:pPr>
      <w:r w:rsidRPr="00334DC7">
        <w:t>C</w:t>
      </w:r>
      <w:r w:rsidR="007C546D" w:rsidRPr="00334DC7">
        <w:t>ontents</w:t>
      </w:r>
      <w:r w:rsidR="00B03100" w:rsidRPr="00334DC7">
        <w:softHyphen/>
      </w:r>
      <w:r w:rsidR="00B03100" w:rsidRPr="00334DC7">
        <w:softHyphen/>
      </w:r>
      <w:r w:rsidR="000B2E52" w:rsidRPr="00334DC7">
        <w:t xml:space="preserve"> – for the way of being</w:t>
      </w:r>
    </w:p>
    <w:p w14:paraId="4D8358B6" w14:textId="77777777" w:rsidR="00375276" w:rsidRDefault="00B85020">
      <w:pPr>
        <w:pStyle w:val="TOC1"/>
        <w:rPr>
          <w:rFonts w:asciiTheme="minorHAnsi" w:eastAsiaTheme="minorEastAsia" w:hAnsiTheme="minorHAnsi" w:cstheme="minorBidi"/>
          <w:b w:val="0"/>
          <w:bCs w:val="0"/>
          <w:caps w:val="0"/>
          <w:kern w:val="2"/>
          <w:sz w:val="24"/>
          <w:szCs w:val="24"/>
          <w14:ligatures w14:val="standardContextual"/>
        </w:rPr>
      </w:pPr>
      <w:r w:rsidRPr="00334DC7">
        <w:fldChar w:fldCharType="begin"/>
      </w:r>
      <w:r w:rsidRPr="00334DC7">
        <w:instrText xml:space="preserve"> TOC \n\h \t "</w:instrText>
      </w:r>
      <w:r w:rsidR="009478F3" w:rsidRPr="00334DC7">
        <w:instrText>Heading 1,1</w:instrText>
      </w:r>
      <w:r w:rsidR="00591383">
        <w:instrText>,</w:instrText>
      </w:r>
      <w:r w:rsidR="00591383" w:rsidRPr="00334DC7">
        <w:instrText xml:space="preserve">Heading </w:instrText>
      </w:r>
      <w:r w:rsidR="00591383">
        <w:instrText>2,2</w:instrText>
      </w:r>
      <w:r w:rsidRPr="00334DC7">
        <w:fldChar w:fldCharType="separate"/>
      </w:r>
      <w:hyperlink w:anchor="_Toc230866381" w:history="1">
        <w:r w:rsidR="00375276" w:rsidRPr="002E083C">
          <w:rPr>
            <w:rStyle w:val="Hyperlink"/>
          </w:rPr>
          <w:t>What kind of government do we want?</w:t>
        </w:r>
      </w:hyperlink>
    </w:p>
    <w:p w14:paraId="42EF0CF1" w14:textId="77777777" w:rsidR="00375276" w:rsidRDefault="00375276">
      <w:pPr>
        <w:pStyle w:val="TOC1"/>
        <w:rPr>
          <w:rFonts w:asciiTheme="minorHAnsi" w:eastAsiaTheme="minorEastAsia" w:hAnsiTheme="minorHAnsi" w:cstheme="minorBidi"/>
          <w:b w:val="0"/>
          <w:bCs w:val="0"/>
          <w:caps w:val="0"/>
          <w:kern w:val="2"/>
          <w:sz w:val="24"/>
          <w:szCs w:val="24"/>
          <w14:ligatures w14:val="standardContextual"/>
        </w:rPr>
      </w:pPr>
      <w:hyperlink w:anchor="_Toc230866382" w:history="1">
        <w:r w:rsidRPr="002E083C">
          <w:rPr>
            <w:rStyle w:val="Hyperlink"/>
          </w:rPr>
          <w:t>The idea</w:t>
        </w:r>
      </w:hyperlink>
    </w:p>
    <w:p w14:paraId="67D056AF" w14:textId="77777777" w:rsidR="00375276" w:rsidRDefault="00375276">
      <w:pPr>
        <w:pStyle w:val="TOC1"/>
        <w:rPr>
          <w:rFonts w:asciiTheme="minorHAnsi" w:eastAsiaTheme="minorEastAsia" w:hAnsiTheme="minorHAnsi" w:cstheme="minorBidi"/>
          <w:b w:val="0"/>
          <w:bCs w:val="0"/>
          <w:caps w:val="0"/>
          <w:kern w:val="2"/>
          <w:sz w:val="24"/>
          <w:szCs w:val="24"/>
          <w14:ligatures w14:val="standardContextual"/>
        </w:rPr>
      </w:pPr>
      <w:hyperlink w:anchor="_Toc230866383" w:history="1">
        <w:r w:rsidRPr="002E083C">
          <w:rPr>
            <w:rStyle w:val="Hyperlink"/>
          </w:rPr>
          <w:t>The kind of government</w:t>
        </w:r>
      </w:hyperlink>
    </w:p>
    <w:p w14:paraId="3E9A6F4F" w14:textId="77777777" w:rsidR="00375276" w:rsidRDefault="00375276">
      <w:pPr>
        <w:pStyle w:val="TOC2"/>
        <w:rPr>
          <w:rFonts w:asciiTheme="minorHAnsi" w:eastAsiaTheme="minorEastAsia" w:hAnsiTheme="minorHAnsi" w:cstheme="minorBidi"/>
          <w:b w:val="0"/>
          <w:kern w:val="2"/>
          <w:sz w:val="24"/>
          <w:szCs w:val="24"/>
          <w14:ligatures w14:val="standardContextual"/>
        </w:rPr>
      </w:pPr>
      <w:hyperlink w:anchor="_Toc230866384" w:history="1">
        <w:r w:rsidRPr="002E083C">
          <w:rPr>
            <w:rStyle w:val="Hyperlink"/>
          </w:rPr>
          <w:t>1. Clarify the goals</w:t>
        </w:r>
      </w:hyperlink>
    </w:p>
    <w:p w14:paraId="45AD0D94" w14:textId="77777777" w:rsidR="00375276" w:rsidRDefault="00375276">
      <w:pPr>
        <w:pStyle w:val="TOC2"/>
        <w:rPr>
          <w:rFonts w:asciiTheme="minorHAnsi" w:eastAsiaTheme="minorEastAsia" w:hAnsiTheme="minorHAnsi" w:cstheme="minorBidi"/>
          <w:b w:val="0"/>
          <w:kern w:val="2"/>
          <w:sz w:val="24"/>
          <w:szCs w:val="24"/>
          <w14:ligatures w14:val="standardContextual"/>
        </w:rPr>
      </w:pPr>
      <w:hyperlink w:anchor="_Toc230866385" w:history="1">
        <w:r w:rsidRPr="002E083C">
          <w:rPr>
            <w:rStyle w:val="Hyperlink"/>
          </w:rPr>
          <w:t>2. Core architecture of decision making</w:t>
        </w:r>
      </w:hyperlink>
    </w:p>
    <w:p w14:paraId="1AEEC57A" w14:textId="77777777" w:rsidR="00375276" w:rsidRDefault="00375276">
      <w:pPr>
        <w:pStyle w:val="TOC2"/>
        <w:rPr>
          <w:rFonts w:asciiTheme="minorHAnsi" w:eastAsiaTheme="minorEastAsia" w:hAnsiTheme="minorHAnsi" w:cstheme="minorBidi"/>
          <w:b w:val="0"/>
          <w:kern w:val="2"/>
          <w:sz w:val="24"/>
          <w:szCs w:val="24"/>
          <w14:ligatures w14:val="standardContextual"/>
        </w:rPr>
      </w:pPr>
      <w:hyperlink w:anchor="_Toc230866386" w:history="1">
        <w:r w:rsidRPr="002E083C">
          <w:rPr>
            <w:rStyle w:val="Hyperlink"/>
          </w:rPr>
          <w:t xml:space="preserve">3. Economic design: profit </w:t>
        </w:r>
        <w:r w:rsidRPr="002E083C">
          <w:rPr>
            <w:rStyle w:val="Hyperlink"/>
            <w:i/>
            <w:iCs/>
          </w:rPr>
          <w:t>with</w:t>
        </w:r>
        <w:r w:rsidRPr="002E083C">
          <w:rPr>
            <w:rStyle w:val="Hyperlink"/>
          </w:rPr>
          <w:t xml:space="preserve"> limits on destructive inequality</w:t>
        </w:r>
      </w:hyperlink>
    </w:p>
    <w:p w14:paraId="551AA393" w14:textId="77777777" w:rsidR="00375276" w:rsidRDefault="00375276">
      <w:pPr>
        <w:pStyle w:val="TOC2"/>
        <w:rPr>
          <w:rFonts w:asciiTheme="minorHAnsi" w:eastAsiaTheme="minorEastAsia" w:hAnsiTheme="minorHAnsi" w:cstheme="minorBidi"/>
          <w:b w:val="0"/>
          <w:kern w:val="2"/>
          <w:sz w:val="24"/>
          <w:szCs w:val="24"/>
          <w14:ligatures w14:val="standardContextual"/>
        </w:rPr>
      </w:pPr>
      <w:hyperlink w:anchor="_Toc230866387" w:history="1">
        <w:r w:rsidRPr="002E083C">
          <w:rPr>
            <w:rStyle w:val="Hyperlink"/>
          </w:rPr>
          <w:t>4. National interest and long</w:t>
        </w:r>
        <w:r w:rsidRPr="002E083C">
          <w:rPr>
            <w:rStyle w:val="Hyperlink"/>
          </w:rPr>
          <w:noBreakHyphen/>
          <w:t>term stewardship</w:t>
        </w:r>
      </w:hyperlink>
    </w:p>
    <w:p w14:paraId="7A021877" w14:textId="77777777" w:rsidR="00375276" w:rsidRDefault="00375276">
      <w:pPr>
        <w:pStyle w:val="TOC2"/>
        <w:rPr>
          <w:rFonts w:asciiTheme="minorHAnsi" w:eastAsiaTheme="minorEastAsia" w:hAnsiTheme="minorHAnsi" w:cstheme="minorBidi"/>
          <w:b w:val="0"/>
          <w:kern w:val="2"/>
          <w:sz w:val="24"/>
          <w:szCs w:val="24"/>
          <w14:ligatures w14:val="standardContextual"/>
        </w:rPr>
      </w:pPr>
      <w:hyperlink w:anchor="_Toc230866388" w:history="1">
        <w:r w:rsidRPr="002E083C">
          <w:rPr>
            <w:rStyle w:val="Hyperlink"/>
          </w:rPr>
          <w:t>5. What discipline is best suited to this?</w:t>
        </w:r>
      </w:hyperlink>
    </w:p>
    <w:p w14:paraId="3D7173CF" w14:textId="77777777" w:rsidR="00375276" w:rsidRDefault="00375276">
      <w:pPr>
        <w:pStyle w:val="TOC1"/>
        <w:rPr>
          <w:rFonts w:asciiTheme="minorHAnsi" w:eastAsiaTheme="minorEastAsia" w:hAnsiTheme="minorHAnsi" w:cstheme="minorBidi"/>
          <w:b w:val="0"/>
          <w:bCs w:val="0"/>
          <w:caps w:val="0"/>
          <w:kern w:val="2"/>
          <w:sz w:val="24"/>
          <w:szCs w:val="24"/>
          <w14:ligatures w14:val="standardContextual"/>
        </w:rPr>
      </w:pPr>
      <w:hyperlink w:anchor="_Toc230866389" w:history="1">
        <w:r w:rsidRPr="002E083C">
          <w:rPr>
            <w:rStyle w:val="Hyperlink"/>
          </w:rPr>
          <w:t>A constitution</w:t>
        </w:r>
      </w:hyperlink>
    </w:p>
    <w:p w14:paraId="4474994D" w14:textId="77777777" w:rsidR="00375276" w:rsidRDefault="00375276">
      <w:pPr>
        <w:pStyle w:val="TOC2"/>
        <w:rPr>
          <w:rFonts w:asciiTheme="minorHAnsi" w:eastAsiaTheme="minorEastAsia" w:hAnsiTheme="minorHAnsi" w:cstheme="minorBidi"/>
          <w:b w:val="0"/>
          <w:kern w:val="2"/>
          <w:sz w:val="24"/>
          <w:szCs w:val="24"/>
          <w14:ligatures w14:val="standardContextual"/>
        </w:rPr>
      </w:pPr>
      <w:hyperlink w:anchor="_Toc230866390" w:history="1">
        <w:r w:rsidRPr="002E083C">
          <w:rPr>
            <w:rStyle w:val="Hyperlink"/>
          </w:rPr>
          <w:t>1. Foundational Principles (the non</w:t>
        </w:r>
        <w:r w:rsidRPr="002E083C">
          <w:rPr>
            <w:rStyle w:val="Hyperlink"/>
          </w:rPr>
          <w:noBreakHyphen/>
          <w:t>negotiables)</w:t>
        </w:r>
      </w:hyperlink>
    </w:p>
    <w:p w14:paraId="4829F54A" w14:textId="77777777" w:rsidR="00375276" w:rsidRDefault="00375276">
      <w:pPr>
        <w:pStyle w:val="TOC2"/>
        <w:rPr>
          <w:rFonts w:asciiTheme="minorHAnsi" w:eastAsiaTheme="minorEastAsia" w:hAnsiTheme="minorHAnsi" w:cstheme="minorBidi"/>
          <w:b w:val="0"/>
          <w:kern w:val="2"/>
          <w:sz w:val="24"/>
          <w:szCs w:val="24"/>
          <w14:ligatures w14:val="standardContextual"/>
        </w:rPr>
      </w:pPr>
      <w:hyperlink w:anchor="_Toc230866391" w:history="1">
        <w:r w:rsidRPr="002E083C">
          <w:rPr>
            <w:rStyle w:val="Hyperlink"/>
          </w:rPr>
          <w:t>2. Institutional Architecture (how decisions get made)</w:t>
        </w:r>
      </w:hyperlink>
    </w:p>
    <w:p w14:paraId="0CB3FB51" w14:textId="77777777" w:rsidR="00375276" w:rsidRDefault="00375276">
      <w:pPr>
        <w:pStyle w:val="TOC2"/>
        <w:rPr>
          <w:rFonts w:asciiTheme="minorHAnsi" w:eastAsiaTheme="minorEastAsia" w:hAnsiTheme="minorHAnsi" w:cstheme="minorBidi"/>
          <w:b w:val="0"/>
          <w:kern w:val="2"/>
          <w:sz w:val="24"/>
          <w:szCs w:val="24"/>
          <w14:ligatures w14:val="standardContextual"/>
        </w:rPr>
      </w:pPr>
      <w:hyperlink w:anchor="_Toc230866392" w:history="1">
        <w:r w:rsidRPr="002E083C">
          <w:rPr>
            <w:rStyle w:val="Hyperlink"/>
          </w:rPr>
          <w:t>3. Economic Operating System (profit allowed, domination not)</w:t>
        </w:r>
      </w:hyperlink>
    </w:p>
    <w:p w14:paraId="6FBD0753" w14:textId="77777777" w:rsidR="00375276" w:rsidRDefault="00375276">
      <w:pPr>
        <w:pStyle w:val="TOC2"/>
        <w:rPr>
          <w:rFonts w:asciiTheme="minorHAnsi" w:eastAsiaTheme="minorEastAsia" w:hAnsiTheme="minorHAnsi" w:cstheme="minorBidi"/>
          <w:b w:val="0"/>
          <w:kern w:val="2"/>
          <w:sz w:val="24"/>
          <w:szCs w:val="24"/>
          <w14:ligatures w14:val="standardContextual"/>
        </w:rPr>
      </w:pPr>
      <w:hyperlink w:anchor="_Toc230866393" w:history="1">
        <w:r w:rsidRPr="002E083C">
          <w:rPr>
            <w:rStyle w:val="Hyperlink"/>
          </w:rPr>
          <w:t>4. National Interest &amp; Long</w:t>
        </w:r>
        <w:r w:rsidRPr="002E083C">
          <w:rPr>
            <w:rStyle w:val="Hyperlink"/>
          </w:rPr>
          <w:noBreakHyphen/>
          <w:t>Term Stewardship</w:t>
        </w:r>
      </w:hyperlink>
    </w:p>
    <w:p w14:paraId="41CEDE22" w14:textId="77777777" w:rsidR="00375276" w:rsidRDefault="00375276">
      <w:pPr>
        <w:pStyle w:val="TOC2"/>
        <w:rPr>
          <w:rFonts w:asciiTheme="minorHAnsi" w:eastAsiaTheme="minorEastAsia" w:hAnsiTheme="minorHAnsi" w:cstheme="minorBidi"/>
          <w:b w:val="0"/>
          <w:kern w:val="2"/>
          <w:sz w:val="24"/>
          <w:szCs w:val="24"/>
          <w14:ligatures w14:val="standardContextual"/>
        </w:rPr>
      </w:pPr>
      <w:hyperlink w:anchor="_Toc230866394" w:history="1">
        <w:r w:rsidRPr="002E083C">
          <w:rPr>
            <w:rStyle w:val="Hyperlink"/>
          </w:rPr>
          <w:t>5. Enforcement &amp; Accountability</w:t>
        </w:r>
      </w:hyperlink>
    </w:p>
    <w:p w14:paraId="382C963E" w14:textId="77777777" w:rsidR="00375276" w:rsidRDefault="00375276">
      <w:pPr>
        <w:pStyle w:val="TOC2"/>
        <w:rPr>
          <w:rFonts w:asciiTheme="minorHAnsi" w:eastAsiaTheme="minorEastAsia" w:hAnsiTheme="minorHAnsi" w:cstheme="minorBidi"/>
          <w:b w:val="0"/>
          <w:kern w:val="2"/>
          <w:sz w:val="24"/>
          <w:szCs w:val="24"/>
          <w14:ligatures w14:val="standardContextual"/>
        </w:rPr>
      </w:pPr>
      <w:hyperlink w:anchor="_Toc230866395" w:history="1">
        <w:r w:rsidRPr="002E083C">
          <w:rPr>
            <w:rStyle w:val="Hyperlink"/>
          </w:rPr>
          <w:t>6. What Discipline Best Governs This System?</w:t>
        </w:r>
      </w:hyperlink>
    </w:p>
    <w:p w14:paraId="7B0E7961" w14:textId="218CA4D6" w:rsidR="00152201" w:rsidRPr="00334DC7" w:rsidRDefault="00B85020" w:rsidP="00AE5B1E">
      <w:pPr>
        <w:pStyle w:val="TOC1"/>
      </w:pPr>
      <w:r w:rsidRPr="00334DC7">
        <w:fldChar w:fldCharType="end"/>
      </w:r>
    </w:p>
    <w:p w14:paraId="3A0F6348" w14:textId="77777777" w:rsidR="00722DEB" w:rsidRDefault="00722DEB" w:rsidP="00722DEB">
      <w:pPr>
        <w:pStyle w:val="Title"/>
      </w:pPr>
      <w:bookmarkStart w:id="1" w:name="design"/>
      <w:r>
        <w:t>On Government</w:t>
      </w:r>
    </w:p>
    <w:p w14:paraId="72D5E7A4" w14:textId="474E30D1" w:rsidR="00722DEB" w:rsidRDefault="00722DEB" w:rsidP="00722DEB">
      <w:pPr>
        <w:pStyle w:val="Heading1"/>
      </w:pPr>
      <w:bookmarkStart w:id="2" w:name="_Toc230866381"/>
      <w:r>
        <w:t>What kind of government do we want?</w:t>
      </w:r>
      <w:bookmarkEnd w:id="2"/>
    </w:p>
    <w:p w14:paraId="3F56F1DB" w14:textId="1215A945" w:rsidR="00722DEB" w:rsidRDefault="00722DEB" w:rsidP="00722DEB">
      <w:r w:rsidRPr="00722DEB">
        <w:t xml:space="preserve">Imagine a country that does not have a designated political system, e.g., democratic, socialist, and so on. It's just a country. It has a large population and so there needs to be some kind of decision making and implementing, some kind of law and perhaps some kind of 'enforcement'. How is that decision making best set up </w:t>
      </w:r>
      <w:proofErr w:type="gramStart"/>
      <w:r w:rsidRPr="00722DEB">
        <w:t>so as to</w:t>
      </w:r>
      <w:proofErr w:type="gramEnd"/>
      <w:r w:rsidRPr="00722DEB">
        <w:t xml:space="preserve"> (i) enhance everyone's life (ii) not prevent profit or differential earnings but not allow differential that results in hardship or economic problems (iii) look out for the national interest (iii) and what discipline is best suited to </w:t>
      </w:r>
      <w:r>
        <w:t>this?</w:t>
      </w:r>
    </w:p>
    <w:p w14:paraId="28C276A4" w14:textId="3A4AD07D" w:rsidR="00722DEB" w:rsidRDefault="00722DEB" w:rsidP="00722DEB">
      <w:pPr>
        <w:pStyle w:val="Heading1"/>
      </w:pPr>
      <w:bookmarkStart w:id="3" w:name="_Toc230866382"/>
      <w:r>
        <w:t>The idea</w:t>
      </w:r>
      <w:bookmarkEnd w:id="3"/>
    </w:p>
    <w:p w14:paraId="72485E9F" w14:textId="77777777" w:rsidR="00722DEB" w:rsidRDefault="00722DEB" w:rsidP="00722DEB">
      <w:r w:rsidRPr="00722DEB">
        <w:t xml:space="preserve">You’re basically asking: “If we weren’t trapped in inherited labels, how would we </w:t>
      </w:r>
      <w:r w:rsidRPr="00722DEB">
        <w:rPr>
          <w:i/>
          <w:iCs/>
        </w:rPr>
        <w:t>design</w:t>
      </w:r>
      <w:r w:rsidRPr="00722DEB">
        <w:t xml:space="preserve"> a system from scratch?” Love this.</w:t>
      </w:r>
    </w:p>
    <w:p w14:paraId="18750DA7" w14:textId="424656EC" w:rsidR="00722DEB" w:rsidRPr="00722DEB" w:rsidRDefault="00722DEB" w:rsidP="00722DEB">
      <w:pPr>
        <w:pStyle w:val="Heading1"/>
      </w:pPr>
      <w:bookmarkStart w:id="4" w:name="_Toc230866383"/>
      <w:r>
        <w:t>The kind of government</w:t>
      </w:r>
      <w:bookmarkEnd w:id="4"/>
    </w:p>
    <w:p w14:paraId="29F5AE63" w14:textId="77777777" w:rsidR="00722DEB" w:rsidRPr="00722DEB" w:rsidRDefault="00722DEB" w:rsidP="000A146F">
      <w:pPr>
        <w:pStyle w:val="Heading2"/>
      </w:pPr>
      <w:bookmarkStart w:id="5" w:name="_Toc230866384"/>
      <w:r w:rsidRPr="00722DEB">
        <w:t>1. Clarify the goals</w:t>
      </w:r>
      <w:bookmarkEnd w:id="5"/>
    </w:p>
    <w:p w14:paraId="512FDD69" w14:textId="77777777" w:rsidR="00722DEB" w:rsidRPr="00722DEB" w:rsidRDefault="00722DEB" w:rsidP="00722DEB">
      <w:r w:rsidRPr="00722DEB">
        <w:t>You’ve already given the core design constraints:</w:t>
      </w:r>
    </w:p>
    <w:p w14:paraId="344DEFFE" w14:textId="77777777" w:rsidR="00722DEB" w:rsidRPr="00722DEB" w:rsidRDefault="00722DEB">
      <w:pPr>
        <w:numPr>
          <w:ilvl w:val="0"/>
          <w:numId w:val="20"/>
        </w:numPr>
      </w:pPr>
      <w:r w:rsidRPr="00722DEB">
        <w:rPr>
          <w:b/>
          <w:bCs/>
        </w:rPr>
        <w:t>(i) Enhance everyone’s life:</w:t>
      </w:r>
      <w:r w:rsidRPr="00722DEB">
        <w:t xml:space="preserve"> </w:t>
      </w:r>
      <w:r w:rsidRPr="00722DEB">
        <w:rPr>
          <w:b/>
          <w:bCs/>
        </w:rPr>
        <w:t>Baseline:</w:t>
      </w:r>
      <w:r w:rsidRPr="00722DEB">
        <w:t xml:space="preserve"> no one falls below a decent standard of living (health, food, housing, education, security).</w:t>
      </w:r>
    </w:p>
    <w:p w14:paraId="2CFCBDDD" w14:textId="77777777" w:rsidR="00722DEB" w:rsidRPr="00722DEB" w:rsidRDefault="00722DEB">
      <w:pPr>
        <w:numPr>
          <w:ilvl w:val="0"/>
          <w:numId w:val="20"/>
        </w:numPr>
      </w:pPr>
      <w:r w:rsidRPr="00722DEB">
        <w:rPr>
          <w:b/>
          <w:bCs/>
        </w:rPr>
        <w:t>(ii) Allow profit, but cap harmful inequality:</w:t>
      </w:r>
      <w:r w:rsidRPr="00722DEB">
        <w:t xml:space="preserve"> </w:t>
      </w:r>
      <w:r w:rsidRPr="00722DEB">
        <w:rPr>
          <w:b/>
          <w:bCs/>
        </w:rPr>
        <w:t>Ceiling:</w:t>
      </w:r>
      <w:r w:rsidRPr="00722DEB">
        <w:t xml:space="preserve"> large differentials allowed </w:t>
      </w:r>
      <w:r w:rsidRPr="00722DEB">
        <w:rPr>
          <w:i/>
          <w:iCs/>
        </w:rPr>
        <w:t>until</w:t>
      </w:r>
      <w:r w:rsidRPr="00722DEB">
        <w:t xml:space="preserve"> they start producing hardship, domination, or systemic risk.</w:t>
      </w:r>
    </w:p>
    <w:p w14:paraId="770C91E9" w14:textId="77777777" w:rsidR="00722DEB" w:rsidRPr="00722DEB" w:rsidRDefault="00722DEB">
      <w:pPr>
        <w:numPr>
          <w:ilvl w:val="0"/>
          <w:numId w:val="20"/>
        </w:numPr>
      </w:pPr>
      <w:r w:rsidRPr="00722DEB">
        <w:rPr>
          <w:b/>
          <w:bCs/>
        </w:rPr>
        <w:t>(iii) Protect national interest:</w:t>
      </w:r>
      <w:r w:rsidRPr="00722DEB">
        <w:t xml:space="preserve"> </w:t>
      </w:r>
      <w:r w:rsidRPr="00722DEB">
        <w:rPr>
          <w:b/>
          <w:bCs/>
        </w:rPr>
        <w:t>Durability:</w:t>
      </w:r>
      <w:r w:rsidRPr="00722DEB">
        <w:t xml:space="preserve"> resilience, security, ecological viability, and cultural continuity.</w:t>
      </w:r>
    </w:p>
    <w:p w14:paraId="3846948D" w14:textId="77777777" w:rsidR="00722DEB" w:rsidRPr="00722DEB" w:rsidRDefault="00722DEB" w:rsidP="00722DEB">
      <w:proofErr w:type="gramStart"/>
      <w:r w:rsidRPr="00722DEB">
        <w:t>So</w:t>
      </w:r>
      <w:proofErr w:type="gramEnd"/>
      <w:r w:rsidRPr="00722DEB">
        <w:t xml:space="preserve"> the system </w:t>
      </w:r>
      <w:proofErr w:type="gramStart"/>
      <w:r w:rsidRPr="00722DEB">
        <w:t>has to</w:t>
      </w:r>
      <w:proofErr w:type="gramEnd"/>
      <w:r w:rsidRPr="00722DEB">
        <w:t xml:space="preserve"> </w:t>
      </w:r>
      <w:proofErr w:type="gramStart"/>
      <w:r w:rsidRPr="00722DEB">
        <w:t>balance:</w:t>
      </w:r>
      <w:proofErr w:type="gramEnd"/>
      <w:r w:rsidRPr="00722DEB">
        <w:t xml:space="preserve"> </w:t>
      </w:r>
      <w:r w:rsidRPr="00722DEB">
        <w:rPr>
          <w:b/>
          <w:bCs/>
        </w:rPr>
        <w:t>freedom, fairness, and robustness</w:t>
      </w:r>
      <w:r w:rsidRPr="00722DEB">
        <w:t>.</w:t>
      </w:r>
    </w:p>
    <w:p w14:paraId="06BDB746" w14:textId="77777777" w:rsidR="00722DEB" w:rsidRPr="00722DEB" w:rsidRDefault="00722DEB" w:rsidP="000A146F">
      <w:pPr>
        <w:pStyle w:val="Heading2"/>
      </w:pPr>
      <w:bookmarkStart w:id="6" w:name="_Toc230866385"/>
      <w:r w:rsidRPr="00722DEB">
        <w:t>2. Core architecture of decision making</w:t>
      </w:r>
      <w:bookmarkEnd w:id="6"/>
    </w:p>
    <w:p w14:paraId="372CA7EF" w14:textId="77777777" w:rsidR="00722DEB" w:rsidRPr="00722DEB" w:rsidRDefault="00722DEB" w:rsidP="00722DEB">
      <w:r w:rsidRPr="00722DEB">
        <w:t>Think in layers rather than “one system”:</w:t>
      </w:r>
    </w:p>
    <w:p w14:paraId="47335BCF" w14:textId="77777777" w:rsidR="00722DEB" w:rsidRPr="00722DEB" w:rsidRDefault="00722DEB" w:rsidP="00375276">
      <w:pPr>
        <w:pStyle w:val="Heading3"/>
      </w:pPr>
      <w:r w:rsidRPr="00722DEB">
        <w:t>2.1. Constitutional layer (non</w:t>
      </w:r>
      <w:r w:rsidRPr="00722DEB">
        <w:noBreakHyphen/>
        <w:t>negotiables)</w:t>
      </w:r>
    </w:p>
    <w:p w14:paraId="1855E1D4" w14:textId="77777777" w:rsidR="00722DEB" w:rsidRPr="00722DEB" w:rsidRDefault="00722DEB">
      <w:pPr>
        <w:numPr>
          <w:ilvl w:val="0"/>
          <w:numId w:val="21"/>
        </w:numPr>
      </w:pPr>
      <w:r w:rsidRPr="00722DEB">
        <w:rPr>
          <w:b/>
          <w:bCs/>
        </w:rPr>
        <w:t>Basic rights:</w:t>
      </w:r>
      <w:r w:rsidRPr="00722DEB">
        <w:t xml:space="preserve"> </w:t>
      </w:r>
      <w:r w:rsidRPr="00722DEB">
        <w:rPr>
          <w:b/>
          <w:bCs/>
        </w:rPr>
        <w:t>Label:</w:t>
      </w:r>
      <w:r w:rsidRPr="00722DEB">
        <w:t xml:space="preserve"> constitutional guarantees of speech, association, due process, bodily integrity, privacy.</w:t>
      </w:r>
    </w:p>
    <w:p w14:paraId="31C53C63" w14:textId="77777777" w:rsidR="00722DEB" w:rsidRPr="00722DEB" w:rsidRDefault="00722DEB">
      <w:pPr>
        <w:numPr>
          <w:ilvl w:val="0"/>
          <w:numId w:val="21"/>
        </w:numPr>
      </w:pPr>
      <w:r w:rsidRPr="00722DEB">
        <w:rPr>
          <w:b/>
          <w:bCs/>
        </w:rPr>
        <w:t>Social floor:</w:t>
      </w:r>
      <w:r w:rsidRPr="00722DEB">
        <w:t xml:space="preserve"> </w:t>
      </w:r>
      <w:r w:rsidRPr="00722DEB">
        <w:rPr>
          <w:b/>
          <w:bCs/>
        </w:rPr>
        <w:t>Label:</w:t>
      </w:r>
      <w:r w:rsidRPr="00722DEB">
        <w:t xml:space="preserve"> a guaranteed minimum—universal healthcare, basic income or strong safety net, education, housing standards.</w:t>
      </w:r>
    </w:p>
    <w:p w14:paraId="76AA688B" w14:textId="77777777" w:rsidR="00722DEB" w:rsidRPr="00722DEB" w:rsidRDefault="00722DEB">
      <w:pPr>
        <w:numPr>
          <w:ilvl w:val="0"/>
          <w:numId w:val="21"/>
        </w:numPr>
      </w:pPr>
      <w:r w:rsidRPr="00722DEB">
        <w:rPr>
          <w:b/>
          <w:bCs/>
        </w:rPr>
        <w:t>Guardrails on power:</w:t>
      </w:r>
      <w:r w:rsidRPr="00722DEB">
        <w:t xml:space="preserve"> </w:t>
      </w:r>
      <w:r w:rsidRPr="00722DEB">
        <w:rPr>
          <w:b/>
          <w:bCs/>
        </w:rPr>
        <w:t>Label:</w:t>
      </w:r>
      <w:r w:rsidRPr="00722DEB">
        <w:t xml:space="preserve"> separation of powers (executive, legislature, judiciary), plus independent oversight bodies (elections, anti</w:t>
      </w:r>
      <w:r w:rsidRPr="00722DEB">
        <w:noBreakHyphen/>
        <w:t>corruption, central bank, audit courts).</w:t>
      </w:r>
    </w:p>
    <w:p w14:paraId="0279A0C0" w14:textId="77777777" w:rsidR="00722DEB" w:rsidRPr="00722DEB" w:rsidRDefault="00722DEB" w:rsidP="00722DEB">
      <w:r w:rsidRPr="00722DEB">
        <w:t xml:space="preserve">This layer is </w:t>
      </w:r>
      <w:r w:rsidRPr="00722DEB">
        <w:rPr>
          <w:i/>
          <w:iCs/>
        </w:rPr>
        <w:t>deliberately hard to change</w:t>
      </w:r>
      <w:r w:rsidRPr="00722DEB">
        <w:t>—supermajorities, multiple readings, maybe even citizen ratification.</w:t>
      </w:r>
    </w:p>
    <w:p w14:paraId="0F1889CB" w14:textId="77777777" w:rsidR="00722DEB" w:rsidRPr="00722DEB" w:rsidRDefault="00722DEB" w:rsidP="00375276">
      <w:pPr>
        <w:pStyle w:val="Heading3"/>
        <w:rPr>
          <w:b/>
          <w:bCs/>
        </w:rPr>
      </w:pPr>
      <w:r w:rsidRPr="00722DEB">
        <w:rPr>
          <w:b/>
          <w:bCs/>
        </w:rPr>
        <w:t>2.2. Political decision layer (how collective choices are made)</w:t>
      </w:r>
    </w:p>
    <w:p w14:paraId="3B6AF263" w14:textId="77777777" w:rsidR="00722DEB" w:rsidRPr="00722DEB" w:rsidRDefault="00722DEB">
      <w:pPr>
        <w:numPr>
          <w:ilvl w:val="0"/>
          <w:numId w:val="22"/>
        </w:numPr>
      </w:pPr>
      <w:r w:rsidRPr="00722DEB">
        <w:rPr>
          <w:b/>
          <w:bCs/>
        </w:rPr>
        <w:t>Representation:</w:t>
      </w:r>
      <w:r w:rsidRPr="00722DEB">
        <w:t xml:space="preserve"> </w:t>
      </w:r>
      <w:r w:rsidRPr="00722DEB">
        <w:rPr>
          <w:b/>
          <w:bCs/>
        </w:rPr>
        <w:t>Mixed system:</w:t>
      </w:r>
      <w:r w:rsidRPr="00722DEB">
        <w:t xml:space="preserve"> proportional representation (to reflect diversity) + local representatives (to keep accountability concrete).</w:t>
      </w:r>
    </w:p>
    <w:p w14:paraId="10E18EF1" w14:textId="77777777" w:rsidR="00722DEB" w:rsidRPr="00722DEB" w:rsidRDefault="00722DEB">
      <w:pPr>
        <w:numPr>
          <w:ilvl w:val="0"/>
          <w:numId w:val="22"/>
        </w:numPr>
      </w:pPr>
      <w:r w:rsidRPr="00722DEB">
        <w:rPr>
          <w:b/>
          <w:bCs/>
        </w:rPr>
        <w:t>Deliberation:</w:t>
      </w:r>
      <w:r w:rsidRPr="00722DEB">
        <w:t xml:space="preserve"> </w:t>
      </w:r>
      <w:r w:rsidRPr="00722DEB">
        <w:rPr>
          <w:b/>
          <w:bCs/>
        </w:rPr>
        <w:t>Citizens’ assemblies:</w:t>
      </w:r>
      <w:r w:rsidRPr="00722DEB">
        <w:t xml:space="preserve"> randomly selected citizens (sortition) to review major laws, long</w:t>
      </w:r>
      <w:r w:rsidRPr="00722DEB">
        <w:noBreakHyphen/>
        <w:t>term issues (climate, constitutional changes, tech governance).</w:t>
      </w:r>
    </w:p>
    <w:p w14:paraId="38357843" w14:textId="77777777" w:rsidR="00722DEB" w:rsidRPr="00722DEB" w:rsidRDefault="00722DEB">
      <w:pPr>
        <w:numPr>
          <w:ilvl w:val="0"/>
          <w:numId w:val="22"/>
        </w:numPr>
      </w:pPr>
      <w:r w:rsidRPr="00722DEB">
        <w:rPr>
          <w:b/>
          <w:bCs/>
        </w:rPr>
        <w:t>Voting rules:</w:t>
      </w:r>
      <w:r w:rsidRPr="00722DEB">
        <w:t xml:space="preserve"> </w:t>
      </w:r>
      <w:r w:rsidRPr="00722DEB">
        <w:rPr>
          <w:b/>
          <w:bCs/>
        </w:rPr>
        <w:t>Better aggregation:</w:t>
      </w:r>
      <w:r w:rsidRPr="00722DEB">
        <w:t xml:space="preserve"> ranked</w:t>
      </w:r>
      <w:r w:rsidRPr="00722DEB">
        <w:noBreakHyphen/>
        <w:t>choice or Condorcet</w:t>
      </w:r>
      <w:r w:rsidRPr="00722DEB">
        <w:noBreakHyphen/>
        <w:t>style methods to reduce “lesser evil” dynamics and polarization.</w:t>
      </w:r>
    </w:p>
    <w:p w14:paraId="76536B78" w14:textId="77777777" w:rsidR="00722DEB" w:rsidRPr="00722DEB" w:rsidRDefault="00722DEB" w:rsidP="00722DEB">
      <w:r w:rsidRPr="00722DEB">
        <w:t>So: elected representatives + structured citizen deliberation + smarter voting rules.</w:t>
      </w:r>
    </w:p>
    <w:p w14:paraId="794EBF38" w14:textId="77777777" w:rsidR="00722DEB" w:rsidRPr="00722DEB" w:rsidRDefault="00722DEB" w:rsidP="00375276">
      <w:pPr>
        <w:pStyle w:val="Heading3"/>
        <w:rPr>
          <w:b/>
          <w:bCs/>
        </w:rPr>
      </w:pPr>
      <w:r w:rsidRPr="00722DEB">
        <w:rPr>
          <w:b/>
          <w:bCs/>
        </w:rPr>
        <w:t xml:space="preserve">2.3. Implementation layer (how decisions </w:t>
      </w:r>
      <w:proofErr w:type="gramStart"/>
      <w:r w:rsidRPr="00722DEB">
        <w:rPr>
          <w:b/>
          <w:bCs/>
        </w:rPr>
        <w:t>actually bite</w:t>
      </w:r>
      <w:proofErr w:type="gramEnd"/>
      <w:r w:rsidRPr="00722DEB">
        <w:rPr>
          <w:b/>
          <w:bCs/>
        </w:rPr>
        <w:t>)</w:t>
      </w:r>
    </w:p>
    <w:p w14:paraId="5D0AC572" w14:textId="77777777" w:rsidR="00722DEB" w:rsidRPr="00722DEB" w:rsidRDefault="00722DEB">
      <w:pPr>
        <w:numPr>
          <w:ilvl w:val="0"/>
          <w:numId w:val="23"/>
        </w:numPr>
      </w:pPr>
      <w:r w:rsidRPr="00722DEB">
        <w:rPr>
          <w:b/>
          <w:bCs/>
        </w:rPr>
        <w:t>Professional civil service:</w:t>
      </w:r>
      <w:r w:rsidRPr="00722DEB">
        <w:t xml:space="preserve"> Merit</w:t>
      </w:r>
      <w:r w:rsidRPr="00722DEB">
        <w:noBreakHyphen/>
        <w:t>based, insulated from day</w:t>
      </w:r>
      <w:r w:rsidRPr="00722DEB">
        <w:noBreakHyphen/>
        <w:t>to</w:t>
      </w:r>
      <w:r w:rsidRPr="00722DEB">
        <w:noBreakHyphen/>
        <w:t>day politics, with clear performance metrics.</w:t>
      </w:r>
    </w:p>
    <w:p w14:paraId="01459B3B" w14:textId="77777777" w:rsidR="00722DEB" w:rsidRPr="00722DEB" w:rsidRDefault="00722DEB">
      <w:pPr>
        <w:numPr>
          <w:ilvl w:val="0"/>
          <w:numId w:val="23"/>
        </w:numPr>
      </w:pPr>
      <w:r w:rsidRPr="00722DEB">
        <w:rPr>
          <w:b/>
          <w:bCs/>
        </w:rPr>
        <w:t>Independent regulators:</w:t>
      </w:r>
      <w:r w:rsidRPr="00722DEB">
        <w:t xml:space="preserve"> For finance, environment, competition, media, data/AI—explicit mandates to protect public interest, not just “growth.”</w:t>
      </w:r>
    </w:p>
    <w:p w14:paraId="6660E0BA" w14:textId="77777777" w:rsidR="00722DEB" w:rsidRPr="00722DEB" w:rsidRDefault="00722DEB">
      <w:pPr>
        <w:numPr>
          <w:ilvl w:val="0"/>
          <w:numId w:val="23"/>
        </w:numPr>
      </w:pPr>
      <w:r w:rsidRPr="00722DEB">
        <w:rPr>
          <w:b/>
          <w:bCs/>
        </w:rPr>
        <w:t>Transparent feedback loops:</w:t>
      </w:r>
      <w:r w:rsidRPr="00722DEB">
        <w:t xml:space="preserve"> Open data, mandatory impact assessments, sunset clauses on major policies unless renewed after review.</w:t>
      </w:r>
    </w:p>
    <w:p w14:paraId="2D9A258D" w14:textId="77777777" w:rsidR="00722DEB" w:rsidRPr="00722DEB" w:rsidRDefault="00722DEB" w:rsidP="000A146F">
      <w:pPr>
        <w:pStyle w:val="Heading2"/>
      </w:pPr>
      <w:bookmarkStart w:id="7" w:name="_Toc230866386"/>
      <w:r w:rsidRPr="00722DEB">
        <w:t xml:space="preserve">3. Economic design: profit </w:t>
      </w:r>
      <w:r w:rsidRPr="00722DEB">
        <w:rPr>
          <w:i/>
          <w:iCs/>
        </w:rPr>
        <w:t>with</w:t>
      </w:r>
      <w:r w:rsidRPr="00722DEB">
        <w:t xml:space="preserve"> limits on destructive inequality</w:t>
      </w:r>
      <w:bookmarkEnd w:id="7"/>
    </w:p>
    <w:p w14:paraId="0D9F5955" w14:textId="77777777" w:rsidR="00722DEB" w:rsidRPr="00722DEB" w:rsidRDefault="00722DEB" w:rsidP="00722DEB">
      <w:r w:rsidRPr="00722DEB">
        <w:t xml:space="preserve">You want markets, but not market </w:t>
      </w:r>
      <w:r w:rsidRPr="00722DEB">
        <w:rPr>
          <w:i/>
          <w:iCs/>
        </w:rPr>
        <w:t>absolutism</w:t>
      </w:r>
      <w:r w:rsidRPr="00722DEB">
        <w:t>.</w:t>
      </w:r>
    </w:p>
    <w:p w14:paraId="3532D3D1" w14:textId="77777777" w:rsidR="00722DEB" w:rsidRPr="00722DEB" w:rsidRDefault="00722DEB" w:rsidP="00375276">
      <w:pPr>
        <w:pStyle w:val="Heading3"/>
        <w:rPr>
          <w:b/>
          <w:bCs/>
        </w:rPr>
      </w:pPr>
      <w:r w:rsidRPr="00722DEB">
        <w:rPr>
          <w:b/>
          <w:bCs/>
        </w:rPr>
        <w:t>3.1. Market structure</w:t>
      </w:r>
    </w:p>
    <w:p w14:paraId="79F4CCC4" w14:textId="77777777" w:rsidR="00722DEB" w:rsidRPr="00722DEB" w:rsidRDefault="00722DEB">
      <w:pPr>
        <w:numPr>
          <w:ilvl w:val="0"/>
          <w:numId w:val="24"/>
        </w:numPr>
      </w:pPr>
      <w:r w:rsidRPr="00722DEB">
        <w:rPr>
          <w:b/>
          <w:bCs/>
        </w:rPr>
        <w:t>Competitive markets by default:</w:t>
      </w:r>
      <w:r w:rsidRPr="00722DEB">
        <w:t xml:space="preserve"> Strong antitrust/competition policy; break up or regulate dominant players.</w:t>
      </w:r>
    </w:p>
    <w:p w14:paraId="3F608539" w14:textId="77777777" w:rsidR="00722DEB" w:rsidRPr="00722DEB" w:rsidRDefault="00722DEB">
      <w:pPr>
        <w:numPr>
          <w:ilvl w:val="0"/>
          <w:numId w:val="24"/>
        </w:numPr>
      </w:pPr>
      <w:r w:rsidRPr="00722DEB">
        <w:rPr>
          <w:b/>
          <w:bCs/>
        </w:rPr>
        <w:t>Public options where markets fail:</w:t>
      </w:r>
      <w:r w:rsidRPr="00722DEB">
        <w:t xml:space="preserve"> Health, basic utilities, core infrastructure, some housing—either public provision or tightly regulated non</w:t>
      </w:r>
      <w:r w:rsidRPr="00722DEB">
        <w:noBreakHyphen/>
        <w:t>profit/utility models.</w:t>
      </w:r>
    </w:p>
    <w:p w14:paraId="74E3A5A9" w14:textId="77777777" w:rsidR="00722DEB" w:rsidRPr="00722DEB" w:rsidRDefault="00722DEB">
      <w:pPr>
        <w:numPr>
          <w:ilvl w:val="0"/>
          <w:numId w:val="24"/>
        </w:numPr>
      </w:pPr>
      <w:r w:rsidRPr="00722DEB">
        <w:rPr>
          <w:b/>
          <w:bCs/>
        </w:rPr>
        <w:t>Worker voice:</w:t>
      </w:r>
      <w:r w:rsidRPr="00722DEB">
        <w:t xml:space="preserve"> Co</w:t>
      </w:r>
      <w:r w:rsidRPr="00722DEB">
        <w:noBreakHyphen/>
        <w:t>determination (workers on boards), strong unions, or other mechanisms so firms internalize more of the social impact.</w:t>
      </w:r>
    </w:p>
    <w:p w14:paraId="5C5728F2" w14:textId="77777777" w:rsidR="00722DEB" w:rsidRPr="00722DEB" w:rsidRDefault="00722DEB" w:rsidP="00375276">
      <w:pPr>
        <w:pStyle w:val="Heading3"/>
        <w:rPr>
          <w:b/>
          <w:bCs/>
        </w:rPr>
      </w:pPr>
      <w:r w:rsidRPr="00722DEB">
        <w:rPr>
          <w:b/>
          <w:bCs/>
        </w:rPr>
        <w:t>3.2. Distribution rules</w:t>
      </w:r>
    </w:p>
    <w:p w14:paraId="16CAC321" w14:textId="77777777" w:rsidR="00722DEB" w:rsidRPr="00722DEB" w:rsidRDefault="00722DEB">
      <w:pPr>
        <w:numPr>
          <w:ilvl w:val="0"/>
          <w:numId w:val="25"/>
        </w:numPr>
      </w:pPr>
      <w:r w:rsidRPr="00722DEB">
        <w:rPr>
          <w:b/>
          <w:bCs/>
        </w:rPr>
        <w:t>Progressive taxation:</w:t>
      </w:r>
      <w:r w:rsidRPr="00722DEB">
        <w:t xml:space="preserve"> Higher marginal rates at the top, wealth/inheritance taxes above high thresholds, but not so high as to destroy incentives.</w:t>
      </w:r>
    </w:p>
    <w:p w14:paraId="7BAC7C16" w14:textId="77777777" w:rsidR="00722DEB" w:rsidRPr="00722DEB" w:rsidRDefault="00722DEB">
      <w:pPr>
        <w:numPr>
          <w:ilvl w:val="0"/>
          <w:numId w:val="25"/>
        </w:numPr>
      </w:pPr>
      <w:r w:rsidRPr="00722DEB">
        <w:rPr>
          <w:b/>
          <w:bCs/>
        </w:rPr>
        <w:t>Social dividend / basic income:</w:t>
      </w:r>
      <w:r w:rsidRPr="00722DEB">
        <w:t xml:space="preserve"> A universal or near</w:t>
      </w:r>
      <w:r w:rsidRPr="00722DEB">
        <w:noBreakHyphen/>
        <w:t>universal transfer funded by resource rents, carbon taxes, or sovereign wealth funds.</w:t>
      </w:r>
    </w:p>
    <w:p w14:paraId="2321538D" w14:textId="77777777" w:rsidR="00722DEB" w:rsidRPr="00722DEB" w:rsidRDefault="00722DEB">
      <w:pPr>
        <w:numPr>
          <w:ilvl w:val="0"/>
          <w:numId w:val="25"/>
        </w:numPr>
      </w:pPr>
      <w:r w:rsidRPr="00722DEB">
        <w:rPr>
          <w:b/>
          <w:bCs/>
        </w:rPr>
        <w:t>Hard floor, soft ceiling:</w:t>
      </w:r>
    </w:p>
    <w:p w14:paraId="508F0FEE" w14:textId="77777777" w:rsidR="00722DEB" w:rsidRPr="00722DEB" w:rsidRDefault="00722DEB">
      <w:pPr>
        <w:numPr>
          <w:ilvl w:val="1"/>
          <w:numId w:val="25"/>
        </w:numPr>
      </w:pPr>
      <w:r w:rsidRPr="00722DEB">
        <w:rPr>
          <w:b/>
          <w:bCs/>
        </w:rPr>
        <w:t>Floor:</w:t>
      </w:r>
      <w:r w:rsidRPr="00722DEB">
        <w:t xml:space="preserve"> no one below a defined living standard.</w:t>
      </w:r>
    </w:p>
    <w:p w14:paraId="1B62F0C9" w14:textId="77777777" w:rsidR="00722DEB" w:rsidRPr="00722DEB" w:rsidRDefault="00722DEB">
      <w:pPr>
        <w:numPr>
          <w:ilvl w:val="1"/>
          <w:numId w:val="25"/>
        </w:numPr>
      </w:pPr>
      <w:r w:rsidRPr="00722DEB">
        <w:rPr>
          <w:b/>
          <w:bCs/>
        </w:rPr>
        <w:t>Ceiling:</w:t>
      </w:r>
      <w:r w:rsidRPr="00722DEB">
        <w:t xml:space="preserve"> not a strict income </w:t>
      </w:r>
      <w:proofErr w:type="gramStart"/>
      <w:r w:rsidRPr="00722DEB">
        <w:t>cap, but</w:t>
      </w:r>
      <w:proofErr w:type="gramEnd"/>
      <w:r w:rsidRPr="00722DEB">
        <w:t xml:space="preserve"> steeply rising marginal tax rates + luxury/positional goods taxes + strong estate tax to prevent dynastic wealth.</w:t>
      </w:r>
    </w:p>
    <w:p w14:paraId="3DBC01E5" w14:textId="77777777" w:rsidR="00722DEB" w:rsidRPr="00722DEB" w:rsidRDefault="00722DEB" w:rsidP="00722DEB">
      <w:r w:rsidRPr="00722DEB">
        <w:t>The idea: you can get rich, but you can’t turn that richness into structural domination or widespread hardship.</w:t>
      </w:r>
    </w:p>
    <w:p w14:paraId="70A194D7" w14:textId="77777777" w:rsidR="00722DEB" w:rsidRPr="00722DEB" w:rsidRDefault="00722DEB" w:rsidP="000A146F">
      <w:pPr>
        <w:pStyle w:val="Heading2"/>
      </w:pPr>
      <w:bookmarkStart w:id="8" w:name="_Toc230866387"/>
      <w:r w:rsidRPr="00722DEB">
        <w:t>4. National interest and long</w:t>
      </w:r>
      <w:r w:rsidRPr="00722DEB">
        <w:noBreakHyphen/>
        <w:t>term stewardship</w:t>
      </w:r>
      <w:bookmarkEnd w:id="8"/>
    </w:p>
    <w:p w14:paraId="01D7F678" w14:textId="77777777" w:rsidR="00722DEB" w:rsidRPr="00722DEB" w:rsidRDefault="00722DEB" w:rsidP="00722DEB">
      <w:r w:rsidRPr="00722DEB">
        <w:t>“National interest” is often code for short</w:t>
      </w:r>
      <w:r w:rsidRPr="00722DEB">
        <w:noBreakHyphen/>
        <w:t>term power; you’re aiming for something more grown</w:t>
      </w:r>
      <w:r w:rsidRPr="00722DEB">
        <w:noBreakHyphen/>
        <w:t>up.</w:t>
      </w:r>
    </w:p>
    <w:p w14:paraId="5516FE88" w14:textId="77777777" w:rsidR="00722DEB" w:rsidRPr="00722DEB" w:rsidRDefault="00722DEB">
      <w:pPr>
        <w:numPr>
          <w:ilvl w:val="0"/>
          <w:numId w:val="26"/>
        </w:numPr>
      </w:pPr>
      <w:r w:rsidRPr="00722DEB">
        <w:rPr>
          <w:b/>
          <w:bCs/>
        </w:rPr>
        <w:t>Strategic autonomy:</w:t>
      </w:r>
      <w:r w:rsidRPr="00722DEB">
        <w:t xml:space="preserve"> Maintain capacity in critical domains (food, energy, digital infrastructure, defense, key manufacturing).</w:t>
      </w:r>
    </w:p>
    <w:p w14:paraId="6E2F964D" w14:textId="77777777" w:rsidR="00722DEB" w:rsidRPr="00722DEB" w:rsidRDefault="00722DEB">
      <w:pPr>
        <w:numPr>
          <w:ilvl w:val="0"/>
          <w:numId w:val="26"/>
        </w:numPr>
      </w:pPr>
      <w:r w:rsidRPr="00722DEB">
        <w:rPr>
          <w:b/>
          <w:bCs/>
        </w:rPr>
        <w:t>Intergenerational council:</w:t>
      </w:r>
      <w:r w:rsidRPr="00722DEB">
        <w:t xml:space="preserve"> A body (partly citizen</w:t>
      </w:r>
      <w:r w:rsidRPr="00722DEB">
        <w:noBreakHyphen/>
        <w:t>based, partly expert) with a mandate to review policies for long</w:t>
      </w:r>
      <w:r w:rsidRPr="00722DEB">
        <w:noBreakHyphen/>
        <w:t>term effects (climate, debt, biodiversity, demographic shifts).</w:t>
      </w:r>
    </w:p>
    <w:p w14:paraId="32A5F239" w14:textId="77777777" w:rsidR="00722DEB" w:rsidRPr="00722DEB" w:rsidRDefault="00722DEB">
      <w:pPr>
        <w:numPr>
          <w:ilvl w:val="0"/>
          <w:numId w:val="26"/>
        </w:numPr>
      </w:pPr>
      <w:r w:rsidRPr="00722DEB">
        <w:rPr>
          <w:b/>
          <w:bCs/>
        </w:rPr>
        <w:t>Resilience metrics:</w:t>
      </w:r>
      <w:r w:rsidRPr="00722DEB">
        <w:t xml:space="preserve"> National interest measured not just in GDP, but in resilience indicators: inequality, health, ecological stability, institutional trust, education, innovation.</w:t>
      </w:r>
    </w:p>
    <w:p w14:paraId="234A3E10" w14:textId="77777777" w:rsidR="00722DEB" w:rsidRPr="00722DEB" w:rsidRDefault="00722DEB" w:rsidP="00722DEB">
      <w:r w:rsidRPr="00722DEB">
        <w:t xml:space="preserve">So “national interest” becomes: </w:t>
      </w:r>
      <w:r w:rsidRPr="00722DEB">
        <w:rPr>
          <w:i/>
          <w:iCs/>
        </w:rPr>
        <w:t>can this society still flourish 50–100 years from now?</w:t>
      </w:r>
    </w:p>
    <w:p w14:paraId="723BBEFB" w14:textId="77777777" w:rsidR="00722DEB" w:rsidRPr="00722DEB" w:rsidRDefault="00722DEB" w:rsidP="000A146F">
      <w:pPr>
        <w:pStyle w:val="Heading2"/>
      </w:pPr>
      <w:bookmarkStart w:id="9" w:name="_Toc230866388"/>
      <w:r w:rsidRPr="00722DEB">
        <w:t>5. What discipline is best suited to this?</w:t>
      </w:r>
      <w:bookmarkEnd w:id="9"/>
    </w:p>
    <w:p w14:paraId="791A94D9" w14:textId="77777777" w:rsidR="00722DEB" w:rsidRPr="00722DEB" w:rsidRDefault="00722DEB" w:rsidP="00722DEB">
      <w:r w:rsidRPr="00722DEB">
        <w:t>No single discipline can own this. The design problem you’re describing lives at the intersection of:</w:t>
      </w:r>
    </w:p>
    <w:p w14:paraId="0BCD37CE" w14:textId="77777777" w:rsidR="00722DEB" w:rsidRPr="00722DEB" w:rsidRDefault="00722DEB">
      <w:pPr>
        <w:numPr>
          <w:ilvl w:val="0"/>
          <w:numId w:val="27"/>
        </w:numPr>
      </w:pPr>
      <w:r w:rsidRPr="00722DEB">
        <w:rPr>
          <w:b/>
          <w:bCs/>
        </w:rPr>
        <w:t>Political philosophy:</w:t>
      </w:r>
      <w:r w:rsidRPr="00722DEB">
        <w:t xml:space="preserve"> Clarifies values—what counts as “enhancing life,” what fairness means, what we owe each other.</w:t>
      </w:r>
    </w:p>
    <w:p w14:paraId="5AE28DC3" w14:textId="77777777" w:rsidR="00722DEB" w:rsidRPr="00722DEB" w:rsidRDefault="00722DEB">
      <w:pPr>
        <w:numPr>
          <w:ilvl w:val="0"/>
          <w:numId w:val="27"/>
        </w:numPr>
      </w:pPr>
      <w:r w:rsidRPr="00722DEB">
        <w:rPr>
          <w:b/>
          <w:bCs/>
        </w:rPr>
        <w:t>Social choice theory:</w:t>
      </w:r>
      <w:r w:rsidRPr="00722DEB">
        <w:t xml:space="preserve"> Studies how to aggregate individual preferences into collective decisions without paradox or manipulation.</w:t>
      </w:r>
    </w:p>
    <w:p w14:paraId="406546F5" w14:textId="77777777" w:rsidR="00722DEB" w:rsidRPr="00722DEB" w:rsidRDefault="00722DEB">
      <w:pPr>
        <w:numPr>
          <w:ilvl w:val="0"/>
          <w:numId w:val="27"/>
        </w:numPr>
      </w:pPr>
      <w:r w:rsidRPr="00722DEB">
        <w:rPr>
          <w:b/>
          <w:bCs/>
        </w:rPr>
        <w:t>Mechanism design (a branch of game theory/economics):</w:t>
      </w:r>
      <w:r w:rsidRPr="00722DEB">
        <w:t xml:space="preserve"> Designs rules and institutions so that when individuals pursue their own goals, the outcomes still align with social goals.</w:t>
      </w:r>
    </w:p>
    <w:p w14:paraId="08600C09" w14:textId="77777777" w:rsidR="00722DEB" w:rsidRPr="00722DEB" w:rsidRDefault="00722DEB">
      <w:pPr>
        <w:numPr>
          <w:ilvl w:val="0"/>
          <w:numId w:val="27"/>
        </w:numPr>
      </w:pPr>
      <w:r w:rsidRPr="00722DEB">
        <w:rPr>
          <w:b/>
          <w:bCs/>
        </w:rPr>
        <w:t>Institutional economics &amp; political economy:</w:t>
      </w:r>
      <w:r w:rsidRPr="00722DEB">
        <w:t xml:space="preserve"> Looks at how formal rules and informal norms shape behavior and power over time.</w:t>
      </w:r>
    </w:p>
    <w:p w14:paraId="67BA5F61" w14:textId="77777777" w:rsidR="00722DEB" w:rsidRPr="00722DEB" w:rsidRDefault="00722DEB">
      <w:pPr>
        <w:numPr>
          <w:ilvl w:val="0"/>
          <w:numId w:val="27"/>
        </w:numPr>
      </w:pPr>
      <w:r w:rsidRPr="00722DEB">
        <w:rPr>
          <w:b/>
          <w:bCs/>
        </w:rPr>
        <w:t>Constitutional design / comparative politics:</w:t>
      </w:r>
      <w:r w:rsidRPr="00722DEB">
        <w:t xml:space="preserve"> </w:t>
      </w:r>
      <w:proofErr w:type="gramStart"/>
      <w:r w:rsidRPr="00722DEB">
        <w:t>Studies</w:t>
      </w:r>
      <w:proofErr w:type="gramEnd"/>
      <w:r w:rsidRPr="00722DEB">
        <w:t xml:space="preserve"> how different real</w:t>
      </w:r>
      <w:r w:rsidRPr="00722DEB">
        <w:noBreakHyphen/>
        <w:t>world systems perform and fail, and what institutional mixes work in practice.</w:t>
      </w:r>
    </w:p>
    <w:p w14:paraId="73E9E939" w14:textId="77777777" w:rsidR="00722DEB" w:rsidRPr="00722DEB" w:rsidRDefault="00722DEB" w:rsidP="00722DEB">
      <w:r w:rsidRPr="00722DEB">
        <w:t>If you wanted a “home discipline” for this kind of question, I’d say:</w:t>
      </w:r>
    </w:p>
    <w:p w14:paraId="6FA51981" w14:textId="77777777" w:rsidR="00722DEB" w:rsidRPr="00722DEB" w:rsidRDefault="00722DEB" w:rsidP="00722DEB">
      <w:r w:rsidRPr="00722DEB">
        <w:rPr>
          <w:b/>
          <w:bCs/>
        </w:rPr>
        <w:t>Mechanism design + political philosophy, informed by comparative politics.</w:t>
      </w:r>
    </w:p>
    <w:p w14:paraId="2BD055FD" w14:textId="77777777" w:rsidR="00722DEB" w:rsidRPr="00722DEB" w:rsidRDefault="00722DEB" w:rsidP="00722DEB">
      <w:r w:rsidRPr="00722DEB">
        <w:t xml:space="preserve">Mechanism design gives you the </w:t>
      </w:r>
      <w:r w:rsidRPr="00722DEB">
        <w:rPr>
          <w:i/>
          <w:iCs/>
        </w:rPr>
        <w:t>engineering of incentives</w:t>
      </w:r>
      <w:r w:rsidRPr="00722DEB">
        <w:t xml:space="preserve">; political philosophy gives you the </w:t>
      </w:r>
      <w:r w:rsidRPr="00722DEB">
        <w:rPr>
          <w:i/>
          <w:iCs/>
        </w:rPr>
        <w:t>moral north star</w:t>
      </w:r>
      <w:r w:rsidRPr="00722DEB">
        <w:t>; comparative politics keeps you honest with real</w:t>
      </w:r>
      <w:r w:rsidRPr="00722DEB">
        <w:noBreakHyphen/>
        <w:t>world evidence.</w:t>
      </w:r>
    </w:p>
    <w:p w14:paraId="727F8294" w14:textId="77777777" w:rsidR="00722DEB" w:rsidRPr="00722DEB" w:rsidRDefault="00722DEB" w:rsidP="00722DEB">
      <w:r w:rsidRPr="00722DEB">
        <w:t xml:space="preserve">If you wanted, we could take this further and </w:t>
      </w:r>
      <w:proofErr w:type="gramStart"/>
      <w:r w:rsidRPr="00722DEB">
        <w:t>actually sketch</w:t>
      </w:r>
      <w:proofErr w:type="gramEnd"/>
      <w:r w:rsidRPr="00722DEB">
        <w:t xml:space="preserve"> </w:t>
      </w:r>
      <w:proofErr w:type="gramStart"/>
      <w:r w:rsidRPr="00722DEB">
        <w:t>a</w:t>
      </w:r>
      <w:proofErr w:type="gramEnd"/>
      <w:r w:rsidRPr="00722DEB">
        <w:t xml:space="preserve"> concrete “Anil Constitution v1.0” for this hypothetical country—rights, institutions, economic rules, and example scenarios (e.g., how it handles a pandemic, a tech monopoly, or a secession movement).</w:t>
      </w:r>
    </w:p>
    <w:p w14:paraId="55AA5D8B" w14:textId="127A6DE0" w:rsidR="00722DEB" w:rsidRDefault="00722DEB" w:rsidP="00722DEB">
      <w:pPr>
        <w:pStyle w:val="Heading1"/>
      </w:pPr>
      <w:bookmarkStart w:id="10" w:name="_Toc230866389"/>
      <w:r>
        <w:t>A constitution</w:t>
      </w:r>
      <w:bookmarkEnd w:id="10"/>
    </w:p>
    <w:p w14:paraId="61071476" w14:textId="2D6B1763" w:rsidR="00A7768B" w:rsidRPr="00A7768B" w:rsidRDefault="000A146F" w:rsidP="000A146F">
      <w:pPr>
        <w:pStyle w:val="Heading2"/>
      </w:pPr>
      <w:bookmarkStart w:id="11" w:name="_Toc230866390"/>
      <w:r>
        <w:t>1</w:t>
      </w:r>
      <w:r w:rsidR="00A7768B" w:rsidRPr="00A7768B">
        <w:t>. Foundational Principles (the non</w:t>
      </w:r>
      <w:r w:rsidR="00A7768B" w:rsidRPr="00A7768B">
        <w:noBreakHyphen/>
        <w:t>negotiables)</w:t>
      </w:r>
      <w:bookmarkEnd w:id="11"/>
    </w:p>
    <w:p w14:paraId="67A8D3E6" w14:textId="77777777" w:rsidR="00A7768B" w:rsidRPr="00A7768B" w:rsidRDefault="00A7768B" w:rsidP="00A7768B">
      <w:r w:rsidRPr="00A7768B">
        <w:t>These are the “load</w:t>
      </w:r>
      <w:r w:rsidRPr="00A7768B">
        <w:noBreakHyphen/>
        <w:t>bearing beams” — hard to change, slow to amend, and designed to prevent catastrophic drift.</w:t>
      </w:r>
    </w:p>
    <w:p w14:paraId="52D60102" w14:textId="77777777" w:rsidR="00A7768B" w:rsidRPr="00A7768B" w:rsidRDefault="00A7768B">
      <w:pPr>
        <w:numPr>
          <w:ilvl w:val="0"/>
          <w:numId w:val="28"/>
        </w:numPr>
      </w:pPr>
      <w:r w:rsidRPr="00A7768B">
        <w:rPr>
          <w:b/>
          <w:bCs/>
        </w:rPr>
        <w:t>Human Dignity Floor:</w:t>
      </w:r>
      <w:r w:rsidRPr="00A7768B">
        <w:t xml:space="preserve"> Every person is guaranteed healthcare, education, housing standards, food security, and legal protection. (This is the “no one falls through the floor” clause.)</w:t>
      </w:r>
    </w:p>
    <w:p w14:paraId="76F19D7D" w14:textId="77777777" w:rsidR="00A7768B" w:rsidRPr="00A7768B" w:rsidRDefault="00A7768B">
      <w:pPr>
        <w:numPr>
          <w:ilvl w:val="0"/>
          <w:numId w:val="28"/>
        </w:numPr>
      </w:pPr>
      <w:r w:rsidRPr="00A7768B">
        <w:rPr>
          <w:b/>
          <w:bCs/>
        </w:rPr>
        <w:t>Freedom &amp; Autonomy:</w:t>
      </w:r>
      <w:r w:rsidRPr="00A7768B">
        <w:t xml:space="preserve"> Speech, association, privacy, bodily autonomy, due process — protected by an independent judiciary.</w:t>
      </w:r>
    </w:p>
    <w:p w14:paraId="2E33B69A" w14:textId="77777777" w:rsidR="00A7768B" w:rsidRPr="00A7768B" w:rsidRDefault="00A7768B">
      <w:pPr>
        <w:numPr>
          <w:ilvl w:val="0"/>
          <w:numId w:val="28"/>
        </w:numPr>
      </w:pPr>
      <w:r w:rsidRPr="00A7768B">
        <w:rPr>
          <w:b/>
          <w:bCs/>
        </w:rPr>
        <w:t>Pluralism:</w:t>
      </w:r>
      <w:r w:rsidRPr="00A7768B">
        <w:t xml:space="preserve"> No single ideology, religion, or economic theory can dominate the state. The constitution explicitly forbids “one</w:t>
      </w:r>
      <w:r w:rsidRPr="00A7768B">
        <w:noBreakHyphen/>
        <w:t>truth” governance.</w:t>
      </w:r>
    </w:p>
    <w:p w14:paraId="10F104E5" w14:textId="77777777" w:rsidR="00A7768B" w:rsidRPr="00A7768B" w:rsidRDefault="00A7768B">
      <w:pPr>
        <w:numPr>
          <w:ilvl w:val="0"/>
          <w:numId w:val="28"/>
        </w:numPr>
      </w:pPr>
      <w:r w:rsidRPr="00A7768B">
        <w:rPr>
          <w:b/>
          <w:bCs/>
        </w:rPr>
        <w:t>Power Diffusion:</w:t>
      </w:r>
      <w:r w:rsidRPr="00A7768B">
        <w:t xml:space="preserve"> No branch of government can accumulate enough power to dominate the others. (This is the anti</w:t>
      </w:r>
      <w:r w:rsidRPr="00A7768B">
        <w:noBreakHyphen/>
        <w:t>authoritarian spine.)</w:t>
      </w:r>
    </w:p>
    <w:p w14:paraId="09557B98" w14:textId="77777777" w:rsidR="00A7768B" w:rsidRPr="00A7768B" w:rsidRDefault="00A7768B" w:rsidP="00A0137D">
      <w:pPr>
        <w:pStyle w:val="Heading2"/>
      </w:pPr>
      <w:bookmarkStart w:id="12" w:name="_Toc230866391"/>
      <w:r w:rsidRPr="00A7768B">
        <w:t>2. Institutional Architecture (how decisions get made)</w:t>
      </w:r>
      <w:bookmarkEnd w:id="12"/>
    </w:p>
    <w:p w14:paraId="2F7324C0" w14:textId="77777777" w:rsidR="00A7768B" w:rsidRPr="00A7768B" w:rsidRDefault="00A7768B" w:rsidP="00375276">
      <w:pPr>
        <w:pStyle w:val="Heading3"/>
        <w:rPr>
          <w:b/>
          <w:bCs/>
        </w:rPr>
      </w:pPr>
      <w:r w:rsidRPr="00A7768B">
        <w:rPr>
          <w:b/>
          <w:bCs/>
        </w:rPr>
        <w:t>2.1. Bicameral Legislature, but asymmetrical</w:t>
      </w:r>
    </w:p>
    <w:p w14:paraId="6F55ABDE" w14:textId="77777777" w:rsidR="00A7768B" w:rsidRPr="00A7768B" w:rsidRDefault="00A7768B">
      <w:pPr>
        <w:numPr>
          <w:ilvl w:val="0"/>
          <w:numId w:val="29"/>
        </w:numPr>
      </w:pPr>
      <w:r w:rsidRPr="00A7768B">
        <w:rPr>
          <w:b/>
          <w:bCs/>
        </w:rPr>
        <w:t>House of the People (Proportional Representation):</w:t>
      </w:r>
      <w:r w:rsidRPr="00A7768B">
        <w:t xml:space="preserve"> Captures the diversity of the population; prevents two</w:t>
      </w:r>
      <w:r w:rsidRPr="00A7768B">
        <w:noBreakHyphen/>
        <w:t>party stagnation.</w:t>
      </w:r>
    </w:p>
    <w:p w14:paraId="44AF66D9" w14:textId="77777777" w:rsidR="00A7768B" w:rsidRPr="00A7768B" w:rsidRDefault="00A7768B">
      <w:pPr>
        <w:numPr>
          <w:ilvl w:val="0"/>
          <w:numId w:val="29"/>
        </w:numPr>
      </w:pPr>
      <w:r w:rsidRPr="00A7768B">
        <w:rPr>
          <w:b/>
          <w:bCs/>
        </w:rPr>
        <w:t>House of Regions (Equal Regional Representation):</w:t>
      </w:r>
      <w:r w:rsidRPr="00A7768B">
        <w:t xml:space="preserve"> Protects geographic minorities and prevents urban dominance.</w:t>
      </w:r>
    </w:p>
    <w:p w14:paraId="18096EC6" w14:textId="77777777" w:rsidR="00A7768B" w:rsidRPr="00A7768B" w:rsidRDefault="00A7768B" w:rsidP="00375276">
      <w:pPr>
        <w:pStyle w:val="Heading3"/>
        <w:rPr>
          <w:b/>
          <w:bCs/>
        </w:rPr>
      </w:pPr>
      <w:r w:rsidRPr="00A7768B">
        <w:rPr>
          <w:b/>
          <w:bCs/>
        </w:rPr>
        <w:t>2.2. Citizens’ Assembly (Sortition)</w:t>
      </w:r>
    </w:p>
    <w:p w14:paraId="3CEB5089" w14:textId="77777777" w:rsidR="00A7768B" w:rsidRPr="00A7768B" w:rsidRDefault="00A7768B" w:rsidP="00A7768B">
      <w:r w:rsidRPr="00A7768B">
        <w:t>A permanent, rotating body of randomly selected citizens who:</w:t>
      </w:r>
    </w:p>
    <w:p w14:paraId="2A7D70DC" w14:textId="77777777" w:rsidR="00A7768B" w:rsidRPr="00A7768B" w:rsidRDefault="00A7768B">
      <w:pPr>
        <w:numPr>
          <w:ilvl w:val="0"/>
          <w:numId w:val="30"/>
        </w:numPr>
      </w:pPr>
      <w:proofErr w:type="gramStart"/>
      <w:r w:rsidRPr="00A7768B">
        <w:t>Review</w:t>
      </w:r>
      <w:proofErr w:type="gramEnd"/>
      <w:r w:rsidRPr="00A7768B">
        <w:t xml:space="preserve"> major legislation</w:t>
      </w:r>
    </w:p>
    <w:p w14:paraId="295F80A4" w14:textId="77777777" w:rsidR="00A7768B" w:rsidRPr="00A7768B" w:rsidRDefault="00A7768B">
      <w:pPr>
        <w:numPr>
          <w:ilvl w:val="0"/>
          <w:numId w:val="30"/>
        </w:numPr>
      </w:pPr>
      <w:r w:rsidRPr="00A7768B">
        <w:t>Evaluate long</w:t>
      </w:r>
      <w:r w:rsidRPr="00A7768B">
        <w:noBreakHyphen/>
        <w:t>term issues (climate, AI, demographic shifts)</w:t>
      </w:r>
    </w:p>
    <w:p w14:paraId="4FD6C973" w14:textId="77777777" w:rsidR="00A7768B" w:rsidRPr="00A7768B" w:rsidRDefault="00A7768B">
      <w:pPr>
        <w:numPr>
          <w:ilvl w:val="0"/>
          <w:numId w:val="30"/>
        </w:numPr>
      </w:pPr>
      <w:r w:rsidRPr="00A7768B">
        <w:t>Can veto or send laws back for revision</w:t>
      </w:r>
    </w:p>
    <w:p w14:paraId="7DFB319E" w14:textId="77777777" w:rsidR="00A7768B" w:rsidRPr="00A7768B" w:rsidRDefault="00A7768B" w:rsidP="00A7768B">
      <w:r w:rsidRPr="00A7768B">
        <w:t xml:space="preserve">This injects </w:t>
      </w:r>
      <w:r w:rsidRPr="00A7768B">
        <w:rPr>
          <w:i/>
          <w:iCs/>
        </w:rPr>
        <w:t>ordinary judgment</w:t>
      </w:r>
      <w:r w:rsidRPr="00A7768B">
        <w:t xml:space="preserve"> into the system and breaks the professional</w:t>
      </w:r>
      <w:r w:rsidRPr="00A7768B">
        <w:noBreakHyphen/>
        <w:t>politician monopoly.</w:t>
      </w:r>
    </w:p>
    <w:p w14:paraId="28AB695E" w14:textId="77777777" w:rsidR="00A7768B" w:rsidRPr="00A7768B" w:rsidRDefault="00A7768B" w:rsidP="00375276">
      <w:pPr>
        <w:pStyle w:val="Heading3"/>
        <w:rPr>
          <w:b/>
          <w:bCs/>
        </w:rPr>
      </w:pPr>
      <w:r w:rsidRPr="00A7768B">
        <w:rPr>
          <w:b/>
          <w:bCs/>
        </w:rPr>
        <w:t>2.3. Executive</w:t>
      </w:r>
    </w:p>
    <w:p w14:paraId="52F61570" w14:textId="77777777" w:rsidR="00A7768B" w:rsidRPr="00A7768B" w:rsidRDefault="00A7768B">
      <w:pPr>
        <w:numPr>
          <w:ilvl w:val="0"/>
          <w:numId w:val="31"/>
        </w:numPr>
      </w:pPr>
      <w:r w:rsidRPr="00A7768B">
        <w:t xml:space="preserve">Elected, but with </w:t>
      </w:r>
      <w:r w:rsidRPr="00A7768B">
        <w:rPr>
          <w:b/>
          <w:bCs/>
        </w:rPr>
        <w:t>strict term limits</w:t>
      </w:r>
    </w:p>
    <w:p w14:paraId="45A13ECE" w14:textId="77777777" w:rsidR="00A7768B" w:rsidRPr="00A7768B" w:rsidRDefault="00A7768B">
      <w:pPr>
        <w:numPr>
          <w:ilvl w:val="0"/>
          <w:numId w:val="31"/>
        </w:numPr>
      </w:pPr>
      <w:r w:rsidRPr="00A7768B">
        <w:t>Cannot declare war or emergency without legislative + judicial concurrence</w:t>
      </w:r>
    </w:p>
    <w:p w14:paraId="55F34BDC" w14:textId="77777777" w:rsidR="00A7768B" w:rsidRPr="00A7768B" w:rsidRDefault="00A7768B">
      <w:pPr>
        <w:numPr>
          <w:ilvl w:val="0"/>
          <w:numId w:val="31"/>
        </w:numPr>
      </w:pPr>
      <w:r w:rsidRPr="00A7768B">
        <w:t>Bound by transparency requirements (public logs, open data)</w:t>
      </w:r>
    </w:p>
    <w:p w14:paraId="71B22DC1" w14:textId="77777777" w:rsidR="00A7768B" w:rsidRPr="00A7768B" w:rsidRDefault="00A7768B" w:rsidP="00375276">
      <w:pPr>
        <w:pStyle w:val="Heading3"/>
        <w:rPr>
          <w:b/>
          <w:bCs/>
        </w:rPr>
      </w:pPr>
      <w:r w:rsidRPr="00A7768B">
        <w:rPr>
          <w:b/>
          <w:bCs/>
        </w:rPr>
        <w:t>2.4. Judiciary</w:t>
      </w:r>
    </w:p>
    <w:p w14:paraId="5B924876" w14:textId="77777777" w:rsidR="00A7768B" w:rsidRPr="00A7768B" w:rsidRDefault="00A7768B">
      <w:pPr>
        <w:numPr>
          <w:ilvl w:val="0"/>
          <w:numId w:val="32"/>
        </w:numPr>
      </w:pPr>
      <w:r w:rsidRPr="00A7768B">
        <w:t>Independent</w:t>
      </w:r>
    </w:p>
    <w:p w14:paraId="15F2C0BE" w14:textId="77777777" w:rsidR="00A7768B" w:rsidRPr="00A7768B" w:rsidRDefault="00A7768B">
      <w:pPr>
        <w:numPr>
          <w:ilvl w:val="0"/>
          <w:numId w:val="32"/>
        </w:numPr>
      </w:pPr>
      <w:r w:rsidRPr="00A7768B">
        <w:t>Appointed by a mixed panel (legislature + citizens’ assembly)</w:t>
      </w:r>
    </w:p>
    <w:p w14:paraId="1CD905C1" w14:textId="77777777" w:rsidR="00A7768B" w:rsidRPr="00A7768B" w:rsidRDefault="00A7768B">
      <w:pPr>
        <w:numPr>
          <w:ilvl w:val="0"/>
          <w:numId w:val="32"/>
        </w:numPr>
      </w:pPr>
      <w:r w:rsidRPr="00A7768B">
        <w:t>Reviews constitutionality, rights violations, and government overreach</w:t>
      </w:r>
    </w:p>
    <w:p w14:paraId="4CBE7097" w14:textId="77777777" w:rsidR="00A7768B" w:rsidRPr="00A7768B" w:rsidRDefault="00A7768B" w:rsidP="00A0137D">
      <w:pPr>
        <w:pStyle w:val="Heading2"/>
      </w:pPr>
      <w:bookmarkStart w:id="13" w:name="_Toc230866392"/>
      <w:r w:rsidRPr="00A7768B">
        <w:t xml:space="preserve">3. Economic Operating System (profit </w:t>
      </w:r>
      <w:proofErr w:type="gramStart"/>
      <w:r w:rsidRPr="00A7768B">
        <w:t>allowed,</w:t>
      </w:r>
      <w:proofErr w:type="gramEnd"/>
      <w:r w:rsidRPr="00A7768B">
        <w:t xml:space="preserve"> domination not)</w:t>
      </w:r>
      <w:bookmarkEnd w:id="13"/>
    </w:p>
    <w:p w14:paraId="40F22287" w14:textId="77777777" w:rsidR="00A7768B" w:rsidRPr="00A7768B" w:rsidRDefault="00A7768B" w:rsidP="00375276">
      <w:pPr>
        <w:pStyle w:val="Heading3"/>
        <w:rPr>
          <w:b/>
          <w:bCs/>
        </w:rPr>
      </w:pPr>
      <w:r w:rsidRPr="00A7768B">
        <w:rPr>
          <w:b/>
          <w:bCs/>
        </w:rPr>
        <w:t>3.1. The Social Floor</w:t>
      </w:r>
    </w:p>
    <w:p w14:paraId="24236E6F" w14:textId="77777777" w:rsidR="00A7768B" w:rsidRPr="00A7768B" w:rsidRDefault="00A7768B">
      <w:pPr>
        <w:numPr>
          <w:ilvl w:val="0"/>
          <w:numId w:val="33"/>
        </w:numPr>
      </w:pPr>
      <w:r w:rsidRPr="00A7768B">
        <w:t>Universal healthcare</w:t>
      </w:r>
    </w:p>
    <w:p w14:paraId="7E50668C" w14:textId="77777777" w:rsidR="00A7768B" w:rsidRPr="00A7768B" w:rsidRDefault="00A7768B">
      <w:pPr>
        <w:numPr>
          <w:ilvl w:val="0"/>
          <w:numId w:val="33"/>
        </w:numPr>
      </w:pPr>
      <w:r w:rsidRPr="00A7768B">
        <w:t>Strong public education</w:t>
      </w:r>
    </w:p>
    <w:p w14:paraId="6D7AFAF9" w14:textId="77777777" w:rsidR="00A7768B" w:rsidRPr="00A7768B" w:rsidRDefault="00A7768B">
      <w:pPr>
        <w:numPr>
          <w:ilvl w:val="0"/>
          <w:numId w:val="33"/>
        </w:numPr>
      </w:pPr>
      <w:r w:rsidRPr="00A7768B">
        <w:t>Housing standards</w:t>
      </w:r>
    </w:p>
    <w:p w14:paraId="21FB14E0" w14:textId="77777777" w:rsidR="00A7768B" w:rsidRPr="00A7768B" w:rsidRDefault="00A7768B">
      <w:pPr>
        <w:numPr>
          <w:ilvl w:val="0"/>
          <w:numId w:val="33"/>
        </w:numPr>
      </w:pPr>
      <w:r w:rsidRPr="00A7768B">
        <w:t>Basic income or negative income tax</w:t>
      </w:r>
    </w:p>
    <w:p w14:paraId="385C96F0" w14:textId="77777777" w:rsidR="00A7768B" w:rsidRPr="00A7768B" w:rsidRDefault="00A7768B">
      <w:pPr>
        <w:numPr>
          <w:ilvl w:val="0"/>
          <w:numId w:val="33"/>
        </w:numPr>
      </w:pPr>
      <w:r w:rsidRPr="00A7768B">
        <w:t>Public options for essential utilities</w:t>
      </w:r>
    </w:p>
    <w:p w14:paraId="53174C8E" w14:textId="77777777" w:rsidR="00A7768B" w:rsidRPr="00A7768B" w:rsidRDefault="00A7768B" w:rsidP="00A7768B">
      <w:r w:rsidRPr="00A7768B">
        <w:t xml:space="preserve">This ensures </w:t>
      </w:r>
      <w:r w:rsidRPr="00A7768B">
        <w:rPr>
          <w:b/>
          <w:bCs/>
        </w:rPr>
        <w:t>no one’s life collapses because of market fluctuations</w:t>
      </w:r>
      <w:r w:rsidRPr="00A7768B">
        <w:t>.</w:t>
      </w:r>
    </w:p>
    <w:p w14:paraId="3FE0B57C" w14:textId="77777777" w:rsidR="00A7768B" w:rsidRPr="00A7768B" w:rsidRDefault="00A7768B" w:rsidP="00375276">
      <w:pPr>
        <w:pStyle w:val="Heading3"/>
        <w:rPr>
          <w:b/>
          <w:bCs/>
        </w:rPr>
      </w:pPr>
      <w:r w:rsidRPr="00A7768B">
        <w:rPr>
          <w:b/>
          <w:bCs/>
        </w:rPr>
        <w:t>3.2. The Market Sphere</w:t>
      </w:r>
    </w:p>
    <w:p w14:paraId="2A9F1DFB" w14:textId="77777777" w:rsidR="00A7768B" w:rsidRPr="00A7768B" w:rsidRDefault="00A7768B" w:rsidP="00A7768B">
      <w:r w:rsidRPr="00A7768B">
        <w:t xml:space="preserve">Markets operate freely </w:t>
      </w:r>
      <w:r w:rsidRPr="00A7768B">
        <w:rPr>
          <w:b/>
          <w:bCs/>
        </w:rPr>
        <w:t>except</w:t>
      </w:r>
      <w:r w:rsidRPr="00A7768B">
        <w:t xml:space="preserve"> where they create:</w:t>
      </w:r>
    </w:p>
    <w:p w14:paraId="354DE80C" w14:textId="77777777" w:rsidR="00A7768B" w:rsidRPr="00A7768B" w:rsidRDefault="00A7768B">
      <w:pPr>
        <w:numPr>
          <w:ilvl w:val="0"/>
          <w:numId w:val="34"/>
        </w:numPr>
      </w:pPr>
      <w:r w:rsidRPr="00A7768B">
        <w:t>Monopolies</w:t>
      </w:r>
    </w:p>
    <w:p w14:paraId="08CBE13D" w14:textId="77777777" w:rsidR="00A7768B" w:rsidRPr="00A7768B" w:rsidRDefault="00A7768B">
      <w:pPr>
        <w:numPr>
          <w:ilvl w:val="0"/>
          <w:numId w:val="34"/>
        </w:numPr>
      </w:pPr>
      <w:r w:rsidRPr="00A7768B">
        <w:t>Systemic risk</w:t>
      </w:r>
    </w:p>
    <w:p w14:paraId="108CA293" w14:textId="77777777" w:rsidR="00A7768B" w:rsidRPr="00A7768B" w:rsidRDefault="00A7768B">
      <w:pPr>
        <w:numPr>
          <w:ilvl w:val="0"/>
          <w:numId w:val="34"/>
        </w:numPr>
      </w:pPr>
      <w:r w:rsidRPr="00A7768B">
        <w:t>Exploitation</w:t>
      </w:r>
    </w:p>
    <w:p w14:paraId="7E45AAD4" w14:textId="77777777" w:rsidR="00A7768B" w:rsidRPr="00A7768B" w:rsidRDefault="00A7768B">
      <w:pPr>
        <w:numPr>
          <w:ilvl w:val="0"/>
          <w:numId w:val="34"/>
        </w:numPr>
      </w:pPr>
      <w:r w:rsidRPr="00A7768B">
        <w:t>Essential</w:t>
      </w:r>
      <w:r w:rsidRPr="00A7768B">
        <w:noBreakHyphen/>
        <w:t>goods scarcity</w:t>
      </w:r>
    </w:p>
    <w:p w14:paraId="51B78784" w14:textId="77777777" w:rsidR="00A7768B" w:rsidRPr="00A7768B" w:rsidRDefault="00A7768B" w:rsidP="00375276">
      <w:pPr>
        <w:pStyle w:val="Heading3"/>
        <w:rPr>
          <w:b/>
          <w:bCs/>
        </w:rPr>
      </w:pPr>
      <w:r w:rsidRPr="00A7768B">
        <w:rPr>
          <w:b/>
          <w:bCs/>
        </w:rPr>
        <w:t>3.3. Inequality Management</w:t>
      </w:r>
    </w:p>
    <w:p w14:paraId="08D6C094" w14:textId="77777777" w:rsidR="00A7768B" w:rsidRPr="00A7768B" w:rsidRDefault="00A7768B" w:rsidP="00A7768B">
      <w:r w:rsidRPr="00A7768B">
        <w:t>You can get rich — but not so rich that you distort the system.</w:t>
      </w:r>
    </w:p>
    <w:p w14:paraId="31A69747" w14:textId="77777777" w:rsidR="00A7768B" w:rsidRPr="00A7768B" w:rsidRDefault="00A7768B" w:rsidP="00A7768B">
      <w:r w:rsidRPr="00A7768B">
        <w:t>Mechanisms:</w:t>
      </w:r>
    </w:p>
    <w:p w14:paraId="5F064A65" w14:textId="77777777" w:rsidR="00A7768B" w:rsidRPr="00A7768B" w:rsidRDefault="00A7768B">
      <w:pPr>
        <w:numPr>
          <w:ilvl w:val="0"/>
          <w:numId w:val="35"/>
        </w:numPr>
      </w:pPr>
      <w:r w:rsidRPr="00A7768B">
        <w:t>Progressive taxation</w:t>
      </w:r>
    </w:p>
    <w:p w14:paraId="0F60E919" w14:textId="77777777" w:rsidR="00A7768B" w:rsidRPr="00A7768B" w:rsidRDefault="00A7768B">
      <w:pPr>
        <w:numPr>
          <w:ilvl w:val="0"/>
          <w:numId w:val="35"/>
        </w:numPr>
      </w:pPr>
      <w:r w:rsidRPr="00A7768B">
        <w:t>Wealth/inheritance taxes above high thresholds</w:t>
      </w:r>
    </w:p>
    <w:p w14:paraId="13DB26D9" w14:textId="77777777" w:rsidR="00A7768B" w:rsidRPr="00A7768B" w:rsidRDefault="00A7768B">
      <w:pPr>
        <w:numPr>
          <w:ilvl w:val="0"/>
          <w:numId w:val="35"/>
        </w:numPr>
      </w:pPr>
      <w:r w:rsidRPr="00A7768B">
        <w:t>Worker representation on corporate boards</w:t>
      </w:r>
    </w:p>
    <w:p w14:paraId="596E003D" w14:textId="77777777" w:rsidR="00A7768B" w:rsidRPr="00A7768B" w:rsidRDefault="00A7768B">
      <w:pPr>
        <w:numPr>
          <w:ilvl w:val="0"/>
          <w:numId w:val="35"/>
        </w:numPr>
      </w:pPr>
      <w:r w:rsidRPr="00A7768B">
        <w:t>Antitrust enforcement</w:t>
      </w:r>
    </w:p>
    <w:p w14:paraId="6C0C00D8" w14:textId="77777777" w:rsidR="00A7768B" w:rsidRPr="00A7768B" w:rsidRDefault="00A7768B">
      <w:pPr>
        <w:numPr>
          <w:ilvl w:val="0"/>
          <w:numId w:val="35"/>
        </w:numPr>
      </w:pPr>
      <w:r w:rsidRPr="00A7768B">
        <w:t>Publicly owned stakes in natural resources and critical infrastructure</w:t>
      </w:r>
    </w:p>
    <w:p w14:paraId="238952C2" w14:textId="77777777" w:rsidR="00A7768B" w:rsidRPr="00A7768B" w:rsidRDefault="00A7768B" w:rsidP="00A7768B">
      <w:r w:rsidRPr="00A7768B">
        <w:t xml:space="preserve">This creates a </w:t>
      </w:r>
      <w:r w:rsidRPr="00A7768B">
        <w:rPr>
          <w:b/>
          <w:bCs/>
        </w:rPr>
        <w:t>soft ceiling</w:t>
      </w:r>
      <w:r w:rsidRPr="00A7768B">
        <w:t xml:space="preserve"> without killing innovation.</w:t>
      </w:r>
    </w:p>
    <w:p w14:paraId="6638B2B8" w14:textId="77777777" w:rsidR="00A7768B" w:rsidRPr="00A7768B" w:rsidRDefault="00A7768B" w:rsidP="00A0137D">
      <w:pPr>
        <w:pStyle w:val="Heading2"/>
      </w:pPr>
      <w:bookmarkStart w:id="14" w:name="_Toc230866393"/>
      <w:r w:rsidRPr="00A7768B">
        <w:t>4. National Interest &amp; Long</w:t>
      </w:r>
      <w:r w:rsidRPr="00A7768B">
        <w:noBreakHyphen/>
        <w:t>Term Stewardship</w:t>
      </w:r>
      <w:bookmarkEnd w:id="14"/>
    </w:p>
    <w:p w14:paraId="282D194F" w14:textId="77777777" w:rsidR="00A7768B" w:rsidRPr="00A7768B" w:rsidRDefault="00A7768B" w:rsidP="00375276">
      <w:pPr>
        <w:pStyle w:val="Heading3"/>
        <w:rPr>
          <w:b/>
          <w:bCs/>
        </w:rPr>
      </w:pPr>
      <w:r w:rsidRPr="00A7768B">
        <w:rPr>
          <w:b/>
          <w:bCs/>
        </w:rPr>
        <w:t>4.1. Strategic Autonomy</w:t>
      </w:r>
    </w:p>
    <w:p w14:paraId="6530A4B8" w14:textId="77777777" w:rsidR="00A7768B" w:rsidRPr="00A7768B" w:rsidRDefault="00A7768B" w:rsidP="00A7768B">
      <w:r w:rsidRPr="00A7768B">
        <w:t>The state maintains capacity in:</w:t>
      </w:r>
    </w:p>
    <w:p w14:paraId="162C0974" w14:textId="77777777" w:rsidR="00A7768B" w:rsidRPr="00A7768B" w:rsidRDefault="00A7768B">
      <w:pPr>
        <w:numPr>
          <w:ilvl w:val="0"/>
          <w:numId w:val="36"/>
        </w:numPr>
      </w:pPr>
      <w:r w:rsidRPr="00A7768B">
        <w:t>Energy</w:t>
      </w:r>
    </w:p>
    <w:p w14:paraId="32735C1E" w14:textId="77777777" w:rsidR="00A7768B" w:rsidRPr="00A7768B" w:rsidRDefault="00A7768B">
      <w:pPr>
        <w:numPr>
          <w:ilvl w:val="0"/>
          <w:numId w:val="36"/>
        </w:numPr>
      </w:pPr>
      <w:r w:rsidRPr="00A7768B">
        <w:t>Food</w:t>
      </w:r>
    </w:p>
    <w:p w14:paraId="0EA1AE7D" w14:textId="77777777" w:rsidR="00A7768B" w:rsidRPr="00A7768B" w:rsidRDefault="00A7768B">
      <w:pPr>
        <w:numPr>
          <w:ilvl w:val="0"/>
          <w:numId w:val="36"/>
        </w:numPr>
      </w:pPr>
      <w:r w:rsidRPr="00A7768B">
        <w:t>Digital infrastructure</w:t>
      </w:r>
    </w:p>
    <w:p w14:paraId="6BAF9EBD" w14:textId="77777777" w:rsidR="00A7768B" w:rsidRPr="00A7768B" w:rsidRDefault="00A7768B">
      <w:pPr>
        <w:numPr>
          <w:ilvl w:val="0"/>
          <w:numId w:val="36"/>
        </w:numPr>
      </w:pPr>
      <w:r w:rsidRPr="00A7768B">
        <w:t>Defense</w:t>
      </w:r>
    </w:p>
    <w:p w14:paraId="4B69B4BE" w14:textId="77777777" w:rsidR="00A7768B" w:rsidRPr="00A7768B" w:rsidRDefault="00A7768B">
      <w:pPr>
        <w:numPr>
          <w:ilvl w:val="0"/>
          <w:numId w:val="36"/>
        </w:numPr>
      </w:pPr>
      <w:r w:rsidRPr="00A7768B">
        <w:t>Key manufacturing</w:t>
      </w:r>
    </w:p>
    <w:p w14:paraId="3147AF12" w14:textId="77777777" w:rsidR="00A7768B" w:rsidRPr="00A7768B" w:rsidRDefault="00A7768B" w:rsidP="00A7768B">
      <w:r w:rsidRPr="00A7768B">
        <w:t>Not autarky — just resilience.</w:t>
      </w:r>
    </w:p>
    <w:p w14:paraId="26141B69" w14:textId="77777777" w:rsidR="00A7768B" w:rsidRPr="00A7768B" w:rsidRDefault="00A7768B" w:rsidP="00375276">
      <w:pPr>
        <w:pStyle w:val="Heading3"/>
        <w:rPr>
          <w:b/>
          <w:bCs/>
        </w:rPr>
      </w:pPr>
      <w:r w:rsidRPr="00A7768B">
        <w:rPr>
          <w:b/>
          <w:bCs/>
        </w:rPr>
        <w:t>4.2. Intergenerational Council</w:t>
      </w:r>
    </w:p>
    <w:p w14:paraId="6C6C44C3" w14:textId="77777777" w:rsidR="00A7768B" w:rsidRPr="00A7768B" w:rsidRDefault="00A7768B" w:rsidP="00A7768B">
      <w:r w:rsidRPr="00A7768B">
        <w:t>A constitutional body that evaluates:</w:t>
      </w:r>
    </w:p>
    <w:p w14:paraId="1096E0D5" w14:textId="77777777" w:rsidR="00A7768B" w:rsidRPr="00A7768B" w:rsidRDefault="00A7768B">
      <w:pPr>
        <w:numPr>
          <w:ilvl w:val="0"/>
          <w:numId w:val="37"/>
        </w:numPr>
      </w:pPr>
      <w:r w:rsidRPr="00A7768B">
        <w:t>Climate impact</w:t>
      </w:r>
    </w:p>
    <w:p w14:paraId="073C05C0" w14:textId="77777777" w:rsidR="00A7768B" w:rsidRPr="00A7768B" w:rsidRDefault="00A7768B">
      <w:pPr>
        <w:numPr>
          <w:ilvl w:val="0"/>
          <w:numId w:val="37"/>
        </w:numPr>
      </w:pPr>
      <w:r w:rsidRPr="00A7768B">
        <w:t>Debt sustainability</w:t>
      </w:r>
    </w:p>
    <w:p w14:paraId="24B55D56" w14:textId="77777777" w:rsidR="00A7768B" w:rsidRPr="00A7768B" w:rsidRDefault="00A7768B">
      <w:pPr>
        <w:numPr>
          <w:ilvl w:val="0"/>
          <w:numId w:val="37"/>
        </w:numPr>
      </w:pPr>
      <w:r w:rsidRPr="00A7768B">
        <w:t>Biodiversity</w:t>
      </w:r>
    </w:p>
    <w:p w14:paraId="5CCA63C3" w14:textId="77777777" w:rsidR="00A7768B" w:rsidRPr="00A7768B" w:rsidRDefault="00A7768B">
      <w:pPr>
        <w:numPr>
          <w:ilvl w:val="0"/>
          <w:numId w:val="37"/>
        </w:numPr>
      </w:pPr>
      <w:r w:rsidRPr="00A7768B">
        <w:t>Demographic trends</w:t>
      </w:r>
    </w:p>
    <w:p w14:paraId="5B622088" w14:textId="77777777" w:rsidR="00A7768B" w:rsidRPr="00A7768B" w:rsidRDefault="00A7768B">
      <w:pPr>
        <w:numPr>
          <w:ilvl w:val="0"/>
          <w:numId w:val="37"/>
        </w:numPr>
      </w:pPr>
      <w:r w:rsidRPr="00A7768B">
        <w:t>Technological risks</w:t>
      </w:r>
    </w:p>
    <w:p w14:paraId="5E86E270" w14:textId="77777777" w:rsidR="00A7768B" w:rsidRPr="00A7768B" w:rsidRDefault="00A7768B" w:rsidP="00A7768B">
      <w:r w:rsidRPr="00A7768B">
        <w:t>Their reports have binding force on long</w:t>
      </w:r>
      <w:r w:rsidRPr="00A7768B">
        <w:noBreakHyphen/>
        <w:t>term policy.</w:t>
      </w:r>
    </w:p>
    <w:p w14:paraId="77A9C524" w14:textId="77777777" w:rsidR="00A7768B" w:rsidRPr="00A7768B" w:rsidRDefault="00A7768B" w:rsidP="00375276">
      <w:pPr>
        <w:pStyle w:val="Heading3"/>
        <w:rPr>
          <w:b/>
          <w:bCs/>
        </w:rPr>
      </w:pPr>
      <w:r w:rsidRPr="00A7768B">
        <w:rPr>
          <w:b/>
          <w:bCs/>
        </w:rPr>
        <w:t>4.3. Resilience Metrics</w:t>
      </w:r>
    </w:p>
    <w:p w14:paraId="46FCE9D8" w14:textId="77777777" w:rsidR="00A7768B" w:rsidRPr="00A7768B" w:rsidRDefault="00A7768B" w:rsidP="00A7768B">
      <w:r w:rsidRPr="00A7768B">
        <w:t>National interest is measured not just by GDP but by:</w:t>
      </w:r>
    </w:p>
    <w:p w14:paraId="6FA3CF5E" w14:textId="77777777" w:rsidR="00A7768B" w:rsidRPr="00A7768B" w:rsidRDefault="00A7768B">
      <w:pPr>
        <w:numPr>
          <w:ilvl w:val="0"/>
          <w:numId w:val="38"/>
        </w:numPr>
      </w:pPr>
      <w:r w:rsidRPr="00A7768B">
        <w:t>Inequality</w:t>
      </w:r>
    </w:p>
    <w:p w14:paraId="7A57496C" w14:textId="77777777" w:rsidR="00A7768B" w:rsidRPr="00A7768B" w:rsidRDefault="00A7768B">
      <w:pPr>
        <w:numPr>
          <w:ilvl w:val="0"/>
          <w:numId w:val="38"/>
        </w:numPr>
      </w:pPr>
      <w:r w:rsidRPr="00A7768B">
        <w:t>Health outcomes</w:t>
      </w:r>
    </w:p>
    <w:p w14:paraId="01A8B33E" w14:textId="77777777" w:rsidR="00A7768B" w:rsidRPr="00A7768B" w:rsidRDefault="00A7768B">
      <w:pPr>
        <w:numPr>
          <w:ilvl w:val="0"/>
          <w:numId w:val="38"/>
        </w:numPr>
      </w:pPr>
      <w:r w:rsidRPr="00A7768B">
        <w:t>Institutional trust</w:t>
      </w:r>
    </w:p>
    <w:p w14:paraId="3FF10081" w14:textId="77777777" w:rsidR="00A7768B" w:rsidRPr="00A7768B" w:rsidRDefault="00A7768B">
      <w:pPr>
        <w:numPr>
          <w:ilvl w:val="0"/>
          <w:numId w:val="38"/>
        </w:numPr>
      </w:pPr>
      <w:r w:rsidRPr="00A7768B">
        <w:t>Ecological stability</w:t>
      </w:r>
    </w:p>
    <w:p w14:paraId="1BAD2A6F" w14:textId="77777777" w:rsidR="00A7768B" w:rsidRPr="00A7768B" w:rsidRDefault="00A7768B">
      <w:pPr>
        <w:numPr>
          <w:ilvl w:val="0"/>
          <w:numId w:val="38"/>
        </w:numPr>
      </w:pPr>
      <w:r w:rsidRPr="00A7768B">
        <w:t>Innovation capacity</w:t>
      </w:r>
    </w:p>
    <w:p w14:paraId="5D41B3E6" w14:textId="77777777" w:rsidR="00A7768B" w:rsidRPr="00A7768B" w:rsidRDefault="00A7768B" w:rsidP="00A7768B">
      <w:r w:rsidRPr="00A7768B">
        <w:t>This prevents short</w:t>
      </w:r>
      <w:r w:rsidRPr="00A7768B">
        <w:noBreakHyphen/>
        <w:t>term political sugar highs.</w:t>
      </w:r>
    </w:p>
    <w:p w14:paraId="3C9F54A6" w14:textId="77777777" w:rsidR="00A7768B" w:rsidRPr="00A7768B" w:rsidRDefault="00A7768B" w:rsidP="00A0137D">
      <w:pPr>
        <w:pStyle w:val="Heading2"/>
      </w:pPr>
      <w:bookmarkStart w:id="15" w:name="_Toc230866394"/>
      <w:r w:rsidRPr="00A7768B">
        <w:t>5. Enforcement &amp; Accountability</w:t>
      </w:r>
      <w:bookmarkEnd w:id="15"/>
    </w:p>
    <w:p w14:paraId="477F32D4" w14:textId="77777777" w:rsidR="00A7768B" w:rsidRPr="00A7768B" w:rsidRDefault="00A7768B">
      <w:pPr>
        <w:numPr>
          <w:ilvl w:val="0"/>
          <w:numId w:val="39"/>
        </w:numPr>
      </w:pPr>
      <w:r w:rsidRPr="00A7768B">
        <w:rPr>
          <w:b/>
          <w:bCs/>
        </w:rPr>
        <w:t>Independent Anti</w:t>
      </w:r>
      <w:r w:rsidRPr="00A7768B">
        <w:rPr>
          <w:b/>
          <w:bCs/>
        </w:rPr>
        <w:noBreakHyphen/>
        <w:t>Corruption Agency</w:t>
      </w:r>
      <w:r w:rsidRPr="00A7768B">
        <w:t xml:space="preserve"> with prosecutorial power</w:t>
      </w:r>
    </w:p>
    <w:p w14:paraId="75CDD6A3" w14:textId="77777777" w:rsidR="00A7768B" w:rsidRPr="00A7768B" w:rsidRDefault="00A7768B">
      <w:pPr>
        <w:numPr>
          <w:ilvl w:val="0"/>
          <w:numId w:val="39"/>
        </w:numPr>
      </w:pPr>
      <w:r w:rsidRPr="00A7768B">
        <w:rPr>
          <w:b/>
          <w:bCs/>
        </w:rPr>
        <w:t>Open Data Mandate</w:t>
      </w:r>
      <w:r w:rsidRPr="00A7768B">
        <w:t xml:space="preserve"> for all government operations</w:t>
      </w:r>
    </w:p>
    <w:p w14:paraId="74B0336E" w14:textId="77777777" w:rsidR="00A7768B" w:rsidRPr="00A7768B" w:rsidRDefault="00A7768B">
      <w:pPr>
        <w:numPr>
          <w:ilvl w:val="0"/>
          <w:numId w:val="39"/>
        </w:numPr>
      </w:pPr>
      <w:r w:rsidRPr="00A7768B">
        <w:rPr>
          <w:b/>
          <w:bCs/>
        </w:rPr>
        <w:t>Whistleblower protections</w:t>
      </w:r>
    </w:p>
    <w:p w14:paraId="26B20BDB" w14:textId="77777777" w:rsidR="00A7768B" w:rsidRPr="00A7768B" w:rsidRDefault="00A7768B">
      <w:pPr>
        <w:numPr>
          <w:ilvl w:val="0"/>
          <w:numId w:val="39"/>
        </w:numPr>
      </w:pPr>
      <w:r w:rsidRPr="00A7768B">
        <w:rPr>
          <w:b/>
          <w:bCs/>
        </w:rPr>
        <w:t>Sunset clauses</w:t>
      </w:r>
      <w:r w:rsidRPr="00A7768B">
        <w:t xml:space="preserve"> on major laws unless renewed after review</w:t>
      </w:r>
    </w:p>
    <w:p w14:paraId="177DA501" w14:textId="77777777" w:rsidR="00A7768B" w:rsidRPr="00A7768B" w:rsidRDefault="00A7768B">
      <w:pPr>
        <w:numPr>
          <w:ilvl w:val="0"/>
          <w:numId w:val="39"/>
        </w:numPr>
      </w:pPr>
      <w:r w:rsidRPr="00A7768B">
        <w:rPr>
          <w:b/>
          <w:bCs/>
        </w:rPr>
        <w:t>Mandatory impact assessments</w:t>
      </w:r>
      <w:r w:rsidRPr="00A7768B">
        <w:t xml:space="preserve"> for large policies</w:t>
      </w:r>
    </w:p>
    <w:p w14:paraId="4A2FE60A" w14:textId="77777777" w:rsidR="00A7768B" w:rsidRPr="00A7768B" w:rsidRDefault="00A7768B" w:rsidP="00A7768B">
      <w:r w:rsidRPr="00A7768B">
        <w:t>This keeps the system from rotting from within.</w:t>
      </w:r>
    </w:p>
    <w:p w14:paraId="2A98DCD5" w14:textId="77777777" w:rsidR="00A7768B" w:rsidRPr="00A7768B" w:rsidRDefault="00A7768B" w:rsidP="00A0137D">
      <w:pPr>
        <w:pStyle w:val="Heading2"/>
      </w:pPr>
      <w:bookmarkStart w:id="16" w:name="_Toc230866395"/>
      <w:r w:rsidRPr="00A7768B">
        <w:t>6. What Discipline Best Governs This System?</w:t>
      </w:r>
      <w:bookmarkEnd w:id="16"/>
    </w:p>
    <w:p w14:paraId="455CB0FE" w14:textId="77777777" w:rsidR="00A7768B" w:rsidRPr="00A7768B" w:rsidRDefault="00A7768B" w:rsidP="00375276">
      <w:pPr>
        <w:pStyle w:val="Heading3"/>
      </w:pPr>
      <w:r w:rsidRPr="00A7768B">
        <w:t>This constitution sits at the intersection of:</w:t>
      </w:r>
    </w:p>
    <w:p w14:paraId="0FFEE368" w14:textId="77777777" w:rsidR="00A7768B" w:rsidRPr="00A7768B" w:rsidRDefault="00A7768B">
      <w:pPr>
        <w:numPr>
          <w:ilvl w:val="0"/>
          <w:numId w:val="40"/>
        </w:numPr>
      </w:pPr>
      <w:r w:rsidRPr="00A7768B">
        <w:rPr>
          <w:b/>
          <w:bCs/>
        </w:rPr>
        <w:t>Political Philosophy</w:t>
      </w:r>
      <w:r w:rsidRPr="00A7768B">
        <w:t xml:space="preserve"> — defines the moral floor and ceiling</w:t>
      </w:r>
    </w:p>
    <w:p w14:paraId="4066CC2C" w14:textId="77777777" w:rsidR="00A7768B" w:rsidRPr="00A7768B" w:rsidRDefault="00A7768B">
      <w:pPr>
        <w:numPr>
          <w:ilvl w:val="0"/>
          <w:numId w:val="40"/>
        </w:numPr>
      </w:pPr>
      <w:r w:rsidRPr="00A7768B">
        <w:rPr>
          <w:b/>
          <w:bCs/>
        </w:rPr>
        <w:t>Mechanism Design</w:t>
      </w:r>
      <w:r w:rsidRPr="00A7768B">
        <w:t xml:space="preserve"> — </w:t>
      </w:r>
      <w:proofErr w:type="gramStart"/>
      <w:r w:rsidRPr="00A7768B">
        <w:t>engineers</w:t>
      </w:r>
      <w:proofErr w:type="gramEnd"/>
      <w:r w:rsidRPr="00A7768B">
        <w:t xml:space="preserve"> incentives so self</w:t>
      </w:r>
      <w:r w:rsidRPr="00A7768B">
        <w:noBreakHyphen/>
        <w:t>interest produces social good</w:t>
      </w:r>
    </w:p>
    <w:p w14:paraId="42B38116" w14:textId="77777777" w:rsidR="00A7768B" w:rsidRPr="00A7768B" w:rsidRDefault="00A7768B">
      <w:pPr>
        <w:numPr>
          <w:ilvl w:val="0"/>
          <w:numId w:val="40"/>
        </w:numPr>
      </w:pPr>
      <w:r w:rsidRPr="00A7768B">
        <w:rPr>
          <w:b/>
          <w:bCs/>
        </w:rPr>
        <w:t>Social Choice Theory</w:t>
      </w:r>
      <w:r w:rsidRPr="00A7768B">
        <w:t xml:space="preserve"> — ensures collective decisions aren’t distorted</w:t>
      </w:r>
    </w:p>
    <w:p w14:paraId="7B6BFF4E" w14:textId="77777777" w:rsidR="00A7768B" w:rsidRPr="00A7768B" w:rsidRDefault="00A7768B">
      <w:pPr>
        <w:numPr>
          <w:ilvl w:val="0"/>
          <w:numId w:val="40"/>
        </w:numPr>
      </w:pPr>
      <w:r w:rsidRPr="00A7768B">
        <w:rPr>
          <w:b/>
          <w:bCs/>
        </w:rPr>
        <w:t>Institutional Economics</w:t>
      </w:r>
      <w:r w:rsidRPr="00A7768B">
        <w:t xml:space="preserve"> — studies how rules shape behavior</w:t>
      </w:r>
    </w:p>
    <w:p w14:paraId="792E5D20" w14:textId="77777777" w:rsidR="00A7768B" w:rsidRPr="00A7768B" w:rsidRDefault="00A7768B">
      <w:pPr>
        <w:numPr>
          <w:ilvl w:val="0"/>
          <w:numId w:val="40"/>
        </w:numPr>
      </w:pPr>
      <w:r w:rsidRPr="00A7768B">
        <w:rPr>
          <w:b/>
          <w:bCs/>
        </w:rPr>
        <w:t>Comparative Politics</w:t>
      </w:r>
      <w:r w:rsidRPr="00A7768B">
        <w:t xml:space="preserve"> — tests what </w:t>
      </w:r>
      <w:proofErr w:type="gramStart"/>
      <w:r w:rsidRPr="00A7768B">
        <w:t>actually works</w:t>
      </w:r>
      <w:proofErr w:type="gramEnd"/>
      <w:r w:rsidRPr="00A7768B">
        <w:t xml:space="preserve"> in the real world</w:t>
      </w:r>
    </w:p>
    <w:p w14:paraId="02B79654" w14:textId="77777777" w:rsidR="00A7768B" w:rsidRPr="00A7768B" w:rsidRDefault="00A7768B" w:rsidP="00375276">
      <w:pPr>
        <w:pStyle w:val="Heading3"/>
      </w:pPr>
      <w:r w:rsidRPr="00A7768B">
        <w:t>If you had to pick one “home discipline,” it’s:</w:t>
      </w:r>
    </w:p>
    <w:p w14:paraId="580ED82D" w14:textId="77777777" w:rsidR="00A7768B" w:rsidRPr="00A7768B" w:rsidRDefault="00A7768B" w:rsidP="00A7768B">
      <w:r w:rsidRPr="00A7768B">
        <w:rPr>
          <w:b/>
          <w:bCs/>
        </w:rPr>
        <w:t>Mechanism design guided by political philosophy, grounded in comparative politics.</w:t>
      </w:r>
    </w:p>
    <w:p w14:paraId="538022D0" w14:textId="5F556D93" w:rsidR="00722DEB" w:rsidRPr="00722DEB" w:rsidRDefault="00A7768B" w:rsidP="00722DEB">
      <w:r w:rsidRPr="00A7768B">
        <w:t>That’s the intellectual tripod.</w:t>
      </w:r>
      <w:bookmarkEnd w:id="0"/>
      <w:bookmarkEnd w:id="1"/>
    </w:p>
    <w:sectPr w:rsidR="00722DEB" w:rsidRPr="00722DEB" w:rsidSect="00573D08">
      <w:pgSz w:w="15840" w:h="12240" w:orient="landscape"/>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239">
      <wne:acd wne:acdName="acd3"/>
    </wne:keymap>
    <wne:keymap wne:kcmPrimary="0442">
      <wne:acd wne:acdName="acd0"/>
    </wne:keymap>
    <wne:keymap wne:kcmPrimary="044C">
      <wne:acd wne:acdName="acd6"/>
    </wne:keymap>
    <wne:keymap wne:kcmPrimary="0749">
      <wne:acd wne:acdName="acd2"/>
    </wne:keymap>
    <wne:keymap wne:kcmPrimary="074A">
      <wne:acd wne:acdName="acd5"/>
    </wne:keymap>
    <wne:keymap wne:kcmPrimary="0750">
      <wne:acd wne:acdName="acd4"/>
    </wne:keymap>
  </wne:keymaps>
  <wne:toolbars>
    <wne:acdManifest>
      <wne:acdEntry wne:acdName="acd0"/>
      <wne:acdEntry wne:acdName="acd1"/>
      <wne:acdEntry wne:acdName="acd2"/>
      <wne:acdEntry wne:acdName="acd3"/>
      <wne:acdEntry wne:acdName="acd4"/>
      <wne:acdEntry wne:acdName="acd5"/>
      <wne:acdEntry wne:acdName="acd6"/>
    </wne:acdManifest>
  </wne:toolbars>
  <wne:acds>
    <wne:acd wne:argValue="AgBCAGEAcwBlAA==" wne:acdName="acd0" wne:fciIndexBasedOn="0065"/>
    <wne:acd wne:acdName="acd1" wne:fciIndexBasedOn="0065"/>
    <wne:acd wne:argValue="AQAAABwA" wne:acdName="acd2" wne:fciIndexBasedOn="0065"/>
    <wne:acd wne:argValue="AgBNAGEAaQBuAC0AbQBpAG4AaQA=" wne:acdName="acd3" wne:fciIndexBasedOn="0065"/>
    <wne:acd wne:argValue="AgBQAGUAcgBzAG8AbgBhAGwA" wne:acdName="acd4" wne:fciIndexBasedOn="0065"/>
    <wne:acd wne:argValue="AgBOAG8AcgBtAGEAbAAgAEkAbgBkAGUAbgB0ACAAMgA=" wne:acdName="acd5" wne:fciIndexBasedOn="0065"/>
    <wne:acd wne:argValue="AgBMAG8AbgBnAA==" wne:acdName="acd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18CB6" w14:textId="77777777" w:rsidR="00AC2F46" w:rsidRDefault="00AC2F46" w:rsidP="00D0106E">
      <w:r>
        <w:separator/>
      </w:r>
    </w:p>
  </w:endnote>
  <w:endnote w:type="continuationSeparator" w:id="0">
    <w:p w14:paraId="323A066C" w14:textId="77777777" w:rsidR="00AC2F46" w:rsidRDefault="00AC2F46" w:rsidP="00D01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4C755" w14:textId="77777777" w:rsidR="00AC2F46" w:rsidRDefault="00AC2F46" w:rsidP="00D0106E">
      <w:r>
        <w:separator/>
      </w:r>
    </w:p>
  </w:footnote>
  <w:footnote w:type="continuationSeparator" w:id="0">
    <w:p w14:paraId="405BDC16" w14:textId="77777777" w:rsidR="00AC2F46" w:rsidRDefault="00AC2F46" w:rsidP="00D01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2F90FF9E"/>
    <w:lvl w:ilvl="0">
      <w:start w:val="1"/>
      <w:numFmt w:val="decimal"/>
      <w:pStyle w:val="ListNumber2"/>
      <w:lvlText w:val="%1."/>
      <w:lvlJc w:val="left"/>
      <w:pPr>
        <w:tabs>
          <w:tab w:val="num" w:pos="720"/>
        </w:tabs>
        <w:ind w:left="720" w:hanging="360"/>
      </w:pPr>
    </w:lvl>
  </w:abstractNum>
  <w:abstractNum w:abstractNumId="1" w15:restartNumberingAfterBreak="0">
    <w:nsid w:val="04B531F7"/>
    <w:multiLevelType w:val="hybridMultilevel"/>
    <w:tmpl w:val="36663382"/>
    <w:lvl w:ilvl="0" w:tplc="66344928">
      <w:start w:val="1"/>
      <w:numFmt w:val="decimal"/>
      <w:pStyle w:val="Postulate"/>
      <w:lvlText w:val="Postulate %1."/>
      <w:lvlJc w:val="left"/>
      <w:pPr>
        <w:ind w:left="720" w:hanging="360"/>
      </w:pPr>
      <w:rPr>
        <w:rFonts w:ascii="Calibri Light" w:hAnsi="Calibri Light" w:hint="default"/>
        <w:b w:val="0"/>
        <w:i/>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E11DE"/>
    <w:multiLevelType w:val="hybridMultilevel"/>
    <w:tmpl w:val="4A087028"/>
    <w:lvl w:ilvl="0" w:tplc="232CA964">
      <w:start w:val="1"/>
      <w:numFmt w:val="decimal"/>
      <w:pStyle w:val="Premise"/>
      <w:lvlText w:val="Premise %1."/>
      <w:lvlJc w:val="left"/>
      <w:pPr>
        <w:ind w:left="720" w:hanging="360"/>
      </w:pPr>
      <w:rPr>
        <w:rFonts w:ascii="Calibri Light" w:hAnsi="Calibri Light" w:hint="default"/>
        <w:b w:val="0"/>
        <w:i/>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96E20"/>
    <w:multiLevelType w:val="multilevel"/>
    <w:tmpl w:val="128C0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6973FE"/>
    <w:multiLevelType w:val="hybridMultilevel"/>
    <w:tmpl w:val="1816740E"/>
    <w:lvl w:ilvl="0" w:tplc="A91C4936">
      <w:start w:val="1"/>
      <w:numFmt w:val="decimal"/>
      <w:pStyle w:val="Externalsourceortopic"/>
      <w:lvlText w:val="External source or topic %1."/>
      <w:lvlJc w:val="left"/>
      <w:pPr>
        <w:ind w:left="720" w:hanging="360"/>
      </w:pPr>
      <w:rPr>
        <w:rFonts w:ascii="Calibri Light" w:hAnsi="Calibri Ligh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6E60DB"/>
    <w:multiLevelType w:val="multilevel"/>
    <w:tmpl w:val="0D66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A76E3D"/>
    <w:multiLevelType w:val="multilevel"/>
    <w:tmpl w:val="CA1C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501D61"/>
    <w:multiLevelType w:val="hybridMultilevel"/>
    <w:tmpl w:val="68D41F46"/>
    <w:lvl w:ilvl="0" w:tplc="0148991C">
      <w:start w:val="1"/>
      <w:numFmt w:val="decimal"/>
      <w:pStyle w:val="Axiom"/>
      <w:lvlText w:val="Axiom %1."/>
      <w:lvlJc w:val="left"/>
      <w:pPr>
        <w:ind w:left="720" w:hanging="360"/>
      </w:pPr>
      <w:rPr>
        <w:rFonts w:ascii="Calibri Light" w:hAnsi="Calibri Light" w:hint="default"/>
        <w:b w:val="0"/>
        <w:i/>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302D58"/>
    <w:multiLevelType w:val="hybridMultilevel"/>
    <w:tmpl w:val="07BC0176"/>
    <w:lvl w:ilvl="0" w:tplc="5786043C">
      <w:start w:val="1"/>
      <w:numFmt w:val="decimal"/>
      <w:pStyle w:val="Definition"/>
      <w:lvlText w:val="Definition %1."/>
      <w:lvlJc w:val="left"/>
      <w:pPr>
        <w:ind w:left="600" w:hanging="360"/>
      </w:pPr>
      <w:rPr>
        <w:rFonts w:ascii="Calibri Light" w:hAnsi="Calibri Light" w:hint="default"/>
        <w:b w:val="0"/>
        <w:i/>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D738D6"/>
    <w:multiLevelType w:val="multilevel"/>
    <w:tmpl w:val="43A6A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296FCC"/>
    <w:multiLevelType w:val="hybridMultilevel"/>
    <w:tmpl w:val="9B80E7CC"/>
    <w:lvl w:ilvl="0" w:tplc="B816CA12">
      <w:start w:val="1"/>
      <w:numFmt w:val="decimal"/>
      <w:pStyle w:val="StudyTopic"/>
      <w:lvlText w:val="Study Topic%1."/>
      <w:lvlJc w:val="left"/>
      <w:pPr>
        <w:ind w:left="720" w:hanging="360"/>
      </w:pPr>
      <w:rPr>
        <w:rFonts w:ascii="Calibri Light" w:hAnsi="Calibri Light" w:hint="default"/>
        <w:color w:val="00B0F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1A4266"/>
    <w:multiLevelType w:val="multilevel"/>
    <w:tmpl w:val="F2C63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6C0C56"/>
    <w:multiLevelType w:val="multilevel"/>
    <w:tmpl w:val="E8AE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351117"/>
    <w:multiLevelType w:val="hybridMultilevel"/>
    <w:tmpl w:val="0CDEE748"/>
    <w:lvl w:ilvl="0" w:tplc="352C4EAA">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FD1C96"/>
    <w:multiLevelType w:val="multilevel"/>
    <w:tmpl w:val="9A2C1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A801CA"/>
    <w:multiLevelType w:val="multilevel"/>
    <w:tmpl w:val="B2D40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5B3486"/>
    <w:multiLevelType w:val="multilevel"/>
    <w:tmpl w:val="4C908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EF3B83"/>
    <w:multiLevelType w:val="hybridMultilevel"/>
    <w:tmpl w:val="E3D62CA4"/>
    <w:lvl w:ilvl="0" w:tplc="1A5EFD24">
      <w:start w:val="1"/>
      <w:numFmt w:val="decimal"/>
      <w:pStyle w:val="Truth"/>
      <w:lvlText w:val="Truth %1."/>
      <w:lvlJc w:val="left"/>
      <w:pPr>
        <w:ind w:left="720" w:hanging="360"/>
      </w:pPr>
      <w:rPr>
        <w:rFonts w:ascii="Calibri Light" w:hAnsi="Calibri Light" w:hint="default"/>
        <w:b w:val="0"/>
        <w:i/>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5F3E66"/>
    <w:multiLevelType w:val="multilevel"/>
    <w:tmpl w:val="33C81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BB13E7"/>
    <w:multiLevelType w:val="multilevel"/>
    <w:tmpl w:val="7CBCC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DB4AA8"/>
    <w:multiLevelType w:val="multilevel"/>
    <w:tmpl w:val="9EACB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B45357"/>
    <w:multiLevelType w:val="hybridMultilevel"/>
    <w:tmpl w:val="6D92F1F6"/>
    <w:lvl w:ilvl="0" w:tplc="ED86D660">
      <w:start w:val="1"/>
      <w:numFmt w:val="decimal"/>
      <w:pStyle w:val="Main-mini-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5B3F34"/>
    <w:multiLevelType w:val="multilevel"/>
    <w:tmpl w:val="BAE68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7354FD"/>
    <w:multiLevelType w:val="hybridMultilevel"/>
    <w:tmpl w:val="43C8A954"/>
    <w:lvl w:ilvl="0" w:tplc="7F683DFE">
      <w:start w:val="1"/>
      <w:numFmt w:val="decimal"/>
      <w:pStyle w:val="Thesis"/>
      <w:lvlText w:val="Thesis %1."/>
      <w:lvlJc w:val="left"/>
      <w:pPr>
        <w:ind w:left="720" w:hanging="360"/>
      </w:pPr>
      <w:rPr>
        <w:rFonts w:ascii="Calibri Light" w:hAnsi="Calibri Light" w:hint="default"/>
        <w:b w:val="0"/>
        <w:i/>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6E5149"/>
    <w:multiLevelType w:val="hybridMultilevel"/>
    <w:tmpl w:val="1ADCBE74"/>
    <w:lvl w:ilvl="0" w:tplc="F8662D5C">
      <w:start w:val="1"/>
      <w:numFmt w:val="decimal"/>
      <w:pStyle w:val="MiniOnly-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A709A0"/>
    <w:multiLevelType w:val="multilevel"/>
    <w:tmpl w:val="FC563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3B0E72"/>
    <w:multiLevelType w:val="multilevel"/>
    <w:tmpl w:val="986E4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1E4432"/>
    <w:multiLevelType w:val="multilevel"/>
    <w:tmpl w:val="09069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8F4616"/>
    <w:multiLevelType w:val="hybridMultilevel"/>
    <w:tmpl w:val="B8563E44"/>
    <w:lvl w:ilvl="0" w:tplc="4AFAC36C">
      <w:start w:val="1"/>
      <w:numFmt w:val="decimal"/>
      <w:pStyle w:val="Sourceorstudytopic"/>
      <w:lvlText w:val="Source or study topic %1."/>
      <w:lvlJc w:val="left"/>
      <w:pPr>
        <w:ind w:left="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2B64D6"/>
    <w:multiLevelType w:val="multilevel"/>
    <w:tmpl w:val="6C5C9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F063EE"/>
    <w:multiLevelType w:val="hybridMultilevel"/>
    <w:tmpl w:val="B1080C72"/>
    <w:lvl w:ilvl="0" w:tplc="BC7E9F74">
      <w:start w:val="1"/>
      <w:numFmt w:val="none"/>
      <w:pStyle w:val="Alternate"/>
      <w:lvlText w:val="Alternate."/>
      <w:lvlJc w:val="left"/>
      <w:pPr>
        <w:tabs>
          <w:tab w:val="num" w:pos="1440"/>
        </w:tabs>
        <w:ind w:left="0" w:firstLine="0"/>
      </w:pPr>
      <w:rPr>
        <w:rFonts w:ascii="Times New Roman" w:hAnsi="Times New Roman" w:hint="default"/>
        <w:b w:val="0"/>
        <w:i/>
        <w:color w:val="auto"/>
        <w:sz w:val="28"/>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CD43F25"/>
    <w:multiLevelType w:val="multilevel"/>
    <w:tmpl w:val="3C06F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4B318C"/>
    <w:multiLevelType w:val="hybridMultilevel"/>
    <w:tmpl w:val="CACEB8CC"/>
    <w:lvl w:ilvl="0" w:tplc="0520E23C">
      <w:start w:val="1"/>
      <w:numFmt w:val="decimal"/>
      <w:pStyle w:val="Sitesource"/>
      <w:lvlText w:val="Site source %1."/>
      <w:lvlJc w:val="left"/>
      <w:pPr>
        <w:ind w:left="720" w:hanging="360"/>
      </w:pPr>
      <w:rPr>
        <w:rFonts w:ascii="Calibri Light" w:hAnsi="Calibri Light"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835753"/>
    <w:multiLevelType w:val="multilevel"/>
    <w:tmpl w:val="A84E3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4A2952"/>
    <w:multiLevelType w:val="hybridMultilevel"/>
    <w:tmpl w:val="CED2F3CC"/>
    <w:lvl w:ilvl="0" w:tplc="7BB8DDB6">
      <w:start w:val="1"/>
      <w:numFmt w:val="decimal"/>
      <w:pStyle w:val="Normal2"/>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7F374E0"/>
    <w:multiLevelType w:val="hybridMultilevel"/>
    <w:tmpl w:val="CD9A397E"/>
    <w:lvl w:ilvl="0" w:tplc="071E8912">
      <w:start w:val="1"/>
      <w:numFmt w:val="decimal"/>
      <w:pStyle w:val="Consequence"/>
      <w:lvlText w:val="Consequence %1."/>
      <w:lvlJc w:val="left"/>
      <w:pPr>
        <w:ind w:left="600" w:hanging="360"/>
      </w:pPr>
      <w:rPr>
        <w:rFonts w:ascii="Calibri Light" w:hAnsi="Calibri Light" w:hint="default"/>
        <w:b w:val="0"/>
        <w:i/>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216CEC"/>
    <w:multiLevelType w:val="hybridMultilevel"/>
    <w:tmpl w:val="11C04588"/>
    <w:lvl w:ilvl="0" w:tplc="68FACDEE">
      <w:start w:val="1"/>
      <w:numFmt w:val="decimal"/>
      <w:pStyle w:val="NumberedDefinition"/>
      <w:lvlText w:val="Definition %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BF660B6"/>
    <w:multiLevelType w:val="multilevel"/>
    <w:tmpl w:val="C5C6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AD2441"/>
    <w:multiLevelType w:val="hybridMultilevel"/>
    <w:tmpl w:val="FA8A3898"/>
    <w:lvl w:ilvl="0" w:tplc="9DD09C82">
      <w:start w:val="1"/>
      <w:numFmt w:val="decimal"/>
      <w:pStyle w:val="Comment"/>
      <w:lvlText w:val="Comment %1."/>
      <w:lvlJc w:val="left"/>
      <w:pPr>
        <w:ind w:left="2610" w:hanging="360"/>
      </w:pPr>
      <w:rPr>
        <w:rFonts w:ascii="Calibri Light" w:hAnsi="Calibri Light"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8F7932"/>
    <w:multiLevelType w:val="multilevel"/>
    <w:tmpl w:val="86642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0697011">
    <w:abstractNumId w:val="30"/>
  </w:num>
  <w:num w:numId="2" w16cid:durableId="808207998">
    <w:abstractNumId w:val="13"/>
    <w:lvlOverride w:ilvl="0">
      <w:startOverride w:val="1"/>
    </w:lvlOverride>
  </w:num>
  <w:num w:numId="3" w16cid:durableId="520358871">
    <w:abstractNumId w:val="7"/>
  </w:num>
  <w:num w:numId="4" w16cid:durableId="1973245769">
    <w:abstractNumId w:val="38"/>
  </w:num>
  <w:num w:numId="5" w16cid:durableId="1551113355">
    <w:abstractNumId w:val="8"/>
  </w:num>
  <w:num w:numId="6" w16cid:durableId="734400295">
    <w:abstractNumId w:val="35"/>
  </w:num>
  <w:num w:numId="7" w16cid:durableId="1860311457">
    <w:abstractNumId w:val="4"/>
  </w:num>
  <w:num w:numId="8" w16cid:durableId="1637025221">
    <w:abstractNumId w:val="0"/>
  </w:num>
  <w:num w:numId="9" w16cid:durableId="2114208530">
    <w:abstractNumId w:val="21"/>
  </w:num>
  <w:num w:numId="10" w16cid:durableId="1443264204">
    <w:abstractNumId w:val="24"/>
  </w:num>
  <w:num w:numId="11" w16cid:durableId="1243951995">
    <w:abstractNumId w:val="34"/>
  </w:num>
  <w:num w:numId="12" w16cid:durableId="590042400">
    <w:abstractNumId w:val="36"/>
  </w:num>
  <w:num w:numId="13" w16cid:durableId="1672684195">
    <w:abstractNumId w:val="1"/>
  </w:num>
  <w:num w:numId="14" w16cid:durableId="259142056">
    <w:abstractNumId w:val="2"/>
  </w:num>
  <w:num w:numId="15" w16cid:durableId="667441850">
    <w:abstractNumId w:val="32"/>
  </w:num>
  <w:num w:numId="16" w16cid:durableId="1480655842">
    <w:abstractNumId w:val="28"/>
  </w:num>
  <w:num w:numId="17" w16cid:durableId="795951542">
    <w:abstractNumId w:val="10"/>
  </w:num>
  <w:num w:numId="18" w16cid:durableId="849758898">
    <w:abstractNumId w:val="23"/>
  </w:num>
  <w:num w:numId="19" w16cid:durableId="1704212569">
    <w:abstractNumId w:val="17"/>
  </w:num>
  <w:num w:numId="20" w16cid:durableId="100270777">
    <w:abstractNumId w:val="9"/>
  </w:num>
  <w:num w:numId="21" w16cid:durableId="2077625718">
    <w:abstractNumId w:val="11"/>
  </w:num>
  <w:num w:numId="22" w16cid:durableId="95447903">
    <w:abstractNumId w:val="12"/>
  </w:num>
  <w:num w:numId="23" w16cid:durableId="328873984">
    <w:abstractNumId w:val="33"/>
  </w:num>
  <w:num w:numId="24" w16cid:durableId="744842615">
    <w:abstractNumId w:val="6"/>
  </w:num>
  <w:num w:numId="25" w16cid:durableId="43214342">
    <w:abstractNumId w:val="29"/>
  </w:num>
  <w:num w:numId="26" w16cid:durableId="1251503532">
    <w:abstractNumId w:val="18"/>
  </w:num>
  <w:num w:numId="27" w16cid:durableId="851407966">
    <w:abstractNumId w:val="15"/>
  </w:num>
  <w:num w:numId="28" w16cid:durableId="1821074525">
    <w:abstractNumId w:val="37"/>
  </w:num>
  <w:num w:numId="29" w16cid:durableId="805586392">
    <w:abstractNumId w:val="3"/>
  </w:num>
  <w:num w:numId="30" w16cid:durableId="755901583">
    <w:abstractNumId w:val="14"/>
  </w:num>
  <w:num w:numId="31" w16cid:durableId="204559613">
    <w:abstractNumId w:val="22"/>
  </w:num>
  <w:num w:numId="32" w16cid:durableId="1991129770">
    <w:abstractNumId w:val="25"/>
  </w:num>
  <w:num w:numId="33" w16cid:durableId="1333332261">
    <w:abstractNumId w:val="26"/>
  </w:num>
  <w:num w:numId="34" w16cid:durableId="304045510">
    <w:abstractNumId w:val="39"/>
  </w:num>
  <w:num w:numId="35" w16cid:durableId="406659491">
    <w:abstractNumId w:val="20"/>
  </w:num>
  <w:num w:numId="36" w16cid:durableId="1647391690">
    <w:abstractNumId w:val="16"/>
  </w:num>
  <w:num w:numId="37" w16cid:durableId="1475295860">
    <w:abstractNumId w:val="5"/>
  </w:num>
  <w:num w:numId="38" w16cid:durableId="1658268683">
    <w:abstractNumId w:val="19"/>
  </w:num>
  <w:num w:numId="39" w16cid:durableId="170921823">
    <w:abstractNumId w:val="31"/>
  </w:num>
  <w:num w:numId="40" w16cid:durableId="2135753738">
    <w:abstractNumId w:val="2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outline"/>
  <w:zoom w:percent="100"/>
  <w:displayBackgroundShape/>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E7F"/>
    <w:rsid w:val="0000006A"/>
    <w:rsid w:val="000000C8"/>
    <w:rsid w:val="000001A7"/>
    <w:rsid w:val="00000213"/>
    <w:rsid w:val="000003B1"/>
    <w:rsid w:val="00000425"/>
    <w:rsid w:val="00000728"/>
    <w:rsid w:val="0000093D"/>
    <w:rsid w:val="00000F4F"/>
    <w:rsid w:val="000010CF"/>
    <w:rsid w:val="000012C6"/>
    <w:rsid w:val="000013F0"/>
    <w:rsid w:val="00001522"/>
    <w:rsid w:val="000015C7"/>
    <w:rsid w:val="0000161D"/>
    <w:rsid w:val="0000176E"/>
    <w:rsid w:val="00001815"/>
    <w:rsid w:val="000018B9"/>
    <w:rsid w:val="00001B71"/>
    <w:rsid w:val="0000203F"/>
    <w:rsid w:val="0000223D"/>
    <w:rsid w:val="000024DF"/>
    <w:rsid w:val="000027BE"/>
    <w:rsid w:val="00002B1A"/>
    <w:rsid w:val="00002E88"/>
    <w:rsid w:val="00002F5A"/>
    <w:rsid w:val="00003418"/>
    <w:rsid w:val="0000343E"/>
    <w:rsid w:val="000038C4"/>
    <w:rsid w:val="00003C1C"/>
    <w:rsid w:val="00003D9E"/>
    <w:rsid w:val="00003F47"/>
    <w:rsid w:val="0000422B"/>
    <w:rsid w:val="0000456A"/>
    <w:rsid w:val="0000468A"/>
    <w:rsid w:val="00004C3B"/>
    <w:rsid w:val="00004CD0"/>
    <w:rsid w:val="00004D75"/>
    <w:rsid w:val="00004DC8"/>
    <w:rsid w:val="000053CC"/>
    <w:rsid w:val="000054A1"/>
    <w:rsid w:val="00005655"/>
    <w:rsid w:val="00005A6B"/>
    <w:rsid w:val="00005BDB"/>
    <w:rsid w:val="0000602A"/>
    <w:rsid w:val="0000669E"/>
    <w:rsid w:val="00006922"/>
    <w:rsid w:val="000069DC"/>
    <w:rsid w:val="00006D63"/>
    <w:rsid w:val="00006EF4"/>
    <w:rsid w:val="00006F49"/>
    <w:rsid w:val="00007074"/>
    <w:rsid w:val="000071BE"/>
    <w:rsid w:val="00007B82"/>
    <w:rsid w:val="00007C99"/>
    <w:rsid w:val="00007DEB"/>
    <w:rsid w:val="00007E63"/>
    <w:rsid w:val="00010163"/>
    <w:rsid w:val="00010165"/>
    <w:rsid w:val="00010326"/>
    <w:rsid w:val="000106D7"/>
    <w:rsid w:val="00010B5B"/>
    <w:rsid w:val="00010F18"/>
    <w:rsid w:val="00011304"/>
    <w:rsid w:val="000113A7"/>
    <w:rsid w:val="00011611"/>
    <w:rsid w:val="00011722"/>
    <w:rsid w:val="000119C5"/>
    <w:rsid w:val="00011D16"/>
    <w:rsid w:val="00011DE6"/>
    <w:rsid w:val="00011E9C"/>
    <w:rsid w:val="00012067"/>
    <w:rsid w:val="00012298"/>
    <w:rsid w:val="00012BEC"/>
    <w:rsid w:val="00012D39"/>
    <w:rsid w:val="00012F17"/>
    <w:rsid w:val="00013114"/>
    <w:rsid w:val="0001344B"/>
    <w:rsid w:val="000138E7"/>
    <w:rsid w:val="00013ADD"/>
    <w:rsid w:val="00013BA8"/>
    <w:rsid w:val="00013DE5"/>
    <w:rsid w:val="00013EF8"/>
    <w:rsid w:val="0001476C"/>
    <w:rsid w:val="000149A3"/>
    <w:rsid w:val="00014A9A"/>
    <w:rsid w:val="00014B69"/>
    <w:rsid w:val="00014CE0"/>
    <w:rsid w:val="00014E22"/>
    <w:rsid w:val="00014F06"/>
    <w:rsid w:val="00015105"/>
    <w:rsid w:val="00015466"/>
    <w:rsid w:val="000157D2"/>
    <w:rsid w:val="00015D39"/>
    <w:rsid w:val="00016112"/>
    <w:rsid w:val="000162A7"/>
    <w:rsid w:val="000164A4"/>
    <w:rsid w:val="00016813"/>
    <w:rsid w:val="00016ABB"/>
    <w:rsid w:val="0001736E"/>
    <w:rsid w:val="000176A0"/>
    <w:rsid w:val="0001770D"/>
    <w:rsid w:val="0001774E"/>
    <w:rsid w:val="00017802"/>
    <w:rsid w:val="00017910"/>
    <w:rsid w:val="0001798E"/>
    <w:rsid w:val="00017A21"/>
    <w:rsid w:val="00017D83"/>
    <w:rsid w:val="00017DC4"/>
    <w:rsid w:val="00017FBC"/>
    <w:rsid w:val="0002046C"/>
    <w:rsid w:val="00020ABF"/>
    <w:rsid w:val="0002179E"/>
    <w:rsid w:val="0002186F"/>
    <w:rsid w:val="00021928"/>
    <w:rsid w:val="00021952"/>
    <w:rsid w:val="00021CFD"/>
    <w:rsid w:val="0002201D"/>
    <w:rsid w:val="000220A6"/>
    <w:rsid w:val="000222C5"/>
    <w:rsid w:val="000228D1"/>
    <w:rsid w:val="000229EC"/>
    <w:rsid w:val="00022CDE"/>
    <w:rsid w:val="00022E7A"/>
    <w:rsid w:val="00023128"/>
    <w:rsid w:val="0002330F"/>
    <w:rsid w:val="000233B8"/>
    <w:rsid w:val="0002341B"/>
    <w:rsid w:val="00023459"/>
    <w:rsid w:val="000239E6"/>
    <w:rsid w:val="00023C3F"/>
    <w:rsid w:val="00023DB2"/>
    <w:rsid w:val="000240ED"/>
    <w:rsid w:val="000241A6"/>
    <w:rsid w:val="00024527"/>
    <w:rsid w:val="00024656"/>
    <w:rsid w:val="00024796"/>
    <w:rsid w:val="000247D2"/>
    <w:rsid w:val="0002507E"/>
    <w:rsid w:val="00025379"/>
    <w:rsid w:val="000253CA"/>
    <w:rsid w:val="000254BB"/>
    <w:rsid w:val="00025800"/>
    <w:rsid w:val="0002599F"/>
    <w:rsid w:val="00025B12"/>
    <w:rsid w:val="00025E6A"/>
    <w:rsid w:val="00025EDF"/>
    <w:rsid w:val="00025F86"/>
    <w:rsid w:val="000269ED"/>
    <w:rsid w:val="00026A30"/>
    <w:rsid w:val="00026E95"/>
    <w:rsid w:val="000270B0"/>
    <w:rsid w:val="00027125"/>
    <w:rsid w:val="00027170"/>
    <w:rsid w:val="00027407"/>
    <w:rsid w:val="0002742F"/>
    <w:rsid w:val="00027508"/>
    <w:rsid w:val="000277C7"/>
    <w:rsid w:val="00027BF0"/>
    <w:rsid w:val="00027DB1"/>
    <w:rsid w:val="00027EA6"/>
    <w:rsid w:val="00030359"/>
    <w:rsid w:val="000303E3"/>
    <w:rsid w:val="000303FD"/>
    <w:rsid w:val="00030C28"/>
    <w:rsid w:val="000312E3"/>
    <w:rsid w:val="0003161A"/>
    <w:rsid w:val="000316F6"/>
    <w:rsid w:val="00031707"/>
    <w:rsid w:val="000319D9"/>
    <w:rsid w:val="000322F9"/>
    <w:rsid w:val="0003252F"/>
    <w:rsid w:val="00032876"/>
    <w:rsid w:val="000329F6"/>
    <w:rsid w:val="00033887"/>
    <w:rsid w:val="00033AEC"/>
    <w:rsid w:val="00033D2A"/>
    <w:rsid w:val="00034414"/>
    <w:rsid w:val="0003463F"/>
    <w:rsid w:val="0003466F"/>
    <w:rsid w:val="000349F0"/>
    <w:rsid w:val="00034A5A"/>
    <w:rsid w:val="00034BAF"/>
    <w:rsid w:val="00034CD1"/>
    <w:rsid w:val="00034FA6"/>
    <w:rsid w:val="00035029"/>
    <w:rsid w:val="00035038"/>
    <w:rsid w:val="00035126"/>
    <w:rsid w:val="00035230"/>
    <w:rsid w:val="00035405"/>
    <w:rsid w:val="00035764"/>
    <w:rsid w:val="00035F5C"/>
    <w:rsid w:val="0003609E"/>
    <w:rsid w:val="000360D4"/>
    <w:rsid w:val="000361CE"/>
    <w:rsid w:val="0003645E"/>
    <w:rsid w:val="00036708"/>
    <w:rsid w:val="000367BE"/>
    <w:rsid w:val="000369D6"/>
    <w:rsid w:val="00036A25"/>
    <w:rsid w:val="00036FB0"/>
    <w:rsid w:val="000373DC"/>
    <w:rsid w:val="00037434"/>
    <w:rsid w:val="00037854"/>
    <w:rsid w:val="000379A2"/>
    <w:rsid w:val="00040314"/>
    <w:rsid w:val="000403B1"/>
    <w:rsid w:val="00040992"/>
    <w:rsid w:val="00040AC3"/>
    <w:rsid w:val="00040ACE"/>
    <w:rsid w:val="00040D68"/>
    <w:rsid w:val="000411BE"/>
    <w:rsid w:val="000412F6"/>
    <w:rsid w:val="000418EE"/>
    <w:rsid w:val="00041C27"/>
    <w:rsid w:val="00041CCE"/>
    <w:rsid w:val="00041CED"/>
    <w:rsid w:val="00041D32"/>
    <w:rsid w:val="00041E20"/>
    <w:rsid w:val="00041F57"/>
    <w:rsid w:val="000425C6"/>
    <w:rsid w:val="000427D8"/>
    <w:rsid w:val="00042B96"/>
    <w:rsid w:val="00043166"/>
    <w:rsid w:val="000432EF"/>
    <w:rsid w:val="00043CC0"/>
    <w:rsid w:val="00044065"/>
    <w:rsid w:val="000440BD"/>
    <w:rsid w:val="0004418F"/>
    <w:rsid w:val="000441FC"/>
    <w:rsid w:val="000443B4"/>
    <w:rsid w:val="00044475"/>
    <w:rsid w:val="0004485A"/>
    <w:rsid w:val="00044881"/>
    <w:rsid w:val="00044A05"/>
    <w:rsid w:val="00044B53"/>
    <w:rsid w:val="00044FA6"/>
    <w:rsid w:val="00045424"/>
    <w:rsid w:val="00045A0A"/>
    <w:rsid w:val="0004622F"/>
    <w:rsid w:val="000462DE"/>
    <w:rsid w:val="0004696D"/>
    <w:rsid w:val="000469D2"/>
    <w:rsid w:val="00046AAA"/>
    <w:rsid w:val="00046C56"/>
    <w:rsid w:val="0004748A"/>
    <w:rsid w:val="00047AE6"/>
    <w:rsid w:val="000505B0"/>
    <w:rsid w:val="00050673"/>
    <w:rsid w:val="000508F8"/>
    <w:rsid w:val="00050991"/>
    <w:rsid w:val="00050A6C"/>
    <w:rsid w:val="00050BEC"/>
    <w:rsid w:val="0005103B"/>
    <w:rsid w:val="000512B8"/>
    <w:rsid w:val="000515DD"/>
    <w:rsid w:val="00051F9E"/>
    <w:rsid w:val="000520AD"/>
    <w:rsid w:val="0005227B"/>
    <w:rsid w:val="000522B2"/>
    <w:rsid w:val="0005249A"/>
    <w:rsid w:val="000525AA"/>
    <w:rsid w:val="00052627"/>
    <w:rsid w:val="00052EF3"/>
    <w:rsid w:val="00053299"/>
    <w:rsid w:val="00053869"/>
    <w:rsid w:val="00053A81"/>
    <w:rsid w:val="00053AF4"/>
    <w:rsid w:val="00053E65"/>
    <w:rsid w:val="00053E97"/>
    <w:rsid w:val="00054151"/>
    <w:rsid w:val="00054539"/>
    <w:rsid w:val="0005460D"/>
    <w:rsid w:val="0005474B"/>
    <w:rsid w:val="00054BF7"/>
    <w:rsid w:val="0005500C"/>
    <w:rsid w:val="0005515E"/>
    <w:rsid w:val="000558DE"/>
    <w:rsid w:val="000559AC"/>
    <w:rsid w:val="000559C0"/>
    <w:rsid w:val="00055AF0"/>
    <w:rsid w:val="00055AF7"/>
    <w:rsid w:val="00055BC3"/>
    <w:rsid w:val="00055E06"/>
    <w:rsid w:val="00055E8B"/>
    <w:rsid w:val="00056000"/>
    <w:rsid w:val="0005696E"/>
    <w:rsid w:val="000569EE"/>
    <w:rsid w:val="00056D6C"/>
    <w:rsid w:val="00057431"/>
    <w:rsid w:val="000576E6"/>
    <w:rsid w:val="00057DDE"/>
    <w:rsid w:val="00057E07"/>
    <w:rsid w:val="00057FDF"/>
    <w:rsid w:val="0006081F"/>
    <w:rsid w:val="00060891"/>
    <w:rsid w:val="00060FCF"/>
    <w:rsid w:val="00061202"/>
    <w:rsid w:val="00061332"/>
    <w:rsid w:val="000617D2"/>
    <w:rsid w:val="000618B0"/>
    <w:rsid w:val="000619F0"/>
    <w:rsid w:val="00061AFB"/>
    <w:rsid w:val="00061D9A"/>
    <w:rsid w:val="0006210E"/>
    <w:rsid w:val="0006219A"/>
    <w:rsid w:val="000627D0"/>
    <w:rsid w:val="00062931"/>
    <w:rsid w:val="00062AD6"/>
    <w:rsid w:val="00062FB0"/>
    <w:rsid w:val="00063096"/>
    <w:rsid w:val="00063407"/>
    <w:rsid w:val="0006371C"/>
    <w:rsid w:val="00063B04"/>
    <w:rsid w:val="00063D6D"/>
    <w:rsid w:val="00064230"/>
    <w:rsid w:val="00064707"/>
    <w:rsid w:val="0006472E"/>
    <w:rsid w:val="000649BF"/>
    <w:rsid w:val="00064B2C"/>
    <w:rsid w:val="00064B56"/>
    <w:rsid w:val="00064D54"/>
    <w:rsid w:val="00065146"/>
    <w:rsid w:val="00065324"/>
    <w:rsid w:val="000658ED"/>
    <w:rsid w:val="00065D86"/>
    <w:rsid w:val="00065DB5"/>
    <w:rsid w:val="000660DE"/>
    <w:rsid w:val="000663E5"/>
    <w:rsid w:val="00066BA0"/>
    <w:rsid w:val="00067225"/>
    <w:rsid w:val="000672EA"/>
    <w:rsid w:val="0006735B"/>
    <w:rsid w:val="00067383"/>
    <w:rsid w:val="000673CF"/>
    <w:rsid w:val="000673DE"/>
    <w:rsid w:val="000675E3"/>
    <w:rsid w:val="00067AEF"/>
    <w:rsid w:val="00067C24"/>
    <w:rsid w:val="00067CA2"/>
    <w:rsid w:val="000705E6"/>
    <w:rsid w:val="0007084C"/>
    <w:rsid w:val="0007085F"/>
    <w:rsid w:val="00070A6D"/>
    <w:rsid w:val="00070C5F"/>
    <w:rsid w:val="00070E2A"/>
    <w:rsid w:val="00071074"/>
    <w:rsid w:val="000711D7"/>
    <w:rsid w:val="000712F8"/>
    <w:rsid w:val="000714CF"/>
    <w:rsid w:val="0007171E"/>
    <w:rsid w:val="00071AD0"/>
    <w:rsid w:val="00072054"/>
    <w:rsid w:val="00072468"/>
    <w:rsid w:val="000724B6"/>
    <w:rsid w:val="0007259F"/>
    <w:rsid w:val="00072B47"/>
    <w:rsid w:val="00072B5C"/>
    <w:rsid w:val="00072CB6"/>
    <w:rsid w:val="00072D04"/>
    <w:rsid w:val="00072E8A"/>
    <w:rsid w:val="00073185"/>
    <w:rsid w:val="000733E6"/>
    <w:rsid w:val="00073440"/>
    <w:rsid w:val="000735EE"/>
    <w:rsid w:val="00073619"/>
    <w:rsid w:val="0007386E"/>
    <w:rsid w:val="000738E6"/>
    <w:rsid w:val="0007398C"/>
    <w:rsid w:val="0007399E"/>
    <w:rsid w:val="00073E62"/>
    <w:rsid w:val="00073F69"/>
    <w:rsid w:val="000741B5"/>
    <w:rsid w:val="00074573"/>
    <w:rsid w:val="00074881"/>
    <w:rsid w:val="0007493A"/>
    <w:rsid w:val="00074984"/>
    <w:rsid w:val="00074BD4"/>
    <w:rsid w:val="00074D20"/>
    <w:rsid w:val="00075288"/>
    <w:rsid w:val="00075681"/>
    <w:rsid w:val="00075802"/>
    <w:rsid w:val="00075A7B"/>
    <w:rsid w:val="00075C1E"/>
    <w:rsid w:val="00075C7F"/>
    <w:rsid w:val="00076057"/>
    <w:rsid w:val="00076379"/>
    <w:rsid w:val="000763DF"/>
    <w:rsid w:val="00076603"/>
    <w:rsid w:val="000767FD"/>
    <w:rsid w:val="00076FE8"/>
    <w:rsid w:val="000771D1"/>
    <w:rsid w:val="00077541"/>
    <w:rsid w:val="00077E9F"/>
    <w:rsid w:val="00077F47"/>
    <w:rsid w:val="00080028"/>
    <w:rsid w:val="000801ED"/>
    <w:rsid w:val="00080295"/>
    <w:rsid w:val="00080427"/>
    <w:rsid w:val="00080FD4"/>
    <w:rsid w:val="000812EB"/>
    <w:rsid w:val="00081617"/>
    <w:rsid w:val="0008175A"/>
    <w:rsid w:val="00081ACB"/>
    <w:rsid w:val="00081D86"/>
    <w:rsid w:val="000824F8"/>
    <w:rsid w:val="00082610"/>
    <w:rsid w:val="00082D1F"/>
    <w:rsid w:val="0008338C"/>
    <w:rsid w:val="000835C1"/>
    <w:rsid w:val="000835E7"/>
    <w:rsid w:val="00083731"/>
    <w:rsid w:val="000839F9"/>
    <w:rsid w:val="00083AAA"/>
    <w:rsid w:val="00083AD8"/>
    <w:rsid w:val="00083DF8"/>
    <w:rsid w:val="00083E12"/>
    <w:rsid w:val="000847C4"/>
    <w:rsid w:val="000849A1"/>
    <w:rsid w:val="00084AF6"/>
    <w:rsid w:val="00084CB4"/>
    <w:rsid w:val="00084ED1"/>
    <w:rsid w:val="0008528D"/>
    <w:rsid w:val="00085571"/>
    <w:rsid w:val="00085875"/>
    <w:rsid w:val="00085958"/>
    <w:rsid w:val="00085A41"/>
    <w:rsid w:val="00085E90"/>
    <w:rsid w:val="00086416"/>
    <w:rsid w:val="00086724"/>
    <w:rsid w:val="00086D01"/>
    <w:rsid w:val="0008762D"/>
    <w:rsid w:val="00087C72"/>
    <w:rsid w:val="00087CC4"/>
    <w:rsid w:val="000906E3"/>
    <w:rsid w:val="000907BD"/>
    <w:rsid w:val="00090D39"/>
    <w:rsid w:val="00090EA4"/>
    <w:rsid w:val="00091562"/>
    <w:rsid w:val="00091649"/>
    <w:rsid w:val="00091E17"/>
    <w:rsid w:val="00092180"/>
    <w:rsid w:val="000923CE"/>
    <w:rsid w:val="000929E4"/>
    <w:rsid w:val="00092B0A"/>
    <w:rsid w:val="000935AA"/>
    <w:rsid w:val="000936A2"/>
    <w:rsid w:val="00093A05"/>
    <w:rsid w:val="00093DE8"/>
    <w:rsid w:val="0009418E"/>
    <w:rsid w:val="000941BA"/>
    <w:rsid w:val="000941D8"/>
    <w:rsid w:val="000949C3"/>
    <w:rsid w:val="00094A36"/>
    <w:rsid w:val="00094A42"/>
    <w:rsid w:val="000950E2"/>
    <w:rsid w:val="0009533D"/>
    <w:rsid w:val="000953A1"/>
    <w:rsid w:val="000958F7"/>
    <w:rsid w:val="00095A5E"/>
    <w:rsid w:val="00095BC8"/>
    <w:rsid w:val="00096574"/>
    <w:rsid w:val="000966CC"/>
    <w:rsid w:val="000967FB"/>
    <w:rsid w:val="000968A5"/>
    <w:rsid w:val="000968ED"/>
    <w:rsid w:val="000969B7"/>
    <w:rsid w:val="00096A64"/>
    <w:rsid w:val="00096F44"/>
    <w:rsid w:val="0009710E"/>
    <w:rsid w:val="00097143"/>
    <w:rsid w:val="000973BE"/>
    <w:rsid w:val="00097627"/>
    <w:rsid w:val="000977AF"/>
    <w:rsid w:val="000977E3"/>
    <w:rsid w:val="00097DDC"/>
    <w:rsid w:val="00097DFF"/>
    <w:rsid w:val="00097E08"/>
    <w:rsid w:val="00097E8F"/>
    <w:rsid w:val="00097FF1"/>
    <w:rsid w:val="000A0C71"/>
    <w:rsid w:val="000A0CA6"/>
    <w:rsid w:val="000A0EEA"/>
    <w:rsid w:val="000A0FFE"/>
    <w:rsid w:val="000A1044"/>
    <w:rsid w:val="000A1164"/>
    <w:rsid w:val="000A13F0"/>
    <w:rsid w:val="000A146F"/>
    <w:rsid w:val="000A176B"/>
    <w:rsid w:val="000A178E"/>
    <w:rsid w:val="000A1A4F"/>
    <w:rsid w:val="000A1F14"/>
    <w:rsid w:val="000A21CA"/>
    <w:rsid w:val="000A23BC"/>
    <w:rsid w:val="000A2762"/>
    <w:rsid w:val="000A284A"/>
    <w:rsid w:val="000A2D0F"/>
    <w:rsid w:val="000A2E61"/>
    <w:rsid w:val="000A325F"/>
    <w:rsid w:val="000A3460"/>
    <w:rsid w:val="000A352F"/>
    <w:rsid w:val="000A3580"/>
    <w:rsid w:val="000A3693"/>
    <w:rsid w:val="000A3909"/>
    <w:rsid w:val="000A3A77"/>
    <w:rsid w:val="000A3F3F"/>
    <w:rsid w:val="000A3FC6"/>
    <w:rsid w:val="000A43BE"/>
    <w:rsid w:val="000A46C0"/>
    <w:rsid w:val="000A4918"/>
    <w:rsid w:val="000A4C7B"/>
    <w:rsid w:val="000A5011"/>
    <w:rsid w:val="000A50CC"/>
    <w:rsid w:val="000A5C21"/>
    <w:rsid w:val="000A5F21"/>
    <w:rsid w:val="000A604C"/>
    <w:rsid w:val="000A6182"/>
    <w:rsid w:val="000A626A"/>
    <w:rsid w:val="000A6907"/>
    <w:rsid w:val="000A69FD"/>
    <w:rsid w:val="000A6A4B"/>
    <w:rsid w:val="000A6A52"/>
    <w:rsid w:val="000A6C74"/>
    <w:rsid w:val="000A6D3E"/>
    <w:rsid w:val="000A6FD6"/>
    <w:rsid w:val="000A72C7"/>
    <w:rsid w:val="000A72E7"/>
    <w:rsid w:val="000A73A3"/>
    <w:rsid w:val="000A7632"/>
    <w:rsid w:val="000A78AF"/>
    <w:rsid w:val="000A7AFD"/>
    <w:rsid w:val="000A7BA8"/>
    <w:rsid w:val="000A7E26"/>
    <w:rsid w:val="000A7E35"/>
    <w:rsid w:val="000B00BD"/>
    <w:rsid w:val="000B0401"/>
    <w:rsid w:val="000B067D"/>
    <w:rsid w:val="000B0C39"/>
    <w:rsid w:val="000B0DE3"/>
    <w:rsid w:val="000B106C"/>
    <w:rsid w:val="000B1191"/>
    <w:rsid w:val="000B144D"/>
    <w:rsid w:val="000B1487"/>
    <w:rsid w:val="000B1A57"/>
    <w:rsid w:val="000B1B94"/>
    <w:rsid w:val="000B201B"/>
    <w:rsid w:val="000B226F"/>
    <w:rsid w:val="000B2378"/>
    <w:rsid w:val="000B243D"/>
    <w:rsid w:val="000B2796"/>
    <w:rsid w:val="000B2826"/>
    <w:rsid w:val="000B2AC0"/>
    <w:rsid w:val="000B2C6F"/>
    <w:rsid w:val="000B2DF4"/>
    <w:rsid w:val="000B2E52"/>
    <w:rsid w:val="000B2F3F"/>
    <w:rsid w:val="000B34DB"/>
    <w:rsid w:val="000B41EE"/>
    <w:rsid w:val="000B46B0"/>
    <w:rsid w:val="000B4951"/>
    <w:rsid w:val="000B4DDC"/>
    <w:rsid w:val="000B536C"/>
    <w:rsid w:val="000B58F7"/>
    <w:rsid w:val="000B5D31"/>
    <w:rsid w:val="000B6057"/>
    <w:rsid w:val="000B6426"/>
    <w:rsid w:val="000B6487"/>
    <w:rsid w:val="000B663E"/>
    <w:rsid w:val="000B68D5"/>
    <w:rsid w:val="000B6C1F"/>
    <w:rsid w:val="000B6DA1"/>
    <w:rsid w:val="000B6DA9"/>
    <w:rsid w:val="000B71CC"/>
    <w:rsid w:val="000B71E3"/>
    <w:rsid w:val="000B74FE"/>
    <w:rsid w:val="000B7889"/>
    <w:rsid w:val="000C005F"/>
    <w:rsid w:val="000C0117"/>
    <w:rsid w:val="000C043B"/>
    <w:rsid w:val="000C04AB"/>
    <w:rsid w:val="000C05FD"/>
    <w:rsid w:val="000C07E4"/>
    <w:rsid w:val="000C0DE3"/>
    <w:rsid w:val="000C10EC"/>
    <w:rsid w:val="000C11E2"/>
    <w:rsid w:val="000C199A"/>
    <w:rsid w:val="000C1E8E"/>
    <w:rsid w:val="000C1EBC"/>
    <w:rsid w:val="000C1FD9"/>
    <w:rsid w:val="000C215B"/>
    <w:rsid w:val="000C239F"/>
    <w:rsid w:val="000C27CE"/>
    <w:rsid w:val="000C2AC7"/>
    <w:rsid w:val="000C2F9A"/>
    <w:rsid w:val="000C32A9"/>
    <w:rsid w:val="000C353E"/>
    <w:rsid w:val="000C365F"/>
    <w:rsid w:val="000C372A"/>
    <w:rsid w:val="000C39DA"/>
    <w:rsid w:val="000C3CF5"/>
    <w:rsid w:val="000C410B"/>
    <w:rsid w:val="000C4534"/>
    <w:rsid w:val="000C4765"/>
    <w:rsid w:val="000C4C86"/>
    <w:rsid w:val="000C53AC"/>
    <w:rsid w:val="000C55F5"/>
    <w:rsid w:val="000C5D4B"/>
    <w:rsid w:val="000C5DC2"/>
    <w:rsid w:val="000C6366"/>
    <w:rsid w:val="000C6774"/>
    <w:rsid w:val="000C68F6"/>
    <w:rsid w:val="000C69C2"/>
    <w:rsid w:val="000C6BA7"/>
    <w:rsid w:val="000C6E1A"/>
    <w:rsid w:val="000C6E66"/>
    <w:rsid w:val="000C7189"/>
    <w:rsid w:val="000C771D"/>
    <w:rsid w:val="000C7BC8"/>
    <w:rsid w:val="000D0368"/>
    <w:rsid w:val="000D052F"/>
    <w:rsid w:val="000D0878"/>
    <w:rsid w:val="000D0A1E"/>
    <w:rsid w:val="000D0AF1"/>
    <w:rsid w:val="000D1022"/>
    <w:rsid w:val="000D1760"/>
    <w:rsid w:val="000D1990"/>
    <w:rsid w:val="000D1AC3"/>
    <w:rsid w:val="000D1D53"/>
    <w:rsid w:val="000D2035"/>
    <w:rsid w:val="000D20C0"/>
    <w:rsid w:val="000D24CD"/>
    <w:rsid w:val="000D2519"/>
    <w:rsid w:val="000D265F"/>
    <w:rsid w:val="000D28A7"/>
    <w:rsid w:val="000D2A72"/>
    <w:rsid w:val="000D2A8B"/>
    <w:rsid w:val="000D2AB7"/>
    <w:rsid w:val="000D2CE5"/>
    <w:rsid w:val="000D2CE7"/>
    <w:rsid w:val="000D2D11"/>
    <w:rsid w:val="000D30A5"/>
    <w:rsid w:val="000D3638"/>
    <w:rsid w:val="000D42B8"/>
    <w:rsid w:val="000D4762"/>
    <w:rsid w:val="000D4944"/>
    <w:rsid w:val="000D5238"/>
    <w:rsid w:val="000D5385"/>
    <w:rsid w:val="000D5677"/>
    <w:rsid w:val="000D57AC"/>
    <w:rsid w:val="000D593A"/>
    <w:rsid w:val="000D59E4"/>
    <w:rsid w:val="000D5B70"/>
    <w:rsid w:val="000D5D33"/>
    <w:rsid w:val="000D62E3"/>
    <w:rsid w:val="000D6611"/>
    <w:rsid w:val="000D6728"/>
    <w:rsid w:val="000D6A43"/>
    <w:rsid w:val="000D6DC3"/>
    <w:rsid w:val="000D7325"/>
    <w:rsid w:val="000D74C1"/>
    <w:rsid w:val="000D74DB"/>
    <w:rsid w:val="000D7995"/>
    <w:rsid w:val="000D7A38"/>
    <w:rsid w:val="000E00E2"/>
    <w:rsid w:val="000E046C"/>
    <w:rsid w:val="000E0501"/>
    <w:rsid w:val="000E05DE"/>
    <w:rsid w:val="000E0603"/>
    <w:rsid w:val="000E0764"/>
    <w:rsid w:val="000E0A87"/>
    <w:rsid w:val="000E0EA0"/>
    <w:rsid w:val="000E0F54"/>
    <w:rsid w:val="000E0F6B"/>
    <w:rsid w:val="000E13B8"/>
    <w:rsid w:val="000E1542"/>
    <w:rsid w:val="000E1637"/>
    <w:rsid w:val="000E1867"/>
    <w:rsid w:val="000E1959"/>
    <w:rsid w:val="000E1996"/>
    <w:rsid w:val="000E1B1D"/>
    <w:rsid w:val="000E1CAD"/>
    <w:rsid w:val="000E1D29"/>
    <w:rsid w:val="000E1E11"/>
    <w:rsid w:val="000E208B"/>
    <w:rsid w:val="000E224B"/>
    <w:rsid w:val="000E26A9"/>
    <w:rsid w:val="000E29C7"/>
    <w:rsid w:val="000E2C5C"/>
    <w:rsid w:val="000E2EF0"/>
    <w:rsid w:val="000E2FBD"/>
    <w:rsid w:val="000E3103"/>
    <w:rsid w:val="000E323E"/>
    <w:rsid w:val="000E362E"/>
    <w:rsid w:val="000E3640"/>
    <w:rsid w:val="000E382B"/>
    <w:rsid w:val="000E3F22"/>
    <w:rsid w:val="000E3FB9"/>
    <w:rsid w:val="000E4276"/>
    <w:rsid w:val="000E440B"/>
    <w:rsid w:val="000E484A"/>
    <w:rsid w:val="000E487A"/>
    <w:rsid w:val="000E4F86"/>
    <w:rsid w:val="000E4FB3"/>
    <w:rsid w:val="000E53F8"/>
    <w:rsid w:val="000E5930"/>
    <w:rsid w:val="000E5CE4"/>
    <w:rsid w:val="000E61EE"/>
    <w:rsid w:val="000E65D9"/>
    <w:rsid w:val="000E65F0"/>
    <w:rsid w:val="000E6618"/>
    <w:rsid w:val="000E66C8"/>
    <w:rsid w:val="000E67A5"/>
    <w:rsid w:val="000E691F"/>
    <w:rsid w:val="000E698E"/>
    <w:rsid w:val="000E6AB6"/>
    <w:rsid w:val="000E6B70"/>
    <w:rsid w:val="000E6BEB"/>
    <w:rsid w:val="000E6DBB"/>
    <w:rsid w:val="000E70CE"/>
    <w:rsid w:val="000E710A"/>
    <w:rsid w:val="000E7214"/>
    <w:rsid w:val="000E7323"/>
    <w:rsid w:val="000E7366"/>
    <w:rsid w:val="000E7606"/>
    <w:rsid w:val="000E76A6"/>
    <w:rsid w:val="000E7B98"/>
    <w:rsid w:val="000E7D1B"/>
    <w:rsid w:val="000E7D3C"/>
    <w:rsid w:val="000F0372"/>
    <w:rsid w:val="000F0669"/>
    <w:rsid w:val="000F0788"/>
    <w:rsid w:val="000F0D72"/>
    <w:rsid w:val="000F0E44"/>
    <w:rsid w:val="000F127F"/>
    <w:rsid w:val="000F12A5"/>
    <w:rsid w:val="000F12D6"/>
    <w:rsid w:val="000F154A"/>
    <w:rsid w:val="000F16D3"/>
    <w:rsid w:val="000F18F6"/>
    <w:rsid w:val="000F19A6"/>
    <w:rsid w:val="000F1ACF"/>
    <w:rsid w:val="000F1B1F"/>
    <w:rsid w:val="000F1ED9"/>
    <w:rsid w:val="000F20E7"/>
    <w:rsid w:val="000F23F6"/>
    <w:rsid w:val="000F2A7D"/>
    <w:rsid w:val="000F2C01"/>
    <w:rsid w:val="000F2F3D"/>
    <w:rsid w:val="000F30D1"/>
    <w:rsid w:val="000F312E"/>
    <w:rsid w:val="000F34CD"/>
    <w:rsid w:val="000F36F4"/>
    <w:rsid w:val="000F3716"/>
    <w:rsid w:val="000F3A42"/>
    <w:rsid w:val="000F3BA3"/>
    <w:rsid w:val="000F3CE7"/>
    <w:rsid w:val="000F43E8"/>
    <w:rsid w:val="000F4471"/>
    <w:rsid w:val="000F4530"/>
    <w:rsid w:val="000F453B"/>
    <w:rsid w:val="000F4600"/>
    <w:rsid w:val="000F496D"/>
    <w:rsid w:val="000F4995"/>
    <w:rsid w:val="000F4A5B"/>
    <w:rsid w:val="000F53FB"/>
    <w:rsid w:val="000F5546"/>
    <w:rsid w:val="000F57D8"/>
    <w:rsid w:val="000F5D24"/>
    <w:rsid w:val="000F5DC0"/>
    <w:rsid w:val="000F5E12"/>
    <w:rsid w:val="000F5F99"/>
    <w:rsid w:val="000F6000"/>
    <w:rsid w:val="000F664D"/>
    <w:rsid w:val="000F6A57"/>
    <w:rsid w:val="000F7796"/>
    <w:rsid w:val="000F7C2D"/>
    <w:rsid w:val="000F7C46"/>
    <w:rsid w:val="000F7C5C"/>
    <w:rsid w:val="000F7FF8"/>
    <w:rsid w:val="0010026E"/>
    <w:rsid w:val="001004A5"/>
    <w:rsid w:val="001007D8"/>
    <w:rsid w:val="00100AFD"/>
    <w:rsid w:val="00100B74"/>
    <w:rsid w:val="00101002"/>
    <w:rsid w:val="001015AD"/>
    <w:rsid w:val="001019AF"/>
    <w:rsid w:val="00101B02"/>
    <w:rsid w:val="00101B77"/>
    <w:rsid w:val="00101BE5"/>
    <w:rsid w:val="001020F6"/>
    <w:rsid w:val="0010235C"/>
    <w:rsid w:val="001024CE"/>
    <w:rsid w:val="001025FB"/>
    <w:rsid w:val="0010286A"/>
    <w:rsid w:val="00102A3B"/>
    <w:rsid w:val="00102C3D"/>
    <w:rsid w:val="001034A2"/>
    <w:rsid w:val="0010371F"/>
    <w:rsid w:val="00103748"/>
    <w:rsid w:val="00103C0C"/>
    <w:rsid w:val="00103DC3"/>
    <w:rsid w:val="001044C6"/>
    <w:rsid w:val="00104720"/>
    <w:rsid w:val="00104AE3"/>
    <w:rsid w:val="00104C61"/>
    <w:rsid w:val="00104FE4"/>
    <w:rsid w:val="00105003"/>
    <w:rsid w:val="0010535C"/>
    <w:rsid w:val="00105463"/>
    <w:rsid w:val="00105508"/>
    <w:rsid w:val="00105571"/>
    <w:rsid w:val="001055D6"/>
    <w:rsid w:val="00105882"/>
    <w:rsid w:val="001059D6"/>
    <w:rsid w:val="00105C12"/>
    <w:rsid w:val="0010621B"/>
    <w:rsid w:val="00106312"/>
    <w:rsid w:val="00106DB1"/>
    <w:rsid w:val="00107098"/>
    <w:rsid w:val="00107300"/>
    <w:rsid w:val="0010732F"/>
    <w:rsid w:val="0010745E"/>
    <w:rsid w:val="0010756B"/>
    <w:rsid w:val="0010757D"/>
    <w:rsid w:val="0010791A"/>
    <w:rsid w:val="00107B95"/>
    <w:rsid w:val="00107C08"/>
    <w:rsid w:val="00107D21"/>
    <w:rsid w:val="00107DD0"/>
    <w:rsid w:val="00107E63"/>
    <w:rsid w:val="00110012"/>
    <w:rsid w:val="001101D0"/>
    <w:rsid w:val="001103F4"/>
    <w:rsid w:val="0011064E"/>
    <w:rsid w:val="001107F4"/>
    <w:rsid w:val="00110BFF"/>
    <w:rsid w:val="00110C3E"/>
    <w:rsid w:val="00110C96"/>
    <w:rsid w:val="00110EF4"/>
    <w:rsid w:val="00111216"/>
    <w:rsid w:val="001113B5"/>
    <w:rsid w:val="001116B8"/>
    <w:rsid w:val="0011185D"/>
    <w:rsid w:val="0011193F"/>
    <w:rsid w:val="00111B47"/>
    <w:rsid w:val="0011204A"/>
    <w:rsid w:val="00112094"/>
    <w:rsid w:val="00112842"/>
    <w:rsid w:val="001128B8"/>
    <w:rsid w:val="001128CA"/>
    <w:rsid w:val="001128DA"/>
    <w:rsid w:val="00112CAB"/>
    <w:rsid w:val="00112CBA"/>
    <w:rsid w:val="00112F1B"/>
    <w:rsid w:val="001131ED"/>
    <w:rsid w:val="00113408"/>
    <w:rsid w:val="0011355F"/>
    <w:rsid w:val="001145A2"/>
    <w:rsid w:val="00114AA9"/>
    <w:rsid w:val="00114ABE"/>
    <w:rsid w:val="00114D9E"/>
    <w:rsid w:val="00114DD5"/>
    <w:rsid w:val="001152A7"/>
    <w:rsid w:val="00115424"/>
    <w:rsid w:val="0011542F"/>
    <w:rsid w:val="00115747"/>
    <w:rsid w:val="0011574D"/>
    <w:rsid w:val="001157D3"/>
    <w:rsid w:val="001157DA"/>
    <w:rsid w:val="00115A1C"/>
    <w:rsid w:val="00115B68"/>
    <w:rsid w:val="00115B78"/>
    <w:rsid w:val="001161D5"/>
    <w:rsid w:val="00116212"/>
    <w:rsid w:val="001163D0"/>
    <w:rsid w:val="00116EA6"/>
    <w:rsid w:val="00116EFE"/>
    <w:rsid w:val="00116F8C"/>
    <w:rsid w:val="001170B9"/>
    <w:rsid w:val="00117430"/>
    <w:rsid w:val="00117639"/>
    <w:rsid w:val="00117DF5"/>
    <w:rsid w:val="00117EEB"/>
    <w:rsid w:val="0012011E"/>
    <w:rsid w:val="0012012A"/>
    <w:rsid w:val="001204DE"/>
    <w:rsid w:val="00122113"/>
    <w:rsid w:val="001223EC"/>
    <w:rsid w:val="00122430"/>
    <w:rsid w:val="001233ED"/>
    <w:rsid w:val="001234CC"/>
    <w:rsid w:val="0012380F"/>
    <w:rsid w:val="0012396D"/>
    <w:rsid w:val="00123D56"/>
    <w:rsid w:val="00123E47"/>
    <w:rsid w:val="00123E66"/>
    <w:rsid w:val="001241B5"/>
    <w:rsid w:val="00124844"/>
    <w:rsid w:val="00124B65"/>
    <w:rsid w:val="00124C13"/>
    <w:rsid w:val="00124D32"/>
    <w:rsid w:val="00125166"/>
    <w:rsid w:val="00125204"/>
    <w:rsid w:val="0012525F"/>
    <w:rsid w:val="001257C5"/>
    <w:rsid w:val="001258CD"/>
    <w:rsid w:val="00125990"/>
    <w:rsid w:val="00125A91"/>
    <w:rsid w:val="00125DF4"/>
    <w:rsid w:val="00126010"/>
    <w:rsid w:val="001260C1"/>
    <w:rsid w:val="001266C6"/>
    <w:rsid w:val="00126B8B"/>
    <w:rsid w:val="00127155"/>
    <w:rsid w:val="001271C2"/>
    <w:rsid w:val="00127309"/>
    <w:rsid w:val="00127355"/>
    <w:rsid w:val="001273D2"/>
    <w:rsid w:val="0012747E"/>
    <w:rsid w:val="00127851"/>
    <w:rsid w:val="00127873"/>
    <w:rsid w:val="00127A6E"/>
    <w:rsid w:val="00127FAF"/>
    <w:rsid w:val="00130BC6"/>
    <w:rsid w:val="00130BEF"/>
    <w:rsid w:val="00130C10"/>
    <w:rsid w:val="00130F6E"/>
    <w:rsid w:val="00131018"/>
    <w:rsid w:val="0013133D"/>
    <w:rsid w:val="00131654"/>
    <w:rsid w:val="001318E6"/>
    <w:rsid w:val="00131996"/>
    <w:rsid w:val="001319EF"/>
    <w:rsid w:val="00131C1A"/>
    <w:rsid w:val="00131C54"/>
    <w:rsid w:val="00132005"/>
    <w:rsid w:val="00132255"/>
    <w:rsid w:val="00132A25"/>
    <w:rsid w:val="00132FFB"/>
    <w:rsid w:val="0013340D"/>
    <w:rsid w:val="001336E2"/>
    <w:rsid w:val="00133B87"/>
    <w:rsid w:val="001344D6"/>
    <w:rsid w:val="001347D5"/>
    <w:rsid w:val="001350B4"/>
    <w:rsid w:val="00135181"/>
    <w:rsid w:val="001352EB"/>
    <w:rsid w:val="001358FF"/>
    <w:rsid w:val="00135A74"/>
    <w:rsid w:val="00135AB4"/>
    <w:rsid w:val="00135C56"/>
    <w:rsid w:val="00135D7F"/>
    <w:rsid w:val="00135E9E"/>
    <w:rsid w:val="00135F17"/>
    <w:rsid w:val="00136158"/>
    <w:rsid w:val="001361B0"/>
    <w:rsid w:val="001361CC"/>
    <w:rsid w:val="00136259"/>
    <w:rsid w:val="00136313"/>
    <w:rsid w:val="00136F3E"/>
    <w:rsid w:val="00137387"/>
    <w:rsid w:val="0013738F"/>
    <w:rsid w:val="001373B9"/>
    <w:rsid w:val="001374B8"/>
    <w:rsid w:val="001374DF"/>
    <w:rsid w:val="0013758F"/>
    <w:rsid w:val="0013766B"/>
    <w:rsid w:val="0013768B"/>
    <w:rsid w:val="001378AE"/>
    <w:rsid w:val="00137944"/>
    <w:rsid w:val="001379A4"/>
    <w:rsid w:val="00137A8B"/>
    <w:rsid w:val="00137B21"/>
    <w:rsid w:val="00137B95"/>
    <w:rsid w:val="00137DA0"/>
    <w:rsid w:val="00137DB6"/>
    <w:rsid w:val="001400A5"/>
    <w:rsid w:val="00140219"/>
    <w:rsid w:val="00140249"/>
    <w:rsid w:val="001402CB"/>
    <w:rsid w:val="001404DE"/>
    <w:rsid w:val="0014064D"/>
    <w:rsid w:val="001407FE"/>
    <w:rsid w:val="001408EC"/>
    <w:rsid w:val="00140D0D"/>
    <w:rsid w:val="00140E12"/>
    <w:rsid w:val="001410EA"/>
    <w:rsid w:val="0014134B"/>
    <w:rsid w:val="001414C8"/>
    <w:rsid w:val="0014160E"/>
    <w:rsid w:val="0014167C"/>
    <w:rsid w:val="001416D3"/>
    <w:rsid w:val="001417AB"/>
    <w:rsid w:val="00141A41"/>
    <w:rsid w:val="00141B51"/>
    <w:rsid w:val="00141EB5"/>
    <w:rsid w:val="001423E0"/>
    <w:rsid w:val="00142C85"/>
    <w:rsid w:val="00142CFF"/>
    <w:rsid w:val="00142D7C"/>
    <w:rsid w:val="00142DAD"/>
    <w:rsid w:val="00142E4B"/>
    <w:rsid w:val="00142F17"/>
    <w:rsid w:val="0014307C"/>
    <w:rsid w:val="00143520"/>
    <w:rsid w:val="001437F4"/>
    <w:rsid w:val="0014386B"/>
    <w:rsid w:val="00143AF0"/>
    <w:rsid w:val="00143CF2"/>
    <w:rsid w:val="00143FB5"/>
    <w:rsid w:val="00144752"/>
    <w:rsid w:val="001447B6"/>
    <w:rsid w:val="00144D36"/>
    <w:rsid w:val="001452CD"/>
    <w:rsid w:val="00145304"/>
    <w:rsid w:val="00145728"/>
    <w:rsid w:val="00145B6E"/>
    <w:rsid w:val="00145ECB"/>
    <w:rsid w:val="00145EE8"/>
    <w:rsid w:val="00145F17"/>
    <w:rsid w:val="00146007"/>
    <w:rsid w:val="00146254"/>
    <w:rsid w:val="001464BF"/>
    <w:rsid w:val="00146590"/>
    <w:rsid w:val="001468C0"/>
    <w:rsid w:val="001469B7"/>
    <w:rsid w:val="00146A14"/>
    <w:rsid w:val="00146C5E"/>
    <w:rsid w:val="00146D4A"/>
    <w:rsid w:val="00146F28"/>
    <w:rsid w:val="0014746F"/>
    <w:rsid w:val="001474A7"/>
    <w:rsid w:val="00147543"/>
    <w:rsid w:val="00147913"/>
    <w:rsid w:val="00150056"/>
    <w:rsid w:val="0015038F"/>
    <w:rsid w:val="001504CA"/>
    <w:rsid w:val="00150616"/>
    <w:rsid w:val="001509F1"/>
    <w:rsid w:val="00150B57"/>
    <w:rsid w:val="00150DAE"/>
    <w:rsid w:val="00150E4B"/>
    <w:rsid w:val="00150F00"/>
    <w:rsid w:val="00151215"/>
    <w:rsid w:val="001518F7"/>
    <w:rsid w:val="00151979"/>
    <w:rsid w:val="00151A6B"/>
    <w:rsid w:val="00151AFD"/>
    <w:rsid w:val="00151BFC"/>
    <w:rsid w:val="00151C96"/>
    <w:rsid w:val="00152028"/>
    <w:rsid w:val="00152129"/>
    <w:rsid w:val="00152201"/>
    <w:rsid w:val="00152CA4"/>
    <w:rsid w:val="00152E92"/>
    <w:rsid w:val="00152F0B"/>
    <w:rsid w:val="001535BE"/>
    <w:rsid w:val="001535EB"/>
    <w:rsid w:val="001536F0"/>
    <w:rsid w:val="00153810"/>
    <w:rsid w:val="00153895"/>
    <w:rsid w:val="00153B1C"/>
    <w:rsid w:val="00153C7D"/>
    <w:rsid w:val="00153E7C"/>
    <w:rsid w:val="00154060"/>
    <w:rsid w:val="00154123"/>
    <w:rsid w:val="001542EC"/>
    <w:rsid w:val="00154812"/>
    <w:rsid w:val="001549EA"/>
    <w:rsid w:val="00154A55"/>
    <w:rsid w:val="00154A6C"/>
    <w:rsid w:val="00154DBF"/>
    <w:rsid w:val="00154DE5"/>
    <w:rsid w:val="00154F27"/>
    <w:rsid w:val="001551B3"/>
    <w:rsid w:val="0015547D"/>
    <w:rsid w:val="00155D1A"/>
    <w:rsid w:val="00155DAD"/>
    <w:rsid w:val="001560D8"/>
    <w:rsid w:val="00156181"/>
    <w:rsid w:val="0015636E"/>
    <w:rsid w:val="00156376"/>
    <w:rsid w:val="00156647"/>
    <w:rsid w:val="0015726D"/>
    <w:rsid w:val="0015738B"/>
    <w:rsid w:val="001579B5"/>
    <w:rsid w:val="00157FD2"/>
    <w:rsid w:val="00160025"/>
    <w:rsid w:val="00160117"/>
    <w:rsid w:val="001604FB"/>
    <w:rsid w:val="00160B59"/>
    <w:rsid w:val="00160F67"/>
    <w:rsid w:val="001610FC"/>
    <w:rsid w:val="001612DC"/>
    <w:rsid w:val="001613D6"/>
    <w:rsid w:val="0016169A"/>
    <w:rsid w:val="00161DFB"/>
    <w:rsid w:val="00161F74"/>
    <w:rsid w:val="00162807"/>
    <w:rsid w:val="00162B9C"/>
    <w:rsid w:val="00162BBF"/>
    <w:rsid w:val="00162CEC"/>
    <w:rsid w:val="0016313E"/>
    <w:rsid w:val="001634EE"/>
    <w:rsid w:val="00163B16"/>
    <w:rsid w:val="00163B87"/>
    <w:rsid w:val="00163FCD"/>
    <w:rsid w:val="00164168"/>
    <w:rsid w:val="001644CE"/>
    <w:rsid w:val="001645D4"/>
    <w:rsid w:val="00164727"/>
    <w:rsid w:val="001647B6"/>
    <w:rsid w:val="001648D9"/>
    <w:rsid w:val="00164CD6"/>
    <w:rsid w:val="00164F0E"/>
    <w:rsid w:val="00164F3D"/>
    <w:rsid w:val="00165021"/>
    <w:rsid w:val="00165185"/>
    <w:rsid w:val="0016562C"/>
    <w:rsid w:val="0016575A"/>
    <w:rsid w:val="00165946"/>
    <w:rsid w:val="00165B0C"/>
    <w:rsid w:val="00165B27"/>
    <w:rsid w:val="00165BF1"/>
    <w:rsid w:val="00166105"/>
    <w:rsid w:val="00166A05"/>
    <w:rsid w:val="00166B1D"/>
    <w:rsid w:val="00166CD0"/>
    <w:rsid w:val="00166D10"/>
    <w:rsid w:val="00166F7A"/>
    <w:rsid w:val="001670AD"/>
    <w:rsid w:val="00167206"/>
    <w:rsid w:val="00167691"/>
    <w:rsid w:val="0016793D"/>
    <w:rsid w:val="00167B40"/>
    <w:rsid w:val="00167F94"/>
    <w:rsid w:val="001701BC"/>
    <w:rsid w:val="0017058E"/>
    <w:rsid w:val="001706FD"/>
    <w:rsid w:val="00170859"/>
    <w:rsid w:val="00170898"/>
    <w:rsid w:val="00170B91"/>
    <w:rsid w:val="00170F5A"/>
    <w:rsid w:val="00170FC1"/>
    <w:rsid w:val="00170FDD"/>
    <w:rsid w:val="001711E6"/>
    <w:rsid w:val="00171237"/>
    <w:rsid w:val="00171307"/>
    <w:rsid w:val="00171BF0"/>
    <w:rsid w:val="00171CDA"/>
    <w:rsid w:val="00171F5D"/>
    <w:rsid w:val="00172057"/>
    <w:rsid w:val="00172097"/>
    <w:rsid w:val="0017217F"/>
    <w:rsid w:val="00172316"/>
    <w:rsid w:val="001723D4"/>
    <w:rsid w:val="00172606"/>
    <w:rsid w:val="001726A4"/>
    <w:rsid w:val="00172744"/>
    <w:rsid w:val="0017274A"/>
    <w:rsid w:val="001729C9"/>
    <w:rsid w:val="00172D4F"/>
    <w:rsid w:val="00173742"/>
    <w:rsid w:val="00173BE4"/>
    <w:rsid w:val="0017436A"/>
    <w:rsid w:val="001745F4"/>
    <w:rsid w:val="00174714"/>
    <w:rsid w:val="00174B9F"/>
    <w:rsid w:val="00175278"/>
    <w:rsid w:val="00175B38"/>
    <w:rsid w:val="00175D42"/>
    <w:rsid w:val="00175E15"/>
    <w:rsid w:val="00175E4F"/>
    <w:rsid w:val="001762A3"/>
    <w:rsid w:val="001766F4"/>
    <w:rsid w:val="00176753"/>
    <w:rsid w:val="00176827"/>
    <w:rsid w:val="00176885"/>
    <w:rsid w:val="001768CC"/>
    <w:rsid w:val="001769B3"/>
    <w:rsid w:val="00176B3B"/>
    <w:rsid w:val="00176DA7"/>
    <w:rsid w:val="00176E48"/>
    <w:rsid w:val="00176E8B"/>
    <w:rsid w:val="00177114"/>
    <w:rsid w:val="001771C6"/>
    <w:rsid w:val="0017739F"/>
    <w:rsid w:val="00177617"/>
    <w:rsid w:val="00177813"/>
    <w:rsid w:val="00177CC2"/>
    <w:rsid w:val="001800FB"/>
    <w:rsid w:val="001801AD"/>
    <w:rsid w:val="0018029F"/>
    <w:rsid w:val="00180969"/>
    <w:rsid w:val="00180E79"/>
    <w:rsid w:val="00180EA1"/>
    <w:rsid w:val="00180EAF"/>
    <w:rsid w:val="00180F46"/>
    <w:rsid w:val="00181675"/>
    <w:rsid w:val="00181754"/>
    <w:rsid w:val="00181A89"/>
    <w:rsid w:val="00181DB2"/>
    <w:rsid w:val="00181F6A"/>
    <w:rsid w:val="001820C5"/>
    <w:rsid w:val="00182194"/>
    <w:rsid w:val="00183218"/>
    <w:rsid w:val="001834F5"/>
    <w:rsid w:val="00183866"/>
    <w:rsid w:val="00184178"/>
    <w:rsid w:val="0018456A"/>
    <w:rsid w:val="00184705"/>
    <w:rsid w:val="00184B55"/>
    <w:rsid w:val="00185381"/>
    <w:rsid w:val="00185552"/>
    <w:rsid w:val="001855C3"/>
    <w:rsid w:val="0018564D"/>
    <w:rsid w:val="00185663"/>
    <w:rsid w:val="001856C6"/>
    <w:rsid w:val="00185CA3"/>
    <w:rsid w:val="00185DBA"/>
    <w:rsid w:val="0018622D"/>
    <w:rsid w:val="00186626"/>
    <w:rsid w:val="0018684F"/>
    <w:rsid w:val="0018699F"/>
    <w:rsid w:val="00186D64"/>
    <w:rsid w:val="001871C0"/>
    <w:rsid w:val="00187283"/>
    <w:rsid w:val="0018761C"/>
    <w:rsid w:val="001878A5"/>
    <w:rsid w:val="00187BFC"/>
    <w:rsid w:val="00190037"/>
    <w:rsid w:val="0019061E"/>
    <w:rsid w:val="00190866"/>
    <w:rsid w:val="00190C57"/>
    <w:rsid w:val="00190C8F"/>
    <w:rsid w:val="0019104E"/>
    <w:rsid w:val="00191110"/>
    <w:rsid w:val="0019114A"/>
    <w:rsid w:val="001911F4"/>
    <w:rsid w:val="001913B5"/>
    <w:rsid w:val="00191539"/>
    <w:rsid w:val="00191554"/>
    <w:rsid w:val="001916DD"/>
    <w:rsid w:val="00191756"/>
    <w:rsid w:val="00191801"/>
    <w:rsid w:val="00191A1B"/>
    <w:rsid w:val="00191C8A"/>
    <w:rsid w:val="00192113"/>
    <w:rsid w:val="001926C4"/>
    <w:rsid w:val="0019296A"/>
    <w:rsid w:val="00192ED1"/>
    <w:rsid w:val="00193261"/>
    <w:rsid w:val="0019327D"/>
    <w:rsid w:val="0019352B"/>
    <w:rsid w:val="00193820"/>
    <w:rsid w:val="00193C2F"/>
    <w:rsid w:val="00193D34"/>
    <w:rsid w:val="0019410B"/>
    <w:rsid w:val="001945BE"/>
    <w:rsid w:val="001945F7"/>
    <w:rsid w:val="00194627"/>
    <w:rsid w:val="00194B2F"/>
    <w:rsid w:val="00194B5C"/>
    <w:rsid w:val="00194B6C"/>
    <w:rsid w:val="00194C3B"/>
    <w:rsid w:val="00194DF0"/>
    <w:rsid w:val="0019503C"/>
    <w:rsid w:val="00195989"/>
    <w:rsid w:val="00195F67"/>
    <w:rsid w:val="00196058"/>
    <w:rsid w:val="00196316"/>
    <w:rsid w:val="00196353"/>
    <w:rsid w:val="00196485"/>
    <w:rsid w:val="001964C7"/>
    <w:rsid w:val="001966E2"/>
    <w:rsid w:val="00196A0E"/>
    <w:rsid w:val="00196CE1"/>
    <w:rsid w:val="00196D7F"/>
    <w:rsid w:val="00196EE3"/>
    <w:rsid w:val="00196EE4"/>
    <w:rsid w:val="0019746F"/>
    <w:rsid w:val="001976A0"/>
    <w:rsid w:val="001978BB"/>
    <w:rsid w:val="00197A98"/>
    <w:rsid w:val="00197C8B"/>
    <w:rsid w:val="00197DC8"/>
    <w:rsid w:val="00197E63"/>
    <w:rsid w:val="00197F03"/>
    <w:rsid w:val="00197F8D"/>
    <w:rsid w:val="001A009A"/>
    <w:rsid w:val="001A0282"/>
    <w:rsid w:val="001A068C"/>
    <w:rsid w:val="001A09AB"/>
    <w:rsid w:val="001A0ADD"/>
    <w:rsid w:val="001A0B19"/>
    <w:rsid w:val="001A0BB3"/>
    <w:rsid w:val="001A0E74"/>
    <w:rsid w:val="001A103A"/>
    <w:rsid w:val="001A123C"/>
    <w:rsid w:val="001A1292"/>
    <w:rsid w:val="001A12AC"/>
    <w:rsid w:val="001A13EF"/>
    <w:rsid w:val="001A1AB3"/>
    <w:rsid w:val="001A1F58"/>
    <w:rsid w:val="001A24D2"/>
    <w:rsid w:val="001A25A0"/>
    <w:rsid w:val="001A2A34"/>
    <w:rsid w:val="001A2C29"/>
    <w:rsid w:val="001A2C98"/>
    <w:rsid w:val="001A2F72"/>
    <w:rsid w:val="001A3162"/>
    <w:rsid w:val="001A3367"/>
    <w:rsid w:val="001A36C1"/>
    <w:rsid w:val="001A3BB4"/>
    <w:rsid w:val="001A4608"/>
    <w:rsid w:val="001A47A7"/>
    <w:rsid w:val="001A48A6"/>
    <w:rsid w:val="001A4987"/>
    <w:rsid w:val="001A4A61"/>
    <w:rsid w:val="001A4BB3"/>
    <w:rsid w:val="001A52C5"/>
    <w:rsid w:val="001A565A"/>
    <w:rsid w:val="001A56A0"/>
    <w:rsid w:val="001A5918"/>
    <w:rsid w:val="001A5985"/>
    <w:rsid w:val="001A5B44"/>
    <w:rsid w:val="001A5F7A"/>
    <w:rsid w:val="001A606A"/>
    <w:rsid w:val="001A63D3"/>
    <w:rsid w:val="001A6481"/>
    <w:rsid w:val="001A6FBF"/>
    <w:rsid w:val="001A7232"/>
    <w:rsid w:val="001A74D0"/>
    <w:rsid w:val="001A754B"/>
    <w:rsid w:val="001A7871"/>
    <w:rsid w:val="001A798F"/>
    <w:rsid w:val="001A7BA2"/>
    <w:rsid w:val="001A7C45"/>
    <w:rsid w:val="001A7D01"/>
    <w:rsid w:val="001B00BC"/>
    <w:rsid w:val="001B03D6"/>
    <w:rsid w:val="001B048C"/>
    <w:rsid w:val="001B06F8"/>
    <w:rsid w:val="001B0776"/>
    <w:rsid w:val="001B07C9"/>
    <w:rsid w:val="001B07CC"/>
    <w:rsid w:val="001B0855"/>
    <w:rsid w:val="001B0CAC"/>
    <w:rsid w:val="001B0D65"/>
    <w:rsid w:val="001B0DAD"/>
    <w:rsid w:val="001B1121"/>
    <w:rsid w:val="001B1639"/>
    <w:rsid w:val="001B1CF3"/>
    <w:rsid w:val="001B1CF8"/>
    <w:rsid w:val="001B1D54"/>
    <w:rsid w:val="001B216F"/>
    <w:rsid w:val="001B2731"/>
    <w:rsid w:val="001B280F"/>
    <w:rsid w:val="001B2829"/>
    <w:rsid w:val="001B2AB7"/>
    <w:rsid w:val="001B2D94"/>
    <w:rsid w:val="001B31C0"/>
    <w:rsid w:val="001B3653"/>
    <w:rsid w:val="001B3790"/>
    <w:rsid w:val="001B37CB"/>
    <w:rsid w:val="001B3BED"/>
    <w:rsid w:val="001B3BF4"/>
    <w:rsid w:val="001B3CF0"/>
    <w:rsid w:val="001B3DBD"/>
    <w:rsid w:val="001B3E4F"/>
    <w:rsid w:val="001B3F3F"/>
    <w:rsid w:val="001B3FA8"/>
    <w:rsid w:val="001B3FB7"/>
    <w:rsid w:val="001B410D"/>
    <w:rsid w:val="001B4205"/>
    <w:rsid w:val="001B42A4"/>
    <w:rsid w:val="001B45AF"/>
    <w:rsid w:val="001B470C"/>
    <w:rsid w:val="001B4AE4"/>
    <w:rsid w:val="001B4C51"/>
    <w:rsid w:val="001B4C76"/>
    <w:rsid w:val="001B5003"/>
    <w:rsid w:val="001B54DE"/>
    <w:rsid w:val="001B55DF"/>
    <w:rsid w:val="001B6124"/>
    <w:rsid w:val="001B612B"/>
    <w:rsid w:val="001B64D9"/>
    <w:rsid w:val="001B66B1"/>
    <w:rsid w:val="001B6806"/>
    <w:rsid w:val="001B6824"/>
    <w:rsid w:val="001B6B4A"/>
    <w:rsid w:val="001B6B53"/>
    <w:rsid w:val="001B6CE4"/>
    <w:rsid w:val="001B7158"/>
    <w:rsid w:val="001B71B4"/>
    <w:rsid w:val="001B71E1"/>
    <w:rsid w:val="001B7224"/>
    <w:rsid w:val="001B737B"/>
    <w:rsid w:val="001B7557"/>
    <w:rsid w:val="001B76D6"/>
    <w:rsid w:val="001B7917"/>
    <w:rsid w:val="001B7B2B"/>
    <w:rsid w:val="001B7CD3"/>
    <w:rsid w:val="001B7D47"/>
    <w:rsid w:val="001B7E52"/>
    <w:rsid w:val="001B7FEE"/>
    <w:rsid w:val="001C0449"/>
    <w:rsid w:val="001C0A04"/>
    <w:rsid w:val="001C0FDF"/>
    <w:rsid w:val="001C1182"/>
    <w:rsid w:val="001C1EAE"/>
    <w:rsid w:val="001C1FCA"/>
    <w:rsid w:val="001C2AE7"/>
    <w:rsid w:val="001C2E52"/>
    <w:rsid w:val="001C31DD"/>
    <w:rsid w:val="001C32CD"/>
    <w:rsid w:val="001C3785"/>
    <w:rsid w:val="001C3892"/>
    <w:rsid w:val="001C399D"/>
    <w:rsid w:val="001C3AAD"/>
    <w:rsid w:val="001C3C58"/>
    <w:rsid w:val="001C3D42"/>
    <w:rsid w:val="001C3FF5"/>
    <w:rsid w:val="001C4019"/>
    <w:rsid w:val="001C4282"/>
    <w:rsid w:val="001C446E"/>
    <w:rsid w:val="001C44A9"/>
    <w:rsid w:val="001C44C7"/>
    <w:rsid w:val="001C4AAF"/>
    <w:rsid w:val="001C4B73"/>
    <w:rsid w:val="001C4BBE"/>
    <w:rsid w:val="001C4C27"/>
    <w:rsid w:val="001C4D01"/>
    <w:rsid w:val="001C4F19"/>
    <w:rsid w:val="001C4F50"/>
    <w:rsid w:val="001C5182"/>
    <w:rsid w:val="001C51BD"/>
    <w:rsid w:val="001C5A62"/>
    <w:rsid w:val="001C5D63"/>
    <w:rsid w:val="001C5E72"/>
    <w:rsid w:val="001C6078"/>
    <w:rsid w:val="001C60F8"/>
    <w:rsid w:val="001C68F0"/>
    <w:rsid w:val="001C72F3"/>
    <w:rsid w:val="001C784B"/>
    <w:rsid w:val="001C7AB3"/>
    <w:rsid w:val="001C7B8F"/>
    <w:rsid w:val="001D022C"/>
    <w:rsid w:val="001D04E1"/>
    <w:rsid w:val="001D054C"/>
    <w:rsid w:val="001D0924"/>
    <w:rsid w:val="001D0A9B"/>
    <w:rsid w:val="001D0D7E"/>
    <w:rsid w:val="001D0EBD"/>
    <w:rsid w:val="001D0FE1"/>
    <w:rsid w:val="001D11C0"/>
    <w:rsid w:val="001D1A2C"/>
    <w:rsid w:val="001D1D1C"/>
    <w:rsid w:val="001D1FFB"/>
    <w:rsid w:val="001D2457"/>
    <w:rsid w:val="001D2C1C"/>
    <w:rsid w:val="001D2E59"/>
    <w:rsid w:val="001D2ED7"/>
    <w:rsid w:val="001D3140"/>
    <w:rsid w:val="001D354B"/>
    <w:rsid w:val="001D3796"/>
    <w:rsid w:val="001D3A6F"/>
    <w:rsid w:val="001D3B28"/>
    <w:rsid w:val="001D4727"/>
    <w:rsid w:val="001D493F"/>
    <w:rsid w:val="001D4A45"/>
    <w:rsid w:val="001D4F7A"/>
    <w:rsid w:val="001D5004"/>
    <w:rsid w:val="001D514D"/>
    <w:rsid w:val="001D5382"/>
    <w:rsid w:val="001D53F9"/>
    <w:rsid w:val="001D5550"/>
    <w:rsid w:val="001D5635"/>
    <w:rsid w:val="001D5990"/>
    <w:rsid w:val="001D5B71"/>
    <w:rsid w:val="001D5CD0"/>
    <w:rsid w:val="001D5F05"/>
    <w:rsid w:val="001D620D"/>
    <w:rsid w:val="001D6283"/>
    <w:rsid w:val="001D653C"/>
    <w:rsid w:val="001D673D"/>
    <w:rsid w:val="001D6948"/>
    <w:rsid w:val="001D6C81"/>
    <w:rsid w:val="001D6D1A"/>
    <w:rsid w:val="001D70C9"/>
    <w:rsid w:val="001D730D"/>
    <w:rsid w:val="001D736C"/>
    <w:rsid w:val="001D7731"/>
    <w:rsid w:val="001D7762"/>
    <w:rsid w:val="001D786C"/>
    <w:rsid w:val="001D789B"/>
    <w:rsid w:val="001D78CF"/>
    <w:rsid w:val="001D7AD3"/>
    <w:rsid w:val="001D7C4E"/>
    <w:rsid w:val="001D7CFD"/>
    <w:rsid w:val="001D7E7E"/>
    <w:rsid w:val="001D7FEE"/>
    <w:rsid w:val="001E02D7"/>
    <w:rsid w:val="001E05D3"/>
    <w:rsid w:val="001E0D9D"/>
    <w:rsid w:val="001E1072"/>
    <w:rsid w:val="001E1075"/>
    <w:rsid w:val="001E12C5"/>
    <w:rsid w:val="001E14B9"/>
    <w:rsid w:val="001E1813"/>
    <w:rsid w:val="001E1A8E"/>
    <w:rsid w:val="001E1B45"/>
    <w:rsid w:val="001E1C36"/>
    <w:rsid w:val="001E1C3F"/>
    <w:rsid w:val="001E1E27"/>
    <w:rsid w:val="001E1E66"/>
    <w:rsid w:val="001E1E98"/>
    <w:rsid w:val="001E2D65"/>
    <w:rsid w:val="001E2EB6"/>
    <w:rsid w:val="001E31B0"/>
    <w:rsid w:val="001E32D9"/>
    <w:rsid w:val="001E3455"/>
    <w:rsid w:val="001E35DF"/>
    <w:rsid w:val="001E39BF"/>
    <w:rsid w:val="001E3A57"/>
    <w:rsid w:val="001E3C09"/>
    <w:rsid w:val="001E3DB1"/>
    <w:rsid w:val="001E3F93"/>
    <w:rsid w:val="001E4029"/>
    <w:rsid w:val="001E48AC"/>
    <w:rsid w:val="001E48CA"/>
    <w:rsid w:val="001E4AA5"/>
    <w:rsid w:val="001E4C60"/>
    <w:rsid w:val="001E4F44"/>
    <w:rsid w:val="001E519B"/>
    <w:rsid w:val="001E51AD"/>
    <w:rsid w:val="001E54D4"/>
    <w:rsid w:val="001E58AB"/>
    <w:rsid w:val="001E5CD5"/>
    <w:rsid w:val="001E5F52"/>
    <w:rsid w:val="001E611A"/>
    <w:rsid w:val="001E69D2"/>
    <w:rsid w:val="001E75BD"/>
    <w:rsid w:val="001E7C27"/>
    <w:rsid w:val="001E7C4C"/>
    <w:rsid w:val="001F0015"/>
    <w:rsid w:val="001F0174"/>
    <w:rsid w:val="001F01F1"/>
    <w:rsid w:val="001F0291"/>
    <w:rsid w:val="001F06A6"/>
    <w:rsid w:val="001F07C7"/>
    <w:rsid w:val="001F094B"/>
    <w:rsid w:val="001F09AB"/>
    <w:rsid w:val="001F0BBC"/>
    <w:rsid w:val="001F0D00"/>
    <w:rsid w:val="001F0FD6"/>
    <w:rsid w:val="001F165C"/>
    <w:rsid w:val="001F17B4"/>
    <w:rsid w:val="001F19A7"/>
    <w:rsid w:val="001F1F70"/>
    <w:rsid w:val="001F2417"/>
    <w:rsid w:val="001F241A"/>
    <w:rsid w:val="001F253A"/>
    <w:rsid w:val="001F256B"/>
    <w:rsid w:val="001F2679"/>
    <w:rsid w:val="001F28CA"/>
    <w:rsid w:val="001F29A8"/>
    <w:rsid w:val="001F2A8E"/>
    <w:rsid w:val="001F2DF2"/>
    <w:rsid w:val="001F34A9"/>
    <w:rsid w:val="001F3722"/>
    <w:rsid w:val="001F399D"/>
    <w:rsid w:val="001F3BAD"/>
    <w:rsid w:val="001F3BBC"/>
    <w:rsid w:val="001F3CC1"/>
    <w:rsid w:val="001F3F24"/>
    <w:rsid w:val="001F426E"/>
    <w:rsid w:val="001F45BD"/>
    <w:rsid w:val="001F4709"/>
    <w:rsid w:val="001F4AC9"/>
    <w:rsid w:val="001F4FB5"/>
    <w:rsid w:val="001F5321"/>
    <w:rsid w:val="001F53BF"/>
    <w:rsid w:val="001F551B"/>
    <w:rsid w:val="001F5640"/>
    <w:rsid w:val="001F5753"/>
    <w:rsid w:val="001F5CCC"/>
    <w:rsid w:val="001F5D3D"/>
    <w:rsid w:val="001F6219"/>
    <w:rsid w:val="001F62C4"/>
    <w:rsid w:val="001F6407"/>
    <w:rsid w:val="001F6533"/>
    <w:rsid w:val="001F6646"/>
    <w:rsid w:val="001F6B85"/>
    <w:rsid w:val="001F6EC0"/>
    <w:rsid w:val="001F728C"/>
    <w:rsid w:val="001F72F7"/>
    <w:rsid w:val="001F7334"/>
    <w:rsid w:val="001F7368"/>
    <w:rsid w:val="001F740A"/>
    <w:rsid w:val="001F7549"/>
    <w:rsid w:val="001F7DED"/>
    <w:rsid w:val="001F7E10"/>
    <w:rsid w:val="00200068"/>
    <w:rsid w:val="002000E7"/>
    <w:rsid w:val="00200211"/>
    <w:rsid w:val="00200911"/>
    <w:rsid w:val="00200DA7"/>
    <w:rsid w:val="00200EC7"/>
    <w:rsid w:val="002010A9"/>
    <w:rsid w:val="00201395"/>
    <w:rsid w:val="00201633"/>
    <w:rsid w:val="00201673"/>
    <w:rsid w:val="00201724"/>
    <w:rsid w:val="002018CD"/>
    <w:rsid w:val="00201F41"/>
    <w:rsid w:val="00202260"/>
    <w:rsid w:val="002022FD"/>
    <w:rsid w:val="00202504"/>
    <w:rsid w:val="002028BE"/>
    <w:rsid w:val="002029C4"/>
    <w:rsid w:val="00202B2C"/>
    <w:rsid w:val="00202ED4"/>
    <w:rsid w:val="002030B4"/>
    <w:rsid w:val="002031BC"/>
    <w:rsid w:val="002034F5"/>
    <w:rsid w:val="00203853"/>
    <w:rsid w:val="00203B88"/>
    <w:rsid w:val="00203E1D"/>
    <w:rsid w:val="00203F30"/>
    <w:rsid w:val="00204116"/>
    <w:rsid w:val="0020415F"/>
    <w:rsid w:val="00204425"/>
    <w:rsid w:val="00204483"/>
    <w:rsid w:val="002044EB"/>
    <w:rsid w:val="0020450D"/>
    <w:rsid w:val="00204EA3"/>
    <w:rsid w:val="00205180"/>
    <w:rsid w:val="00205537"/>
    <w:rsid w:val="00205AF7"/>
    <w:rsid w:val="00205F92"/>
    <w:rsid w:val="00206007"/>
    <w:rsid w:val="002066AA"/>
    <w:rsid w:val="00206736"/>
    <w:rsid w:val="00206BB8"/>
    <w:rsid w:val="00206BC1"/>
    <w:rsid w:val="00206CB8"/>
    <w:rsid w:val="00206EF0"/>
    <w:rsid w:val="00207245"/>
    <w:rsid w:val="002073C5"/>
    <w:rsid w:val="002074C1"/>
    <w:rsid w:val="002079CB"/>
    <w:rsid w:val="00207A53"/>
    <w:rsid w:val="00207AAD"/>
    <w:rsid w:val="00207C3E"/>
    <w:rsid w:val="00207CFB"/>
    <w:rsid w:val="00207EC8"/>
    <w:rsid w:val="00210112"/>
    <w:rsid w:val="002102DA"/>
    <w:rsid w:val="00210C1F"/>
    <w:rsid w:val="00210E32"/>
    <w:rsid w:val="00210ECF"/>
    <w:rsid w:val="00210ED9"/>
    <w:rsid w:val="0021113D"/>
    <w:rsid w:val="00211435"/>
    <w:rsid w:val="002118A0"/>
    <w:rsid w:val="00211954"/>
    <w:rsid w:val="00211E3A"/>
    <w:rsid w:val="0021247B"/>
    <w:rsid w:val="002126DF"/>
    <w:rsid w:val="00212D67"/>
    <w:rsid w:val="002134F3"/>
    <w:rsid w:val="00213A75"/>
    <w:rsid w:val="00213CDD"/>
    <w:rsid w:val="00213F9F"/>
    <w:rsid w:val="00214480"/>
    <w:rsid w:val="00214915"/>
    <w:rsid w:val="002155A5"/>
    <w:rsid w:val="00215E66"/>
    <w:rsid w:val="00216AC2"/>
    <w:rsid w:val="00216B73"/>
    <w:rsid w:val="00216B87"/>
    <w:rsid w:val="00216C80"/>
    <w:rsid w:val="00216EDC"/>
    <w:rsid w:val="00217585"/>
    <w:rsid w:val="002177B7"/>
    <w:rsid w:val="00217884"/>
    <w:rsid w:val="002178BD"/>
    <w:rsid w:val="0022010E"/>
    <w:rsid w:val="002203EB"/>
    <w:rsid w:val="0022065A"/>
    <w:rsid w:val="00220A7C"/>
    <w:rsid w:val="00220D90"/>
    <w:rsid w:val="00220F6D"/>
    <w:rsid w:val="00221337"/>
    <w:rsid w:val="00221349"/>
    <w:rsid w:val="00221535"/>
    <w:rsid w:val="00221ABC"/>
    <w:rsid w:val="00221D53"/>
    <w:rsid w:val="0022233D"/>
    <w:rsid w:val="00222936"/>
    <w:rsid w:val="00222AAF"/>
    <w:rsid w:val="00222D0D"/>
    <w:rsid w:val="00222FF0"/>
    <w:rsid w:val="0022340C"/>
    <w:rsid w:val="0022345A"/>
    <w:rsid w:val="002234B8"/>
    <w:rsid w:val="0022369A"/>
    <w:rsid w:val="00223701"/>
    <w:rsid w:val="00223730"/>
    <w:rsid w:val="00223B64"/>
    <w:rsid w:val="00224347"/>
    <w:rsid w:val="002243A6"/>
    <w:rsid w:val="00224694"/>
    <w:rsid w:val="00224783"/>
    <w:rsid w:val="00224BD1"/>
    <w:rsid w:val="00224CB5"/>
    <w:rsid w:val="00225113"/>
    <w:rsid w:val="002254AB"/>
    <w:rsid w:val="002255FC"/>
    <w:rsid w:val="00225EE3"/>
    <w:rsid w:val="002267BD"/>
    <w:rsid w:val="002267FE"/>
    <w:rsid w:val="00226829"/>
    <w:rsid w:val="00226B2A"/>
    <w:rsid w:val="00226C04"/>
    <w:rsid w:val="00226E84"/>
    <w:rsid w:val="00226EAD"/>
    <w:rsid w:val="002270A8"/>
    <w:rsid w:val="002271A2"/>
    <w:rsid w:val="0022725E"/>
    <w:rsid w:val="00227640"/>
    <w:rsid w:val="002276C8"/>
    <w:rsid w:val="002277AA"/>
    <w:rsid w:val="0022794E"/>
    <w:rsid w:val="00227B74"/>
    <w:rsid w:val="00227C8B"/>
    <w:rsid w:val="00227DCA"/>
    <w:rsid w:val="00227E56"/>
    <w:rsid w:val="00227E86"/>
    <w:rsid w:val="00227FB8"/>
    <w:rsid w:val="00230389"/>
    <w:rsid w:val="002308F5"/>
    <w:rsid w:val="00230E59"/>
    <w:rsid w:val="00232307"/>
    <w:rsid w:val="00232336"/>
    <w:rsid w:val="00232363"/>
    <w:rsid w:val="002325FD"/>
    <w:rsid w:val="00232973"/>
    <w:rsid w:val="00232A7B"/>
    <w:rsid w:val="00232ABB"/>
    <w:rsid w:val="00232C6B"/>
    <w:rsid w:val="00232F1E"/>
    <w:rsid w:val="00232F2C"/>
    <w:rsid w:val="0023326A"/>
    <w:rsid w:val="00233486"/>
    <w:rsid w:val="002334D8"/>
    <w:rsid w:val="0023358B"/>
    <w:rsid w:val="0023382A"/>
    <w:rsid w:val="002338A3"/>
    <w:rsid w:val="00233F20"/>
    <w:rsid w:val="00234125"/>
    <w:rsid w:val="00234344"/>
    <w:rsid w:val="002344E9"/>
    <w:rsid w:val="00234507"/>
    <w:rsid w:val="002345D9"/>
    <w:rsid w:val="002346CD"/>
    <w:rsid w:val="00234B74"/>
    <w:rsid w:val="00234E8D"/>
    <w:rsid w:val="002351C2"/>
    <w:rsid w:val="002351EB"/>
    <w:rsid w:val="00235297"/>
    <w:rsid w:val="002357BC"/>
    <w:rsid w:val="002359F4"/>
    <w:rsid w:val="00235C19"/>
    <w:rsid w:val="0023645F"/>
    <w:rsid w:val="0023681B"/>
    <w:rsid w:val="00236B32"/>
    <w:rsid w:val="00236D86"/>
    <w:rsid w:val="00236E84"/>
    <w:rsid w:val="002372A8"/>
    <w:rsid w:val="00237469"/>
    <w:rsid w:val="00237743"/>
    <w:rsid w:val="00237797"/>
    <w:rsid w:val="002377BA"/>
    <w:rsid w:val="00237A54"/>
    <w:rsid w:val="00237F95"/>
    <w:rsid w:val="00240181"/>
    <w:rsid w:val="00240518"/>
    <w:rsid w:val="00240534"/>
    <w:rsid w:val="002405E7"/>
    <w:rsid w:val="00240874"/>
    <w:rsid w:val="00240E72"/>
    <w:rsid w:val="0024191A"/>
    <w:rsid w:val="00241C38"/>
    <w:rsid w:val="0024208C"/>
    <w:rsid w:val="002420E9"/>
    <w:rsid w:val="00242452"/>
    <w:rsid w:val="00242600"/>
    <w:rsid w:val="002428DF"/>
    <w:rsid w:val="00242DA4"/>
    <w:rsid w:val="00243286"/>
    <w:rsid w:val="00243377"/>
    <w:rsid w:val="002436DD"/>
    <w:rsid w:val="002437B8"/>
    <w:rsid w:val="0024387A"/>
    <w:rsid w:val="00243C09"/>
    <w:rsid w:val="00243D22"/>
    <w:rsid w:val="00243F43"/>
    <w:rsid w:val="00244053"/>
    <w:rsid w:val="002447EE"/>
    <w:rsid w:val="0024550E"/>
    <w:rsid w:val="00245790"/>
    <w:rsid w:val="00245DFA"/>
    <w:rsid w:val="0024618C"/>
    <w:rsid w:val="002463AD"/>
    <w:rsid w:val="0024640D"/>
    <w:rsid w:val="00246447"/>
    <w:rsid w:val="00246645"/>
    <w:rsid w:val="00246A6F"/>
    <w:rsid w:val="00246BB0"/>
    <w:rsid w:val="00246E7E"/>
    <w:rsid w:val="00247011"/>
    <w:rsid w:val="0024768A"/>
    <w:rsid w:val="0024768E"/>
    <w:rsid w:val="002477E8"/>
    <w:rsid w:val="00247880"/>
    <w:rsid w:val="00247CA2"/>
    <w:rsid w:val="00250377"/>
    <w:rsid w:val="0025057B"/>
    <w:rsid w:val="00250B54"/>
    <w:rsid w:val="00250B7C"/>
    <w:rsid w:val="00250BDD"/>
    <w:rsid w:val="00250E34"/>
    <w:rsid w:val="00250EB4"/>
    <w:rsid w:val="0025138D"/>
    <w:rsid w:val="002516E7"/>
    <w:rsid w:val="002518A4"/>
    <w:rsid w:val="00251B05"/>
    <w:rsid w:val="00251BE7"/>
    <w:rsid w:val="00251CC5"/>
    <w:rsid w:val="00251DA0"/>
    <w:rsid w:val="00251EF3"/>
    <w:rsid w:val="002521C7"/>
    <w:rsid w:val="00252200"/>
    <w:rsid w:val="00252207"/>
    <w:rsid w:val="00252222"/>
    <w:rsid w:val="00252640"/>
    <w:rsid w:val="0025264E"/>
    <w:rsid w:val="002528AE"/>
    <w:rsid w:val="00252C5E"/>
    <w:rsid w:val="00252F34"/>
    <w:rsid w:val="00253206"/>
    <w:rsid w:val="0025364B"/>
    <w:rsid w:val="0025381D"/>
    <w:rsid w:val="00253966"/>
    <w:rsid w:val="002540CA"/>
    <w:rsid w:val="002549F2"/>
    <w:rsid w:val="0025501E"/>
    <w:rsid w:val="002550DD"/>
    <w:rsid w:val="002552CA"/>
    <w:rsid w:val="0025557F"/>
    <w:rsid w:val="002557A1"/>
    <w:rsid w:val="00255A86"/>
    <w:rsid w:val="00255AFF"/>
    <w:rsid w:val="00255B48"/>
    <w:rsid w:val="00255C7B"/>
    <w:rsid w:val="00255C84"/>
    <w:rsid w:val="00255E1C"/>
    <w:rsid w:val="002560E0"/>
    <w:rsid w:val="002563E0"/>
    <w:rsid w:val="002568E4"/>
    <w:rsid w:val="0025694D"/>
    <w:rsid w:val="00256C51"/>
    <w:rsid w:val="00256D25"/>
    <w:rsid w:val="00256EC9"/>
    <w:rsid w:val="002575CB"/>
    <w:rsid w:val="0025769A"/>
    <w:rsid w:val="00257E74"/>
    <w:rsid w:val="00257F8B"/>
    <w:rsid w:val="002601C2"/>
    <w:rsid w:val="002609B1"/>
    <w:rsid w:val="00260F92"/>
    <w:rsid w:val="00261187"/>
    <w:rsid w:val="00261C87"/>
    <w:rsid w:val="00261DDD"/>
    <w:rsid w:val="00261E92"/>
    <w:rsid w:val="00261ECB"/>
    <w:rsid w:val="00261FC0"/>
    <w:rsid w:val="00262052"/>
    <w:rsid w:val="0026205E"/>
    <w:rsid w:val="00262688"/>
    <w:rsid w:val="00262A90"/>
    <w:rsid w:val="00262DC8"/>
    <w:rsid w:val="00262EA4"/>
    <w:rsid w:val="00262F30"/>
    <w:rsid w:val="00263336"/>
    <w:rsid w:val="002635E0"/>
    <w:rsid w:val="00263ACE"/>
    <w:rsid w:val="00263D79"/>
    <w:rsid w:val="00263DE3"/>
    <w:rsid w:val="00263DEB"/>
    <w:rsid w:val="00263ECF"/>
    <w:rsid w:val="00264213"/>
    <w:rsid w:val="002644CE"/>
    <w:rsid w:val="002644D0"/>
    <w:rsid w:val="00264905"/>
    <w:rsid w:val="00264D3D"/>
    <w:rsid w:val="00265137"/>
    <w:rsid w:val="00265147"/>
    <w:rsid w:val="00265153"/>
    <w:rsid w:val="0026567F"/>
    <w:rsid w:val="002657AF"/>
    <w:rsid w:val="00265855"/>
    <w:rsid w:val="00266019"/>
    <w:rsid w:val="002661A3"/>
    <w:rsid w:val="002665E2"/>
    <w:rsid w:val="00266757"/>
    <w:rsid w:val="002667AC"/>
    <w:rsid w:val="00266A0F"/>
    <w:rsid w:val="00266A70"/>
    <w:rsid w:val="00266BE7"/>
    <w:rsid w:val="00266C30"/>
    <w:rsid w:val="00266F69"/>
    <w:rsid w:val="002673DC"/>
    <w:rsid w:val="00267759"/>
    <w:rsid w:val="002679C8"/>
    <w:rsid w:val="00267B26"/>
    <w:rsid w:val="00267BC9"/>
    <w:rsid w:val="0027013B"/>
    <w:rsid w:val="00270266"/>
    <w:rsid w:val="00270763"/>
    <w:rsid w:val="00270B56"/>
    <w:rsid w:val="00270C94"/>
    <w:rsid w:val="00270D3C"/>
    <w:rsid w:val="00270E1D"/>
    <w:rsid w:val="00270EC2"/>
    <w:rsid w:val="00271449"/>
    <w:rsid w:val="0027157C"/>
    <w:rsid w:val="002717CA"/>
    <w:rsid w:val="0027191C"/>
    <w:rsid w:val="00271B36"/>
    <w:rsid w:val="00271D0D"/>
    <w:rsid w:val="00271ECB"/>
    <w:rsid w:val="00271FD1"/>
    <w:rsid w:val="002727C4"/>
    <w:rsid w:val="00272DAA"/>
    <w:rsid w:val="002732DE"/>
    <w:rsid w:val="002737C4"/>
    <w:rsid w:val="00273B68"/>
    <w:rsid w:val="00273C38"/>
    <w:rsid w:val="00274CCA"/>
    <w:rsid w:val="00274D4E"/>
    <w:rsid w:val="00274DC4"/>
    <w:rsid w:val="00274F62"/>
    <w:rsid w:val="00274FBB"/>
    <w:rsid w:val="0027501A"/>
    <w:rsid w:val="002752EA"/>
    <w:rsid w:val="00275448"/>
    <w:rsid w:val="00275615"/>
    <w:rsid w:val="0027576F"/>
    <w:rsid w:val="002757D1"/>
    <w:rsid w:val="002761AD"/>
    <w:rsid w:val="0027649A"/>
    <w:rsid w:val="002766C8"/>
    <w:rsid w:val="0027698A"/>
    <w:rsid w:val="00276CD0"/>
    <w:rsid w:val="00276D31"/>
    <w:rsid w:val="00276F43"/>
    <w:rsid w:val="00276F45"/>
    <w:rsid w:val="00276F80"/>
    <w:rsid w:val="00277298"/>
    <w:rsid w:val="00277300"/>
    <w:rsid w:val="00277442"/>
    <w:rsid w:val="0027747F"/>
    <w:rsid w:val="00277735"/>
    <w:rsid w:val="0027780B"/>
    <w:rsid w:val="00277884"/>
    <w:rsid w:val="0027795E"/>
    <w:rsid w:val="00277A15"/>
    <w:rsid w:val="00277C99"/>
    <w:rsid w:val="00280388"/>
    <w:rsid w:val="00280419"/>
    <w:rsid w:val="00280543"/>
    <w:rsid w:val="00280669"/>
    <w:rsid w:val="002809A2"/>
    <w:rsid w:val="00280A5B"/>
    <w:rsid w:val="00280B0C"/>
    <w:rsid w:val="00280E36"/>
    <w:rsid w:val="00280EB9"/>
    <w:rsid w:val="002811F6"/>
    <w:rsid w:val="00281DA8"/>
    <w:rsid w:val="002828DE"/>
    <w:rsid w:val="0028296D"/>
    <w:rsid w:val="002832D7"/>
    <w:rsid w:val="002834C7"/>
    <w:rsid w:val="002834E5"/>
    <w:rsid w:val="0028371C"/>
    <w:rsid w:val="0028383B"/>
    <w:rsid w:val="00283AF4"/>
    <w:rsid w:val="00283E7F"/>
    <w:rsid w:val="00283F04"/>
    <w:rsid w:val="00283FA2"/>
    <w:rsid w:val="00284133"/>
    <w:rsid w:val="0028440D"/>
    <w:rsid w:val="00284532"/>
    <w:rsid w:val="00284967"/>
    <w:rsid w:val="00284E97"/>
    <w:rsid w:val="00285009"/>
    <w:rsid w:val="0028544A"/>
    <w:rsid w:val="00285E4B"/>
    <w:rsid w:val="00285E71"/>
    <w:rsid w:val="00285F6A"/>
    <w:rsid w:val="00285FC2"/>
    <w:rsid w:val="00286054"/>
    <w:rsid w:val="00286104"/>
    <w:rsid w:val="002862B9"/>
    <w:rsid w:val="002864EB"/>
    <w:rsid w:val="00286596"/>
    <w:rsid w:val="002865F0"/>
    <w:rsid w:val="00286683"/>
    <w:rsid w:val="002868F7"/>
    <w:rsid w:val="0028699B"/>
    <w:rsid w:val="00286A88"/>
    <w:rsid w:val="00286CD7"/>
    <w:rsid w:val="00287069"/>
    <w:rsid w:val="00287361"/>
    <w:rsid w:val="00287453"/>
    <w:rsid w:val="002879AE"/>
    <w:rsid w:val="00287AC5"/>
    <w:rsid w:val="00287CFD"/>
    <w:rsid w:val="00290812"/>
    <w:rsid w:val="00290A05"/>
    <w:rsid w:val="00290AD6"/>
    <w:rsid w:val="00290B96"/>
    <w:rsid w:val="00290EB9"/>
    <w:rsid w:val="00290EF2"/>
    <w:rsid w:val="00290FEC"/>
    <w:rsid w:val="0029100D"/>
    <w:rsid w:val="0029127F"/>
    <w:rsid w:val="002912ED"/>
    <w:rsid w:val="00291905"/>
    <w:rsid w:val="002919B9"/>
    <w:rsid w:val="00291B24"/>
    <w:rsid w:val="00291E40"/>
    <w:rsid w:val="00291EB1"/>
    <w:rsid w:val="00291F58"/>
    <w:rsid w:val="00292164"/>
    <w:rsid w:val="002921E5"/>
    <w:rsid w:val="00292D7F"/>
    <w:rsid w:val="0029310C"/>
    <w:rsid w:val="00293A9E"/>
    <w:rsid w:val="00293B11"/>
    <w:rsid w:val="00293EB8"/>
    <w:rsid w:val="00293EDE"/>
    <w:rsid w:val="00294041"/>
    <w:rsid w:val="00294242"/>
    <w:rsid w:val="00294387"/>
    <w:rsid w:val="0029442A"/>
    <w:rsid w:val="0029489E"/>
    <w:rsid w:val="00294B21"/>
    <w:rsid w:val="00295030"/>
    <w:rsid w:val="002953AC"/>
    <w:rsid w:val="00295902"/>
    <w:rsid w:val="00295ADD"/>
    <w:rsid w:val="00295B70"/>
    <w:rsid w:val="00295D45"/>
    <w:rsid w:val="00295E75"/>
    <w:rsid w:val="0029645B"/>
    <w:rsid w:val="00296467"/>
    <w:rsid w:val="002966BD"/>
    <w:rsid w:val="0029671B"/>
    <w:rsid w:val="002968E3"/>
    <w:rsid w:val="00297446"/>
    <w:rsid w:val="002977E7"/>
    <w:rsid w:val="00297801"/>
    <w:rsid w:val="0029793C"/>
    <w:rsid w:val="00297A1D"/>
    <w:rsid w:val="00297CD4"/>
    <w:rsid w:val="00297CEE"/>
    <w:rsid w:val="002A05DA"/>
    <w:rsid w:val="002A072C"/>
    <w:rsid w:val="002A07B7"/>
    <w:rsid w:val="002A0A71"/>
    <w:rsid w:val="002A0E25"/>
    <w:rsid w:val="002A1258"/>
    <w:rsid w:val="002A13C9"/>
    <w:rsid w:val="002A14CB"/>
    <w:rsid w:val="002A16ED"/>
    <w:rsid w:val="002A1890"/>
    <w:rsid w:val="002A1AD1"/>
    <w:rsid w:val="002A1B91"/>
    <w:rsid w:val="002A1CE0"/>
    <w:rsid w:val="002A1EA6"/>
    <w:rsid w:val="002A1EFE"/>
    <w:rsid w:val="002A23EF"/>
    <w:rsid w:val="002A2645"/>
    <w:rsid w:val="002A27AE"/>
    <w:rsid w:val="002A2A02"/>
    <w:rsid w:val="002A2D7E"/>
    <w:rsid w:val="002A3508"/>
    <w:rsid w:val="002A3545"/>
    <w:rsid w:val="002A362C"/>
    <w:rsid w:val="002A3705"/>
    <w:rsid w:val="002A389F"/>
    <w:rsid w:val="002A3B3B"/>
    <w:rsid w:val="002A45B8"/>
    <w:rsid w:val="002A46FC"/>
    <w:rsid w:val="002A489F"/>
    <w:rsid w:val="002A49A0"/>
    <w:rsid w:val="002A4C95"/>
    <w:rsid w:val="002A4D04"/>
    <w:rsid w:val="002A4FA4"/>
    <w:rsid w:val="002A4FB5"/>
    <w:rsid w:val="002A506F"/>
    <w:rsid w:val="002A5370"/>
    <w:rsid w:val="002A54A2"/>
    <w:rsid w:val="002A54B1"/>
    <w:rsid w:val="002A5A80"/>
    <w:rsid w:val="002A5EC0"/>
    <w:rsid w:val="002A5EC6"/>
    <w:rsid w:val="002A5F91"/>
    <w:rsid w:val="002A5FB2"/>
    <w:rsid w:val="002A620F"/>
    <w:rsid w:val="002A6319"/>
    <w:rsid w:val="002A64D8"/>
    <w:rsid w:val="002A6524"/>
    <w:rsid w:val="002A6789"/>
    <w:rsid w:val="002A69FB"/>
    <w:rsid w:val="002A6AB6"/>
    <w:rsid w:val="002A6B4C"/>
    <w:rsid w:val="002A6DCB"/>
    <w:rsid w:val="002A6E2D"/>
    <w:rsid w:val="002A70DD"/>
    <w:rsid w:val="002A71B7"/>
    <w:rsid w:val="002A74B3"/>
    <w:rsid w:val="002A762D"/>
    <w:rsid w:val="002A797A"/>
    <w:rsid w:val="002A7AA3"/>
    <w:rsid w:val="002B0287"/>
    <w:rsid w:val="002B05AC"/>
    <w:rsid w:val="002B0A07"/>
    <w:rsid w:val="002B0D3D"/>
    <w:rsid w:val="002B0ECF"/>
    <w:rsid w:val="002B0FF4"/>
    <w:rsid w:val="002B13DC"/>
    <w:rsid w:val="002B1500"/>
    <w:rsid w:val="002B15A2"/>
    <w:rsid w:val="002B17CB"/>
    <w:rsid w:val="002B17CE"/>
    <w:rsid w:val="002B1AB1"/>
    <w:rsid w:val="002B27C5"/>
    <w:rsid w:val="002B2A7E"/>
    <w:rsid w:val="002B2C1C"/>
    <w:rsid w:val="002B301A"/>
    <w:rsid w:val="002B3327"/>
    <w:rsid w:val="002B3514"/>
    <w:rsid w:val="002B3887"/>
    <w:rsid w:val="002B3D22"/>
    <w:rsid w:val="002B3F63"/>
    <w:rsid w:val="002B4264"/>
    <w:rsid w:val="002B4E9C"/>
    <w:rsid w:val="002B500E"/>
    <w:rsid w:val="002B5288"/>
    <w:rsid w:val="002B5355"/>
    <w:rsid w:val="002B53D3"/>
    <w:rsid w:val="002B55FF"/>
    <w:rsid w:val="002B5BDF"/>
    <w:rsid w:val="002B5E74"/>
    <w:rsid w:val="002B61F6"/>
    <w:rsid w:val="002B6372"/>
    <w:rsid w:val="002B72E4"/>
    <w:rsid w:val="002B74C0"/>
    <w:rsid w:val="002B797F"/>
    <w:rsid w:val="002B7B76"/>
    <w:rsid w:val="002B7DCD"/>
    <w:rsid w:val="002C02A6"/>
    <w:rsid w:val="002C02D5"/>
    <w:rsid w:val="002C054C"/>
    <w:rsid w:val="002C0ADC"/>
    <w:rsid w:val="002C0B7D"/>
    <w:rsid w:val="002C0BF7"/>
    <w:rsid w:val="002C0E34"/>
    <w:rsid w:val="002C0FEB"/>
    <w:rsid w:val="002C1604"/>
    <w:rsid w:val="002C1AA0"/>
    <w:rsid w:val="002C1F1C"/>
    <w:rsid w:val="002C1F29"/>
    <w:rsid w:val="002C1FFA"/>
    <w:rsid w:val="002C2113"/>
    <w:rsid w:val="002C2931"/>
    <w:rsid w:val="002C299A"/>
    <w:rsid w:val="002C2DF8"/>
    <w:rsid w:val="002C2E60"/>
    <w:rsid w:val="002C34A6"/>
    <w:rsid w:val="002C351E"/>
    <w:rsid w:val="002C3AFB"/>
    <w:rsid w:val="002C41DC"/>
    <w:rsid w:val="002C4766"/>
    <w:rsid w:val="002C486D"/>
    <w:rsid w:val="002C4C91"/>
    <w:rsid w:val="002C4F09"/>
    <w:rsid w:val="002C4F50"/>
    <w:rsid w:val="002C589A"/>
    <w:rsid w:val="002C6009"/>
    <w:rsid w:val="002C6357"/>
    <w:rsid w:val="002C642B"/>
    <w:rsid w:val="002C681E"/>
    <w:rsid w:val="002C69A1"/>
    <w:rsid w:val="002C6A20"/>
    <w:rsid w:val="002C6C6A"/>
    <w:rsid w:val="002C6CA4"/>
    <w:rsid w:val="002C6D39"/>
    <w:rsid w:val="002C7127"/>
    <w:rsid w:val="002C7213"/>
    <w:rsid w:val="002C7404"/>
    <w:rsid w:val="002C75FD"/>
    <w:rsid w:val="002C765E"/>
    <w:rsid w:val="002C7953"/>
    <w:rsid w:val="002C7992"/>
    <w:rsid w:val="002C79A4"/>
    <w:rsid w:val="002C79D7"/>
    <w:rsid w:val="002D0002"/>
    <w:rsid w:val="002D016B"/>
    <w:rsid w:val="002D0540"/>
    <w:rsid w:val="002D0630"/>
    <w:rsid w:val="002D0B51"/>
    <w:rsid w:val="002D0BB8"/>
    <w:rsid w:val="002D0E06"/>
    <w:rsid w:val="002D0EA2"/>
    <w:rsid w:val="002D0EE6"/>
    <w:rsid w:val="002D12F5"/>
    <w:rsid w:val="002D1463"/>
    <w:rsid w:val="002D14BE"/>
    <w:rsid w:val="002D1594"/>
    <w:rsid w:val="002D193B"/>
    <w:rsid w:val="002D195D"/>
    <w:rsid w:val="002D1980"/>
    <w:rsid w:val="002D1C67"/>
    <w:rsid w:val="002D2109"/>
    <w:rsid w:val="002D22AB"/>
    <w:rsid w:val="002D23FE"/>
    <w:rsid w:val="002D2401"/>
    <w:rsid w:val="002D24D3"/>
    <w:rsid w:val="002D24EE"/>
    <w:rsid w:val="002D282F"/>
    <w:rsid w:val="002D292C"/>
    <w:rsid w:val="002D2B23"/>
    <w:rsid w:val="002D2EAA"/>
    <w:rsid w:val="002D2FAC"/>
    <w:rsid w:val="002D3516"/>
    <w:rsid w:val="002D3573"/>
    <w:rsid w:val="002D36AF"/>
    <w:rsid w:val="002D38EF"/>
    <w:rsid w:val="002D3C51"/>
    <w:rsid w:val="002D3E24"/>
    <w:rsid w:val="002D41D9"/>
    <w:rsid w:val="002D446C"/>
    <w:rsid w:val="002D462A"/>
    <w:rsid w:val="002D468C"/>
    <w:rsid w:val="002D46E5"/>
    <w:rsid w:val="002D4B72"/>
    <w:rsid w:val="002D4CDA"/>
    <w:rsid w:val="002D4F92"/>
    <w:rsid w:val="002D542D"/>
    <w:rsid w:val="002D54B3"/>
    <w:rsid w:val="002D56AF"/>
    <w:rsid w:val="002D56CB"/>
    <w:rsid w:val="002D5DF3"/>
    <w:rsid w:val="002D63EC"/>
    <w:rsid w:val="002D6645"/>
    <w:rsid w:val="002D6825"/>
    <w:rsid w:val="002D6925"/>
    <w:rsid w:val="002D6AE6"/>
    <w:rsid w:val="002D76EB"/>
    <w:rsid w:val="002D7708"/>
    <w:rsid w:val="002D7D47"/>
    <w:rsid w:val="002E0064"/>
    <w:rsid w:val="002E0B69"/>
    <w:rsid w:val="002E0D81"/>
    <w:rsid w:val="002E1396"/>
    <w:rsid w:val="002E144A"/>
    <w:rsid w:val="002E14BA"/>
    <w:rsid w:val="002E160B"/>
    <w:rsid w:val="002E210D"/>
    <w:rsid w:val="002E21E6"/>
    <w:rsid w:val="002E21FC"/>
    <w:rsid w:val="002E2AA0"/>
    <w:rsid w:val="002E2D05"/>
    <w:rsid w:val="002E2DDA"/>
    <w:rsid w:val="002E34C7"/>
    <w:rsid w:val="002E34F3"/>
    <w:rsid w:val="002E3645"/>
    <w:rsid w:val="002E3FD3"/>
    <w:rsid w:val="002E41E7"/>
    <w:rsid w:val="002E41F5"/>
    <w:rsid w:val="002E4664"/>
    <w:rsid w:val="002E46C0"/>
    <w:rsid w:val="002E4B6C"/>
    <w:rsid w:val="002E4F22"/>
    <w:rsid w:val="002E4FE1"/>
    <w:rsid w:val="002E5601"/>
    <w:rsid w:val="002E6430"/>
    <w:rsid w:val="002E681B"/>
    <w:rsid w:val="002E6DA5"/>
    <w:rsid w:val="002E6DC8"/>
    <w:rsid w:val="002E71CD"/>
    <w:rsid w:val="002E74FE"/>
    <w:rsid w:val="002E78EA"/>
    <w:rsid w:val="002E79C4"/>
    <w:rsid w:val="002E7B8D"/>
    <w:rsid w:val="002E7E04"/>
    <w:rsid w:val="002F0299"/>
    <w:rsid w:val="002F0486"/>
    <w:rsid w:val="002F05B5"/>
    <w:rsid w:val="002F07A7"/>
    <w:rsid w:val="002F0F02"/>
    <w:rsid w:val="002F0F64"/>
    <w:rsid w:val="002F1162"/>
    <w:rsid w:val="002F1383"/>
    <w:rsid w:val="002F144D"/>
    <w:rsid w:val="002F19DC"/>
    <w:rsid w:val="002F1AC5"/>
    <w:rsid w:val="002F1EF7"/>
    <w:rsid w:val="002F1EFB"/>
    <w:rsid w:val="002F20E6"/>
    <w:rsid w:val="002F2284"/>
    <w:rsid w:val="002F22D9"/>
    <w:rsid w:val="002F27B6"/>
    <w:rsid w:val="002F2B95"/>
    <w:rsid w:val="002F2D61"/>
    <w:rsid w:val="002F2F4E"/>
    <w:rsid w:val="002F35DE"/>
    <w:rsid w:val="002F37B4"/>
    <w:rsid w:val="002F388C"/>
    <w:rsid w:val="002F3C3D"/>
    <w:rsid w:val="002F3C8E"/>
    <w:rsid w:val="002F405A"/>
    <w:rsid w:val="002F41A5"/>
    <w:rsid w:val="002F4628"/>
    <w:rsid w:val="002F4691"/>
    <w:rsid w:val="002F46E4"/>
    <w:rsid w:val="002F4EC6"/>
    <w:rsid w:val="002F5140"/>
    <w:rsid w:val="002F59A0"/>
    <w:rsid w:val="002F5A5A"/>
    <w:rsid w:val="002F5CD9"/>
    <w:rsid w:val="002F603D"/>
    <w:rsid w:val="002F65B7"/>
    <w:rsid w:val="002F65D3"/>
    <w:rsid w:val="002F6620"/>
    <w:rsid w:val="002F690B"/>
    <w:rsid w:val="002F69D8"/>
    <w:rsid w:val="002F6C39"/>
    <w:rsid w:val="002F70B2"/>
    <w:rsid w:val="002F78B8"/>
    <w:rsid w:val="002F7C62"/>
    <w:rsid w:val="002F7DFE"/>
    <w:rsid w:val="0030025D"/>
    <w:rsid w:val="003003BC"/>
    <w:rsid w:val="0030073F"/>
    <w:rsid w:val="0030082A"/>
    <w:rsid w:val="0030090B"/>
    <w:rsid w:val="00300DB7"/>
    <w:rsid w:val="00300E3D"/>
    <w:rsid w:val="00300E6D"/>
    <w:rsid w:val="00300EAC"/>
    <w:rsid w:val="00300EAF"/>
    <w:rsid w:val="00300F2B"/>
    <w:rsid w:val="0030104A"/>
    <w:rsid w:val="003012E0"/>
    <w:rsid w:val="0030136B"/>
    <w:rsid w:val="0030149C"/>
    <w:rsid w:val="003016FF"/>
    <w:rsid w:val="00301785"/>
    <w:rsid w:val="00301962"/>
    <w:rsid w:val="00301A37"/>
    <w:rsid w:val="0030202C"/>
    <w:rsid w:val="003021D6"/>
    <w:rsid w:val="003029FA"/>
    <w:rsid w:val="00302C94"/>
    <w:rsid w:val="003032E4"/>
    <w:rsid w:val="003035EE"/>
    <w:rsid w:val="003038DB"/>
    <w:rsid w:val="00303AE1"/>
    <w:rsid w:val="00303B00"/>
    <w:rsid w:val="00303F4C"/>
    <w:rsid w:val="003045FA"/>
    <w:rsid w:val="003048BE"/>
    <w:rsid w:val="003049F8"/>
    <w:rsid w:val="00305AE3"/>
    <w:rsid w:val="00305F3D"/>
    <w:rsid w:val="00306182"/>
    <w:rsid w:val="003066E1"/>
    <w:rsid w:val="003069AC"/>
    <w:rsid w:val="00306E6D"/>
    <w:rsid w:val="00306EB9"/>
    <w:rsid w:val="00307230"/>
    <w:rsid w:val="003076EB"/>
    <w:rsid w:val="003079AE"/>
    <w:rsid w:val="003101A4"/>
    <w:rsid w:val="00310771"/>
    <w:rsid w:val="003107F0"/>
    <w:rsid w:val="003108ED"/>
    <w:rsid w:val="00310A71"/>
    <w:rsid w:val="00310B8A"/>
    <w:rsid w:val="00310BE5"/>
    <w:rsid w:val="00310FBC"/>
    <w:rsid w:val="00310FC4"/>
    <w:rsid w:val="0031132C"/>
    <w:rsid w:val="003116CA"/>
    <w:rsid w:val="00312115"/>
    <w:rsid w:val="003121B2"/>
    <w:rsid w:val="00312241"/>
    <w:rsid w:val="0031259E"/>
    <w:rsid w:val="00312A1C"/>
    <w:rsid w:val="00312B3D"/>
    <w:rsid w:val="00312DBF"/>
    <w:rsid w:val="00312DC0"/>
    <w:rsid w:val="003131B9"/>
    <w:rsid w:val="0031326E"/>
    <w:rsid w:val="00313384"/>
    <w:rsid w:val="0031367F"/>
    <w:rsid w:val="0031389C"/>
    <w:rsid w:val="00313B19"/>
    <w:rsid w:val="00313C1B"/>
    <w:rsid w:val="00313DBB"/>
    <w:rsid w:val="00313E36"/>
    <w:rsid w:val="00313FA7"/>
    <w:rsid w:val="003144D2"/>
    <w:rsid w:val="00314A15"/>
    <w:rsid w:val="00314DB2"/>
    <w:rsid w:val="00314F23"/>
    <w:rsid w:val="00315168"/>
    <w:rsid w:val="0031529F"/>
    <w:rsid w:val="00315471"/>
    <w:rsid w:val="0031561E"/>
    <w:rsid w:val="003158ED"/>
    <w:rsid w:val="003158FC"/>
    <w:rsid w:val="00315B42"/>
    <w:rsid w:val="00315D12"/>
    <w:rsid w:val="00315DBC"/>
    <w:rsid w:val="00315EAB"/>
    <w:rsid w:val="0031600C"/>
    <w:rsid w:val="00316241"/>
    <w:rsid w:val="0031651D"/>
    <w:rsid w:val="0031683F"/>
    <w:rsid w:val="003168D7"/>
    <w:rsid w:val="003170DB"/>
    <w:rsid w:val="00317214"/>
    <w:rsid w:val="0031731B"/>
    <w:rsid w:val="0031793C"/>
    <w:rsid w:val="00317A0F"/>
    <w:rsid w:val="00317A1F"/>
    <w:rsid w:val="00317D5C"/>
    <w:rsid w:val="003200C5"/>
    <w:rsid w:val="00320606"/>
    <w:rsid w:val="00320712"/>
    <w:rsid w:val="00320758"/>
    <w:rsid w:val="00320940"/>
    <w:rsid w:val="00320E15"/>
    <w:rsid w:val="00320EC5"/>
    <w:rsid w:val="003211DD"/>
    <w:rsid w:val="0032135D"/>
    <w:rsid w:val="0032186F"/>
    <w:rsid w:val="0032190A"/>
    <w:rsid w:val="00321CC2"/>
    <w:rsid w:val="00321D28"/>
    <w:rsid w:val="0032204E"/>
    <w:rsid w:val="0032251D"/>
    <w:rsid w:val="00322A0E"/>
    <w:rsid w:val="00322D90"/>
    <w:rsid w:val="00322F41"/>
    <w:rsid w:val="00323216"/>
    <w:rsid w:val="00323A8F"/>
    <w:rsid w:val="00323A98"/>
    <w:rsid w:val="00323B11"/>
    <w:rsid w:val="00323FCF"/>
    <w:rsid w:val="0032408F"/>
    <w:rsid w:val="00324427"/>
    <w:rsid w:val="0032492E"/>
    <w:rsid w:val="00324E4C"/>
    <w:rsid w:val="00324FE1"/>
    <w:rsid w:val="0032500A"/>
    <w:rsid w:val="0032515C"/>
    <w:rsid w:val="003256D2"/>
    <w:rsid w:val="0032587A"/>
    <w:rsid w:val="00325E57"/>
    <w:rsid w:val="0032614E"/>
    <w:rsid w:val="00326593"/>
    <w:rsid w:val="0032669A"/>
    <w:rsid w:val="003266A3"/>
    <w:rsid w:val="003267DF"/>
    <w:rsid w:val="00326BD9"/>
    <w:rsid w:val="00326CD4"/>
    <w:rsid w:val="00326FFB"/>
    <w:rsid w:val="0032717E"/>
    <w:rsid w:val="00327B84"/>
    <w:rsid w:val="00327F48"/>
    <w:rsid w:val="00327F7B"/>
    <w:rsid w:val="003302CB"/>
    <w:rsid w:val="0033052D"/>
    <w:rsid w:val="00330777"/>
    <w:rsid w:val="0033077A"/>
    <w:rsid w:val="00330C7A"/>
    <w:rsid w:val="00330F68"/>
    <w:rsid w:val="00330F8F"/>
    <w:rsid w:val="003310B5"/>
    <w:rsid w:val="003315B8"/>
    <w:rsid w:val="0033165E"/>
    <w:rsid w:val="00331750"/>
    <w:rsid w:val="003319D3"/>
    <w:rsid w:val="00331A15"/>
    <w:rsid w:val="00331E5F"/>
    <w:rsid w:val="00332581"/>
    <w:rsid w:val="00332685"/>
    <w:rsid w:val="003326E8"/>
    <w:rsid w:val="0033282E"/>
    <w:rsid w:val="00332A3D"/>
    <w:rsid w:val="00332B64"/>
    <w:rsid w:val="00332C3D"/>
    <w:rsid w:val="00332D9D"/>
    <w:rsid w:val="003330D5"/>
    <w:rsid w:val="003330FC"/>
    <w:rsid w:val="0033311F"/>
    <w:rsid w:val="00333279"/>
    <w:rsid w:val="003332BC"/>
    <w:rsid w:val="00333495"/>
    <w:rsid w:val="00333634"/>
    <w:rsid w:val="00333C73"/>
    <w:rsid w:val="00333DF2"/>
    <w:rsid w:val="00333E69"/>
    <w:rsid w:val="0033433E"/>
    <w:rsid w:val="0033442C"/>
    <w:rsid w:val="0033453A"/>
    <w:rsid w:val="0033454A"/>
    <w:rsid w:val="003347F3"/>
    <w:rsid w:val="00334DC7"/>
    <w:rsid w:val="00334E01"/>
    <w:rsid w:val="00334E08"/>
    <w:rsid w:val="00334E1F"/>
    <w:rsid w:val="00334F5B"/>
    <w:rsid w:val="003350EA"/>
    <w:rsid w:val="003351B1"/>
    <w:rsid w:val="00335341"/>
    <w:rsid w:val="00335357"/>
    <w:rsid w:val="00335A9A"/>
    <w:rsid w:val="00335F0F"/>
    <w:rsid w:val="00335FA3"/>
    <w:rsid w:val="00336146"/>
    <w:rsid w:val="0033617E"/>
    <w:rsid w:val="0033644D"/>
    <w:rsid w:val="0033647D"/>
    <w:rsid w:val="00336573"/>
    <w:rsid w:val="00336758"/>
    <w:rsid w:val="00336817"/>
    <w:rsid w:val="00336A43"/>
    <w:rsid w:val="00336C36"/>
    <w:rsid w:val="00336D86"/>
    <w:rsid w:val="00336ECA"/>
    <w:rsid w:val="0033738B"/>
    <w:rsid w:val="003379F0"/>
    <w:rsid w:val="00337C9C"/>
    <w:rsid w:val="00337DBD"/>
    <w:rsid w:val="00337DEA"/>
    <w:rsid w:val="00337EB6"/>
    <w:rsid w:val="00337ECE"/>
    <w:rsid w:val="003401BC"/>
    <w:rsid w:val="003407CA"/>
    <w:rsid w:val="00340BC6"/>
    <w:rsid w:val="00340F18"/>
    <w:rsid w:val="0034109E"/>
    <w:rsid w:val="003411C4"/>
    <w:rsid w:val="00341263"/>
    <w:rsid w:val="003412F9"/>
    <w:rsid w:val="00341345"/>
    <w:rsid w:val="003413FB"/>
    <w:rsid w:val="00341C85"/>
    <w:rsid w:val="00341D16"/>
    <w:rsid w:val="00341E31"/>
    <w:rsid w:val="0034248B"/>
    <w:rsid w:val="0034275F"/>
    <w:rsid w:val="00342914"/>
    <w:rsid w:val="0034298D"/>
    <w:rsid w:val="00342E27"/>
    <w:rsid w:val="00343027"/>
    <w:rsid w:val="00343053"/>
    <w:rsid w:val="00343454"/>
    <w:rsid w:val="003438B6"/>
    <w:rsid w:val="00343E3C"/>
    <w:rsid w:val="00343FCC"/>
    <w:rsid w:val="0034459E"/>
    <w:rsid w:val="003446FE"/>
    <w:rsid w:val="00344D85"/>
    <w:rsid w:val="00345008"/>
    <w:rsid w:val="0034517F"/>
    <w:rsid w:val="003458A7"/>
    <w:rsid w:val="00345B57"/>
    <w:rsid w:val="0034613D"/>
    <w:rsid w:val="00346875"/>
    <w:rsid w:val="00346A50"/>
    <w:rsid w:val="00346B94"/>
    <w:rsid w:val="00347C5B"/>
    <w:rsid w:val="00350070"/>
    <w:rsid w:val="0035071B"/>
    <w:rsid w:val="0035078C"/>
    <w:rsid w:val="003508DE"/>
    <w:rsid w:val="00350F77"/>
    <w:rsid w:val="00351076"/>
    <w:rsid w:val="003510BC"/>
    <w:rsid w:val="00351889"/>
    <w:rsid w:val="00351BDF"/>
    <w:rsid w:val="00351D0F"/>
    <w:rsid w:val="00351E53"/>
    <w:rsid w:val="00351E8E"/>
    <w:rsid w:val="00351F73"/>
    <w:rsid w:val="003524E0"/>
    <w:rsid w:val="003526B9"/>
    <w:rsid w:val="00352A0D"/>
    <w:rsid w:val="00352A4A"/>
    <w:rsid w:val="00352CC9"/>
    <w:rsid w:val="0035307E"/>
    <w:rsid w:val="0035307F"/>
    <w:rsid w:val="00353124"/>
    <w:rsid w:val="00353220"/>
    <w:rsid w:val="003535A5"/>
    <w:rsid w:val="00353723"/>
    <w:rsid w:val="003537F7"/>
    <w:rsid w:val="00353B25"/>
    <w:rsid w:val="00353E08"/>
    <w:rsid w:val="003544F6"/>
    <w:rsid w:val="00354502"/>
    <w:rsid w:val="00354567"/>
    <w:rsid w:val="0035466E"/>
    <w:rsid w:val="00354B16"/>
    <w:rsid w:val="00354BA3"/>
    <w:rsid w:val="00354BC9"/>
    <w:rsid w:val="0035507B"/>
    <w:rsid w:val="003550F2"/>
    <w:rsid w:val="00355189"/>
    <w:rsid w:val="0035535E"/>
    <w:rsid w:val="003553ED"/>
    <w:rsid w:val="003554FA"/>
    <w:rsid w:val="00355A90"/>
    <w:rsid w:val="00355BCD"/>
    <w:rsid w:val="00355C11"/>
    <w:rsid w:val="00355C61"/>
    <w:rsid w:val="00355F52"/>
    <w:rsid w:val="003560AE"/>
    <w:rsid w:val="003563EB"/>
    <w:rsid w:val="0035673B"/>
    <w:rsid w:val="0035692A"/>
    <w:rsid w:val="00356A79"/>
    <w:rsid w:val="00357170"/>
    <w:rsid w:val="003574B8"/>
    <w:rsid w:val="003574DF"/>
    <w:rsid w:val="003575A0"/>
    <w:rsid w:val="00357A41"/>
    <w:rsid w:val="00357CAC"/>
    <w:rsid w:val="0036059E"/>
    <w:rsid w:val="00360665"/>
    <w:rsid w:val="003608CC"/>
    <w:rsid w:val="00360A7C"/>
    <w:rsid w:val="00360A83"/>
    <w:rsid w:val="00360BD2"/>
    <w:rsid w:val="00360EFC"/>
    <w:rsid w:val="0036121B"/>
    <w:rsid w:val="00361252"/>
    <w:rsid w:val="003614DF"/>
    <w:rsid w:val="00361A80"/>
    <w:rsid w:val="00361B95"/>
    <w:rsid w:val="00361BD7"/>
    <w:rsid w:val="00361BEB"/>
    <w:rsid w:val="00361D7A"/>
    <w:rsid w:val="00361E26"/>
    <w:rsid w:val="00361FAA"/>
    <w:rsid w:val="0036208B"/>
    <w:rsid w:val="00362190"/>
    <w:rsid w:val="003622E2"/>
    <w:rsid w:val="00362730"/>
    <w:rsid w:val="003628E5"/>
    <w:rsid w:val="00362987"/>
    <w:rsid w:val="00362C75"/>
    <w:rsid w:val="00362DCF"/>
    <w:rsid w:val="00362E13"/>
    <w:rsid w:val="00362ED2"/>
    <w:rsid w:val="00362F43"/>
    <w:rsid w:val="0036369C"/>
    <w:rsid w:val="003637D0"/>
    <w:rsid w:val="003638D8"/>
    <w:rsid w:val="003639DB"/>
    <w:rsid w:val="00363AB3"/>
    <w:rsid w:val="00363CA4"/>
    <w:rsid w:val="003641A0"/>
    <w:rsid w:val="0036454B"/>
    <w:rsid w:val="003645F7"/>
    <w:rsid w:val="00364D8E"/>
    <w:rsid w:val="00364E29"/>
    <w:rsid w:val="00364FAB"/>
    <w:rsid w:val="00364FDE"/>
    <w:rsid w:val="00365026"/>
    <w:rsid w:val="003653E2"/>
    <w:rsid w:val="00365942"/>
    <w:rsid w:val="0036594F"/>
    <w:rsid w:val="00365A5E"/>
    <w:rsid w:val="00365B28"/>
    <w:rsid w:val="00365C46"/>
    <w:rsid w:val="00366354"/>
    <w:rsid w:val="003664B3"/>
    <w:rsid w:val="003664F1"/>
    <w:rsid w:val="003666AC"/>
    <w:rsid w:val="003666C7"/>
    <w:rsid w:val="003666D8"/>
    <w:rsid w:val="0036684C"/>
    <w:rsid w:val="00366EE1"/>
    <w:rsid w:val="0036726D"/>
    <w:rsid w:val="0036793E"/>
    <w:rsid w:val="003679A5"/>
    <w:rsid w:val="0037028E"/>
    <w:rsid w:val="00370438"/>
    <w:rsid w:val="00370D13"/>
    <w:rsid w:val="00370F9A"/>
    <w:rsid w:val="003713FE"/>
    <w:rsid w:val="003720B1"/>
    <w:rsid w:val="00372360"/>
    <w:rsid w:val="00372392"/>
    <w:rsid w:val="003723A3"/>
    <w:rsid w:val="003723E1"/>
    <w:rsid w:val="003725EF"/>
    <w:rsid w:val="0037265F"/>
    <w:rsid w:val="00372810"/>
    <w:rsid w:val="003729DB"/>
    <w:rsid w:val="0037341B"/>
    <w:rsid w:val="0037345D"/>
    <w:rsid w:val="00373738"/>
    <w:rsid w:val="003737A4"/>
    <w:rsid w:val="00373A74"/>
    <w:rsid w:val="00373A92"/>
    <w:rsid w:val="00373F76"/>
    <w:rsid w:val="0037479B"/>
    <w:rsid w:val="003748FA"/>
    <w:rsid w:val="00374AED"/>
    <w:rsid w:val="00374E8F"/>
    <w:rsid w:val="00374F17"/>
    <w:rsid w:val="00375045"/>
    <w:rsid w:val="003751E2"/>
    <w:rsid w:val="00375276"/>
    <w:rsid w:val="003753BF"/>
    <w:rsid w:val="00375E44"/>
    <w:rsid w:val="00376696"/>
    <w:rsid w:val="003767CD"/>
    <w:rsid w:val="00376ABB"/>
    <w:rsid w:val="00376EFE"/>
    <w:rsid w:val="00376FB4"/>
    <w:rsid w:val="0037738E"/>
    <w:rsid w:val="00377783"/>
    <w:rsid w:val="00377801"/>
    <w:rsid w:val="00377BB6"/>
    <w:rsid w:val="00377C3B"/>
    <w:rsid w:val="00377F34"/>
    <w:rsid w:val="0038002A"/>
    <w:rsid w:val="0038052C"/>
    <w:rsid w:val="00380544"/>
    <w:rsid w:val="003805D9"/>
    <w:rsid w:val="003807CB"/>
    <w:rsid w:val="00380D61"/>
    <w:rsid w:val="00381170"/>
    <w:rsid w:val="003811F0"/>
    <w:rsid w:val="00381E57"/>
    <w:rsid w:val="00381F0C"/>
    <w:rsid w:val="00382368"/>
    <w:rsid w:val="0038236A"/>
    <w:rsid w:val="0038260E"/>
    <w:rsid w:val="00382CEC"/>
    <w:rsid w:val="00382F0E"/>
    <w:rsid w:val="00382FBA"/>
    <w:rsid w:val="00383357"/>
    <w:rsid w:val="0038349E"/>
    <w:rsid w:val="003838C3"/>
    <w:rsid w:val="00383C91"/>
    <w:rsid w:val="00384297"/>
    <w:rsid w:val="0038431E"/>
    <w:rsid w:val="003847FB"/>
    <w:rsid w:val="00384C66"/>
    <w:rsid w:val="00384F4F"/>
    <w:rsid w:val="0038508D"/>
    <w:rsid w:val="00385318"/>
    <w:rsid w:val="00385428"/>
    <w:rsid w:val="003854DA"/>
    <w:rsid w:val="00386653"/>
    <w:rsid w:val="003866EE"/>
    <w:rsid w:val="003870D4"/>
    <w:rsid w:val="0038718E"/>
    <w:rsid w:val="00387794"/>
    <w:rsid w:val="003877D9"/>
    <w:rsid w:val="0038793B"/>
    <w:rsid w:val="00387AA6"/>
    <w:rsid w:val="00387B31"/>
    <w:rsid w:val="00387B88"/>
    <w:rsid w:val="00387D08"/>
    <w:rsid w:val="00387E2C"/>
    <w:rsid w:val="003902D4"/>
    <w:rsid w:val="0039079C"/>
    <w:rsid w:val="00390852"/>
    <w:rsid w:val="00390A94"/>
    <w:rsid w:val="00390B08"/>
    <w:rsid w:val="00391AA1"/>
    <w:rsid w:val="00391D2E"/>
    <w:rsid w:val="00392278"/>
    <w:rsid w:val="00392416"/>
    <w:rsid w:val="00392581"/>
    <w:rsid w:val="00392699"/>
    <w:rsid w:val="00392A57"/>
    <w:rsid w:val="00392B1A"/>
    <w:rsid w:val="00392C56"/>
    <w:rsid w:val="00392F77"/>
    <w:rsid w:val="00392F9F"/>
    <w:rsid w:val="003930CD"/>
    <w:rsid w:val="00393232"/>
    <w:rsid w:val="00393280"/>
    <w:rsid w:val="0039338D"/>
    <w:rsid w:val="0039354F"/>
    <w:rsid w:val="0039361A"/>
    <w:rsid w:val="003936EA"/>
    <w:rsid w:val="00393DF0"/>
    <w:rsid w:val="0039439A"/>
    <w:rsid w:val="00394421"/>
    <w:rsid w:val="00395575"/>
    <w:rsid w:val="00396087"/>
    <w:rsid w:val="00396127"/>
    <w:rsid w:val="00396366"/>
    <w:rsid w:val="00396426"/>
    <w:rsid w:val="003965AA"/>
    <w:rsid w:val="0039677F"/>
    <w:rsid w:val="00396820"/>
    <w:rsid w:val="00396930"/>
    <w:rsid w:val="003969E1"/>
    <w:rsid w:val="00396A0C"/>
    <w:rsid w:val="00396A5E"/>
    <w:rsid w:val="00396C3F"/>
    <w:rsid w:val="00396C6D"/>
    <w:rsid w:val="00396F86"/>
    <w:rsid w:val="003970CB"/>
    <w:rsid w:val="00397392"/>
    <w:rsid w:val="00397D48"/>
    <w:rsid w:val="00397F51"/>
    <w:rsid w:val="003A0386"/>
    <w:rsid w:val="003A040F"/>
    <w:rsid w:val="003A075E"/>
    <w:rsid w:val="003A077A"/>
    <w:rsid w:val="003A0CEE"/>
    <w:rsid w:val="003A134C"/>
    <w:rsid w:val="003A1CA9"/>
    <w:rsid w:val="003A1D49"/>
    <w:rsid w:val="003A2238"/>
    <w:rsid w:val="003A24B9"/>
    <w:rsid w:val="003A27C3"/>
    <w:rsid w:val="003A287F"/>
    <w:rsid w:val="003A29DF"/>
    <w:rsid w:val="003A2A42"/>
    <w:rsid w:val="003A2BC7"/>
    <w:rsid w:val="003A2CC3"/>
    <w:rsid w:val="003A2D97"/>
    <w:rsid w:val="003A30A2"/>
    <w:rsid w:val="003A3303"/>
    <w:rsid w:val="003A3584"/>
    <w:rsid w:val="003A35D0"/>
    <w:rsid w:val="003A368E"/>
    <w:rsid w:val="003A3A98"/>
    <w:rsid w:val="003A3E1A"/>
    <w:rsid w:val="003A3E2F"/>
    <w:rsid w:val="003A4136"/>
    <w:rsid w:val="003A41E8"/>
    <w:rsid w:val="003A42B7"/>
    <w:rsid w:val="003A44EB"/>
    <w:rsid w:val="003A4623"/>
    <w:rsid w:val="003A4A42"/>
    <w:rsid w:val="003A4B26"/>
    <w:rsid w:val="003A4E14"/>
    <w:rsid w:val="003A5246"/>
    <w:rsid w:val="003A5680"/>
    <w:rsid w:val="003A5784"/>
    <w:rsid w:val="003A57AA"/>
    <w:rsid w:val="003A5F8A"/>
    <w:rsid w:val="003A62C8"/>
    <w:rsid w:val="003A6EF1"/>
    <w:rsid w:val="003A7074"/>
    <w:rsid w:val="003A76FE"/>
    <w:rsid w:val="003A7A4F"/>
    <w:rsid w:val="003A7DE8"/>
    <w:rsid w:val="003A7E70"/>
    <w:rsid w:val="003B02A8"/>
    <w:rsid w:val="003B0B19"/>
    <w:rsid w:val="003B0C1E"/>
    <w:rsid w:val="003B0DBF"/>
    <w:rsid w:val="003B1444"/>
    <w:rsid w:val="003B14DE"/>
    <w:rsid w:val="003B1614"/>
    <w:rsid w:val="003B18C4"/>
    <w:rsid w:val="003B1FD9"/>
    <w:rsid w:val="003B20C6"/>
    <w:rsid w:val="003B2528"/>
    <w:rsid w:val="003B3116"/>
    <w:rsid w:val="003B314F"/>
    <w:rsid w:val="003B32C3"/>
    <w:rsid w:val="003B3B36"/>
    <w:rsid w:val="003B3B6A"/>
    <w:rsid w:val="003B3BF4"/>
    <w:rsid w:val="003B3C49"/>
    <w:rsid w:val="003B4013"/>
    <w:rsid w:val="003B40E5"/>
    <w:rsid w:val="003B4706"/>
    <w:rsid w:val="003B4A1B"/>
    <w:rsid w:val="003B4A3F"/>
    <w:rsid w:val="003B4E6E"/>
    <w:rsid w:val="003B52C1"/>
    <w:rsid w:val="003B5559"/>
    <w:rsid w:val="003B5870"/>
    <w:rsid w:val="003B58C6"/>
    <w:rsid w:val="003B5CE5"/>
    <w:rsid w:val="003B60F7"/>
    <w:rsid w:val="003B6731"/>
    <w:rsid w:val="003B67D9"/>
    <w:rsid w:val="003B6EC1"/>
    <w:rsid w:val="003B708B"/>
    <w:rsid w:val="003B76AC"/>
    <w:rsid w:val="003B781D"/>
    <w:rsid w:val="003B787D"/>
    <w:rsid w:val="003B7C57"/>
    <w:rsid w:val="003B7D8C"/>
    <w:rsid w:val="003B7EE2"/>
    <w:rsid w:val="003C01A8"/>
    <w:rsid w:val="003C0448"/>
    <w:rsid w:val="003C0481"/>
    <w:rsid w:val="003C04A3"/>
    <w:rsid w:val="003C04B5"/>
    <w:rsid w:val="003C0776"/>
    <w:rsid w:val="003C085D"/>
    <w:rsid w:val="003C0A4C"/>
    <w:rsid w:val="003C0ADB"/>
    <w:rsid w:val="003C0C91"/>
    <w:rsid w:val="003C1043"/>
    <w:rsid w:val="003C164A"/>
    <w:rsid w:val="003C1814"/>
    <w:rsid w:val="003C1B1C"/>
    <w:rsid w:val="003C1D26"/>
    <w:rsid w:val="003C226B"/>
    <w:rsid w:val="003C22C7"/>
    <w:rsid w:val="003C2457"/>
    <w:rsid w:val="003C26EE"/>
    <w:rsid w:val="003C27FA"/>
    <w:rsid w:val="003C2844"/>
    <w:rsid w:val="003C2BAB"/>
    <w:rsid w:val="003C2E48"/>
    <w:rsid w:val="003C2F61"/>
    <w:rsid w:val="003C2FA1"/>
    <w:rsid w:val="003C30AB"/>
    <w:rsid w:val="003C337E"/>
    <w:rsid w:val="003C33AA"/>
    <w:rsid w:val="003C3556"/>
    <w:rsid w:val="003C36D8"/>
    <w:rsid w:val="003C375B"/>
    <w:rsid w:val="003C3AC1"/>
    <w:rsid w:val="003C3BB3"/>
    <w:rsid w:val="003C3FC4"/>
    <w:rsid w:val="003C4065"/>
    <w:rsid w:val="003C40AD"/>
    <w:rsid w:val="003C42AB"/>
    <w:rsid w:val="003C4804"/>
    <w:rsid w:val="003C4D50"/>
    <w:rsid w:val="003C51B1"/>
    <w:rsid w:val="003C528B"/>
    <w:rsid w:val="003C534D"/>
    <w:rsid w:val="003C53FD"/>
    <w:rsid w:val="003C586B"/>
    <w:rsid w:val="003C5976"/>
    <w:rsid w:val="003C5E7B"/>
    <w:rsid w:val="003C67DF"/>
    <w:rsid w:val="003C6972"/>
    <w:rsid w:val="003C6FB0"/>
    <w:rsid w:val="003C7528"/>
    <w:rsid w:val="003C7894"/>
    <w:rsid w:val="003C7F5D"/>
    <w:rsid w:val="003D004E"/>
    <w:rsid w:val="003D0482"/>
    <w:rsid w:val="003D0C6A"/>
    <w:rsid w:val="003D0E2F"/>
    <w:rsid w:val="003D129C"/>
    <w:rsid w:val="003D165C"/>
    <w:rsid w:val="003D196C"/>
    <w:rsid w:val="003D1977"/>
    <w:rsid w:val="003D197D"/>
    <w:rsid w:val="003D1E44"/>
    <w:rsid w:val="003D25D0"/>
    <w:rsid w:val="003D28C1"/>
    <w:rsid w:val="003D29F5"/>
    <w:rsid w:val="003D2D44"/>
    <w:rsid w:val="003D2E94"/>
    <w:rsid w:val="003D333C"/>
    <w:rsid w:val="003D33E3"/>
    <w:rsid w:val="003D3721"/>
    <w:rsid w:val="003D3E83"/>
    <w:rsid w:val="003D3FB4"/>
    <w:rsid w:val="003D428D"/>
    <w:rsid w:val="003D483C"/>
    <w:rsid w:val="003D4D67"/>
    <w:rsid w:val="003D55A7"/>
    <w:rsid w:val="003D5608"/>
    <w:rsid w:val="003D5961"/>
    <w:rsid w:val="003D5A1A"/>
    <w:rsid w:val="003D5AAC"/>
    <w:rsid w:val="003D5BD2"/>
    <w:rsid w:val="003D5CD7"/>
    <w:rsid w:val="003D5DD2"/>
    <w:rsid w:val="003D5F55"/>
    <w:rsid w:val="003D6190"/>
    <w:rsid w:val="003D61C2"/>
    <w:rsid w:val="003D646A"/>
    <w:rsid w:val="003D672C"/>
    <w:rsid w:val="003D6753"/>
    <w:rsid w:val="003D69E7"/>
    <w:rsid w:val="003D6E6D"/>
    <w:rsid w:val="003D7813"/>
    <w:rsid w:val="003D78D8"/>
    <w:rsid w:val="003D7DD6"/>
    <w:rsid w:val="003D7E29"/>
    <w:rsid w:val="003D7F53"/>
    <w:rsid w:val="003E04AD"/>
    <w:rsid w:val="003E06BA"/>
    <w:rsid w:val="003E06C3"/>
    <w:rsid w:val="003E0740"/>
    <w:rsid w:val="003E075D"/>
    <w:rsid w:val="003E0A6F"/>
    <w:rsid w:val="003E0C05"/>
    <w:rsid w:val="003E10A0"/>
    <w:rsid w:val="003E1333"/>
    <w:rsid w:val="003E1378"/>
    <w:rsid w:val="003E143D"/>
    <w:rsid w:val="003E1A81"/>
    <w:rsid w:val="003E22CB"/>
    <w:rsid w:val="003E25E3"/>
    <w:rsid w:val="003E2656"/>
    <w:rsid w:val="003E3016"/>
    <w:rsid w:val="003E3986"/>
    <w:rsid w:val="003E3ACC"/>
    <w:rsid w:val="003E3B55"/>
    <w:rsid w:val="003E4589"/>
    <w:rsid w:val="003E4732"/>
    <w:rsid w:val="003E477D"/>
    <w:rsid w:val="003E49F2"/>
    <w:rsid w:val="003E4B32"/>
    <w:rsid w:val="003E4B7B"/>
    <w:rsid w:val="003E4C6C"/>
    <w:rsid w:val="003E53FA"/>
    <w:rsid w:val="003E54BD"/>
    <w:rsid w:val="003E56FC"/>
    <w:rsid w:val="003E5A7F"/>
    <w:rsid w:val="003E5E26"/>
    <w:rsid w:val="003E5FF6"/>
    <w:rsid w:val="003E600B"/>
    <w:rsid w:val="003E618D"/>
    <w:rsid w:val="003E655F"/>
    <w:rsid w:val="003E665D"/>
    <w:rsid w:val="003E6C02"/>
    <w:rsid w:val="003E6FBD"/>
    <w:rsid w:val="003E71AE"/>
    <w:rsid w:val="003E77C6"/>
    <w:rsid w:val="003E7AE7"/>
    <w:rsid w:val="003E7BB6"/>
    <w:rsid w:val="003E7D42"/>
    <w:rsid w:val="003F0085"/>
    <w:rsid w:val="003F00CB"/>
    <w:rsid w:val="003F081D"/>
    <w:rsid w:val="003F0DCD"/>
    <w:rsid w:val="003F10F5"/>
    <w:rsid w:val="003F177A"/>
    <w:rsid w:val="003F19D5"/>
    <w:rsid w:val="003F1A05"/>
    <w:rsid w:val="003F1AE0"/>
    <w:rsid w:val="003F1B1C"/>
    <w:rsid w:val="003F2354"/>
    <w:rsid w:val="003F24CB"/>
    <w:rsid w:val="003F2569"/>
    <w:rsid w:val="003F2657"/>
    <w:rsid w:val="003F276D"/>
    <w:rsid w:val="003F2B0B"/>
    <w:rsid w:val="003F2EA4"/>
    <w:rsid w:val="003F3082"/>
    <w:rsid w:val="003F3190"/>
    <w:rsid w:val="003F3437"/>
    <w:rsid w:val="003F3843"/>
    <w:rsid w:val="003F389D"/>
    <w:rsid w:val="003F38DD"/>
    <w:rsid w:val="003F3DF6"/>
    <w:rsid w:val="003F463E"/>
    <w:rsid w:val="003F48CD"/>
    <w:rsid w:val="003F4A36"/>
    <w:rsid w:val="003F4B62"/>
    <w:rsid w:val="003F54E1"/>
    <w:rsid w:val="003F577C"/>
    <w:rsid w:val="003F5795"/>
    <w:rsid w:val="003F5809"/>
    <w:rsid w:val="003F5C48"/>
    <w:rsid w:val="003F5DC3"/>
    <w:rsid w:val="003F5DF1"/>
    <w:rsid w:val="003F5F3D"/>
    <w:rsid w:val="003F6637"/>
    <w:rsid w:val="003F6D39"/>
    <w:rsid w:val="003F6F42"/>
    <w:rsid w:val="003F7066"/>
    <w:rsid w:val="003F70D3"/>
    <w:rsid w:val="003F7303"/>
    <w:rsid w:val="003F75AC"/>
    <w:rsid w:val="003F7637"/>
    <w:rsid w:val="003F79C2"/>
    <w:rsid w:val="003F7D86"/>
    <w:rsid w:val="003F7F49"/>
    <w:rsid w:val="003F7F75"/>
    <w:rsid w:val="00400194"/>
    <w:rsid w:val="0040022C"/>
    <w:rsid w:val="004005BE"/>
    <w:rsid w:val="0040079B"/>
    <w:rsid w:val="0040085A"/>
    <w:rsid w:val="004009EB"/>
    <w:rsid w:val="00400B1A"/>
    <w:rsid w:val="00400CF8"/>
    <w:rsid w:val="00400E16"/>
    <w:rsid w:val="00400ED7"/>
    <w:rsid w:val="00401251"/>
    <w:rsid w:val="0040141A"/>
    <w:rsid w:val="004016A6"/>
    <w:rsid w:val="00401A67"/>
    <w:rsid w:val="00401DBC"/>
    <w:rsid w:val="004020CE"/>
    <w:rsid w:val="004024C5"/>
    <w:rsid w:val="00402BF9"/>
    <w:rsid w:val="00402CDA"/>
    <w:rsid w:val="00402FB9"/>
    <w:rsid w:val="004032DB"/>
    <w:rsid w:val="004033C0"/>
    <w:rsid w:val="004033D2"/>
    <w:rsid w:val="00403676"/>
    <w:rsid w:val="00403A6E"/>
    <w:rsid w:val="00403A7C"/>
    <w:rsid w:val="00403B15"/>
    <w:rsid w:val="00403BFC"/>
    <w:rsid w:val="004048B5"/>
    <w:rsid w:val="00404B16"/>
    <w:rsid w:val="00405169"/>
    <w:rsid w:val="00405A3B"/>
    <w:rsid w:val="00405AD2"/>
    <w:rsid w:val="00405BE3"/>
    <w:rsid w:val="00405CE1"/>
    <w:rsid w:val="004068F9"/>
    <w:rsid w:val="004069BB"/>
    <w:rsid w:val="00406B0E"/>
    <w:rsid w:val="00406BC7"/>
    <w:rsid w:val="00406E3E"/>
    <w:rsid w:val="00407065"/>
    <w:rsid w:val="00407335"/>
    <w:rsid w:val="00407881"/>
    <w:rsid w:val="004078F0"/>
    <w:rsid w:val="00407CDD"/>
    <w:rsid w:val="00407DC5"/>
    <w:rsid w:val="00407DC6"/>
    <w:rsid w:val="00407FF6"/>
    <w:rsid w:val="004101AD"/>
    <w:rsid w:val="0041083E"/>
    <w:rsid w:val="00410C18"/>
    <w:rsid w:val="00410C93"/>
    <w:rsid w:val="00410EB4"/>
    <w:rsid w:val="00410F00"/>
    <w:rsid w:val="0041122A"/>
    <w:rsid w:val="0041130A"/>
    <w:rsid w:val="00411C97"/>
    <w:rsid w:val="00411CF0"/>
    <w:rsid w:val="00412683"/>
    <w:rsid w:val="00412993"/>
    <w:rsid w:val="00412E34"/>
    <w:rsid w:val="00412E3F"/>
    <w:rsid w:val="00412E73"/>
    <w:rsid w:val="00412FFA"/>
    <w:rsid w:val="004130DC"/>
    <w:rsid w:val="004131F7"/>
    <w:rsid w:val="004133DC"/>
    <w:rsid w:val="0041342B"/>
    <w:rsid w:val="00413518"/>
    <w:rsid w:val="0041374E"/>
    <w:rsid w:val="0041387D"/>
    <w:rsid w:val="004138B0"/>
    <w:rsid w:val="00413956"/>
    <w:rsid w:val="0041396B"/>
    <w:rsid w:val="00413B29"/>
    <w:rsid w:val="00413C7B"/>
    <w:rsid w:val="00413CE2"/>
    <w:rsid w:val="00413E5E"/>
    <w:rsid w:val="00413EB9"/>
    <w:rsid w:val="004140A5"/>
    <w:rsid w:val="004141C2"/>
    <w:rsid w:val="00414691"/>
    <w:rsid w:val="004147A6"/>
    <w:rsid w:val="004147E8"/>
    <w:rsid w:val="00414A97"/>
    <w:rsid w:val="00414C7E"/>
    <w:rsid w:val="00414E61"/>
    <w:rsid w:val="004151EC"/>
    <w:rsid w:val="004153C4"/>
    <w:rsid w:val="0041596F"/>
    <w:rsid w:val="004159EF"/>
    <w:rsid w:val="00415B5E"/>
    <w:rsid w:val="00415EFD"/>
    <w:rsid w:val="00416161"/>
    <w:rsid w:val="0041660F"/>
    <w:rsid w:val="00416847"/>
    <w:rsid w:val="004169E7"/>
    <w:rsid w:val="00416A78"/>
    <w:rsid w:val="00416B07"/>
    <w:rsid w:val="00416BEB"/>
    <w:rsid w:val="00416E30"/>
    <w:rsid w:val="004173AE"/>
    <w:rsid w:val="004173D9"/>
    <w:rsid w:val="004174D9"/>
    <w:rsid w:val="00417969"/>
    <w:rsid w:val="00417D1C"/>
    <w:rsid w:val="00417E95"/>
    <w:rsid w:val="004200CF"/>
    <w:rsid w:val="004207FE"/>
    <w:rsid w:val="00420C84"/>
    <w:rsid w:val="00421374"/>
    <w:rsid w:val="004215C6"/>
    <w:rsid w:val="00421617"/>
    <w:rsid w:val="00421892"/>
    <w:rsid w:val="00421C73"/>
    <w:rsid w:val="00421E32"/>
    <w:rsid w:val="00421EF0"/>
    <w:rsid w:val="0042231F"/>
    <w:rsid w:val="00422360"/>
    <w:rsid w:val="00422937"/>
    <w:rsid w:val="00422F7B"/>
    <w:rsid w:val="00422FFB"/>
    <w:rsid w:val="00423096"/>
    <w:rsid w:val="00423472"/>
    <w:rsid w:val="004236E8"/>
    <w:rsid w:val="0042372A"/>
    <w:rsid w:val="0042379B"/>
    <w:rsid w:val="00423B3C"/>
    <w:rsid w:val="00423CCB"/>
    <w:rsid w:val="0042411F"/>
    <w:rsid w:val="0042414A"/>
    <w:rsid w:val="004242C3"/>
    <w:rsid w:val="004243F7"/>
    <w:rsid w:val="0042460C"/>
    <w:rsid w:val="00424649"/>
    <w:rsid w:val="00424A55"/>
    <w:rsid w:val="00424C25"/>
    <w:rsid w:val="00424C99"/>
    <w:rsid w:val="00424D7F"/>
    <w:rsid w:val="00424E2A"/>
    <w:rsid w:val="0042528C"/>
    <w:rsid w:val="00425561"/>
    <w:rsid w:val="004256AA"/>
    <w:rsid w:val="00425E0C"/>
    <w:rsid w:val="00425F7D"/>
    <w:rsid w:val="0042651E"/>
    <w:rsid w:val="004268A6"/>
    <w:rsid w:val="00426ADA"/>
    <w:rsid w:val="00426B85"/>
    <w:rsid w:val="00426DB6"/>
    <w:rsid w:val="00426F06"/>
    <w:rsid w:val="004274AB"/>
    <w:rsid w:val="0042775B"/>
    <w:rsid w:val="00427DA9"/>
    <w:rsid w:val="00427F26"/>
    <w:rsid w:val="00427FEF"/>
    <w:rsid w:val="00427FF6"/>
    <w:rsid w:val="00430410"/>
    <w:rsid w:val="0043046E"/>
    <w:rsid w:val="00430C0E"/>
    <w:rsid w:val="00430D44"/>
    <w:rsid w:val="00430D59"/>
    <w:rsid w:val="00431159"/>
    <w:rsid w:val="00431340"/>
    <w:rsid w:val="004314F4"/>
    <w:rsid w:val="00431535"/>
    <w:rsid w:val="00431728"/>
    <w:rsid w:val="00431749"/>
    <w:rsid w:val="00431C76"/>
    <w:rsid w:val="00431D4E"/>
    <w:rsid w:val="0043278A"/>
    <w:rsid w:val="004328C6"/>
    <w:rsid w:val="00432AA3"/>
    <w:rsid w:val="00432DBB"/>
    <w:rsid w:val="0043302A"/>
    <w:rsid w:val="004331A0"/>
    <w:rsid w:val="0043370F"/>
    <w:rsid w:val="00433D5A"/>
    <w:rsid w:val="00433E5F"/>
    <w:rsid w:val="00433F1F"/>
    <w:rsid w:val="00433F29"/>
    <w:rsid w:val="00434252"/>
    <w:rsid w:val="00434329"/>
    <w:rsid w:val="00434419"/>
    <w:rsid w:val="00434486"/>
    <w:rsid w:val="004345FD"/>
    <w:rsid w:val="004347AA"/>
    <w:rsid w:val="004349C7"/>
    <w:rsid w:val="00434D02"/>
    <w:rsid w:val="00435056"/>
    <w:rsid w:val="0043514D"/>
    <w:rsid w:val="00435229"/>
    <w:rsid w:val="0043551B"/>
    <w:rsid w:val="00435A4E"/>
    <w:rsid w:val="00435F64"/>
    <w:rsid w:val="00436044"/>
    <w:rsid w:val="00436092"/>
    <w:rsid w:val="00436697"/>
    <w:rsid w:val="00436A7D"/>
    <w:rsid w:val="004371F6"/>
    <w:rsid w:val="004372F0"/>
    <w:rsid w:val="0043798E"/>
    <w:rsid w:val="00437C13"/>
    <w:rsid w:val="00437CE7"/>
    <w:rsid w:val="00437DFB"/>
    <w:rsid w:val="00437F4B"/>
    <w:rsid w:val="00437F5A"/>
    <w:rsid w:val="00440134"/>
    <w:rsid w:val="004403AD"/>
    <w:rsid w:val="004404FF"/>
    <w:rsid w:val="0044094E"/>
    <w:rsid w:val="004409C4"/>
    <w:rsid w:val="00440A1D"/>
    <w:rsid w:val="004412D1"/>
    <w:rsid w:val="00441347"/>
    <w:rsid w:val="00441DB0"/>
    <w:rsid w:val="00441E9E"/>
    <w:rsid w:val="00441EA3"/>
    <w:rsid w:val="0044226E"/>
    <w:rsid w:val="00442324"/>
    <w:rsid w:val="00442D78"/>
    <w:rsid w:val="0044310A"/>
    <w:rsid w:val="00443195"/>
    <w:rsid w:val="0044368E"/>
    <w:rsid w:val="00443696"/>
    <w:rsid w:val="00444CD7"/>
    <w:rsid w:val="00444DC2"/>
    <w:rsid w:val="00444E7A"/>
    <w:rsid w:val="00445049"/>
    <w:rsid w:val="004450CA"/>
    <w:rsid w:val="00445516"/>
    <w:rsid w:val="00445751"/>
    <w:rsid w:val="00445A8B"/>
    <w:rsid w:val="00446A40"/>
    <w:rsid w:val="00446B6C"/>
    <w:rsid w:val="00446F5B"/>
    <w:rsid w:val="00446FC7"/>
    <w:rsid w:val="00446FE3"/>
    <w:rsid w:val="0044766E"/>
    <w:rsid w:val="00447761"/>
    <w:rsid w:val="00447834"/>
    <w:rsid w:val="00447DEB"/>
    <w:rsid w:val="00447FAA"/>
    <w:rsid w:val="00450012"/>
    <w:rsid w:val="004501AA"/>
    <w:rsid w:val="00450454"/>
    <w:rsid w:val="00450512"/>
    <w:rsid w:val="004507CE"/>
    <w:rsid w:val="00450930"/>
    <w:rsid w:val="00450933"/>
    <w:rsid w:val="00450C09"/>
    <w:rsid w:val="00451087"/>
    <w:rsid w:val="004519F9"/>
    <w:rsid w:val="00451B09"/>
    <w:rsid w:val="00451EA5"/>
    <w:rsid w:val="00452068"/>
    <w:rsid w:val="0045208B"/>
    <w:rsid w:val="004522E4"/>
    <w:rsid w:val="00452776"/>
    <w:rsid w:val="004527E1"/>
    <w:rsid w:val="00452935"/>
    <w:rsid w:val="004529A8"/>
    <w:rsid w:val="00452AE2"/>
    <w:rsid w:val="00453652"/>
    <w:rsid w:val="004539AA"/>
    <w:rsid w:val="00453D52"/>
    <w:rsid w:val="00453E75"/>
    <w:rsid w:val="00454411"/>
    <w:rsid w:val="0045464E"/>
    <w:rsid w:val="00454900"/>
    <w:rsid w:val="00454A6C"/>
    <w:rsid w:val="00456039"/>
    <w:rsid w:val="004565C7"/>
    <w:rsid w:val="004566E5"/>
    <w:rsid w:val="004568BF"/>
    <w:rsid w:val="00456CB9"/>
    <w:rsid w:val="00457267"/>
    <w:rsid w:val="004574BA"/>
    <w:rsid w:val="004579B5"/>
    <w:rsid w:val="00457C36"/>
    <w:rsid w:val="00457DE7"/>
    <w:rsid w:val="00457EBF"/>
    <w:rsid w:val="0046006B"/>
    <w:rsid w:val="00460090"/>
    <w:rsid w:val="00460641"/>
    <w:rsid w:val="00460F84"/>
    <w:rsid w:val="00460F8F"/>
    <w:rsid w:val="00461269"/>
    <w:rsid w:val="004612D9"/>
    <w:rsid w:val="0046186B"/>
    <w:rsid w:val="004619AB"/>
    <w:rsid w:val="00461B47"/>
    <w:rsid w:val="00461C2D"/>
    <w:rsid w:val="00461CBA"/>
    <w:rsid w:val="00461E76"/>
    <w:rsid w:val="00462F3D"/>
    <w:rsid w:val="0046324D"/>
    <w:rsid w:val="0046364A"/>
    <w:rsid w:val="00463A01"/>
    <w:rsid w:val="00464043"/>
    <w:rsid w:val="00464161"/>
    <w:rsid w:val="0046422C"/>
    <w:rsid w:val="004645C0"/>
    <w:rsid w:val="00464B54"/>
    <w:rsid w:val="0046582A"/>
    <w:rsid w:val="00465C3E"/>
    <w:rsid w:val="00465E4F"/>
    <w:rsid w:val="00465F17"/>
    <w:rsid w:val="004661C4"/>
    <w:rsid w:val="004664DE"/>
    <w:rsid w:val="00466B6F"/>
    <w:rsid w:val="00466D7B"/>
    <w:rsid w:val="00466DAA"/>
    <w:rsid w:val="00466DDF"/>
    <w:rsid w:val="00466F13"/>
    <w:rsid w:val="004670DE"/>
    <w:rsid w:val="0046718A"/>
    <w:rsid w:val="00467E8D"/>
    <w:rsid w:val="00467FF0"/>
    <w:rsid w:val="004700FF"/>
    <w:rsid w:val="004703A2"/>
    <w:rsid w:val="004704B7"/>
    <w:rsid w:val="0047060A"/>
    <w:rsid w:val="004706B5"/>
    <w:rsid w:val="00470711"/>
    <w:rsid w:val="0047078F"/>
    <w:rsid w:val="00470A65"/>
    <w:rsid w:val="00470B08"/>
    <w:rsid w:val="00470E47"/>
    <w:rsid w:val="00471325"/>
    <w:rsid w:val="004715C9"/>
    <w:rsid w:val="004718F3"/>
    <w:rsid w:val="00471DCF"/>
    <w:rsid w:val="00471EAE"/>
    <w:rsid w:val="00471EC1"/>
    <w:rsid w:val="004720D3"/>
    <w:rsid w:val="0047268A"/>
    <w:rsid w:val="004727E4"/>
    <w:rsid w:val="0047286B"/>
    <w:rsid w:val="004729B3"/>
    <w:rsid w:val="00472B60"/>
    <w:rsid w:val="00473453"/>
    <w:rsid w:val="00473560"/>
    <w:rsid w:val="004738E9"/>
    <w:rsid w:val="004739CB"/>
    <w:rsid w:val="00474494"/>
    <w:rsid w:val="00474532"/>
    <w:rsid w:val="00474969"/>
    <w:rsid w:val="00474C7B"/>
    <w:rsid w:val="00474E80"/>
    <w:rsid w:val="00474EA6"/>
    <w:rsid w:val="00475154"/>
    <w:rsid w:val="00475704"/>
    <w:rsid w:val="00475735"/>
    <w:rsid w:val="004757E3"/>
    <w:rsid w:val="00475864"/>
    <w:rsid w:val="00475946"/>
    <w:rsid w:val="004759FA"/>
    <w:rsid w:val="00475A46"/>
    <w:rsid w:val="00475D67"/>
    <w:rsid w:val="00475E78"/>
    <w:rsid w:val="00475EA4"/>
    <w:rsid w:val="004760C7"/>
    <w:rsid w:val="0047650A"/>
    <w:rsid w:val="004768EB"/>
    <w:rsid w:val="00476D04"/>
    <w:rsid w:val="00476E10"/>
    <w:rsid w:val="0047712C"/>
    <w:rsid w:val="0047735B"/>
    <w:rsid w:val="004773B3"/>
    <w:rsid w:val="00477AE6"/>
    <w:rsid w:val="00477BAE"/>
    <w:rsid w:val="00480084"/>
    <w:rsid w:val="004800CA"/>
    <w:rsid w:val="004803C3"/>
    <w:rsid w:val="004804A3"/>
    <w:rsid w:val="00480876"/>
    <w:rsid w:val="00480920"/>
    <w:rsid w:val="004814CB"/>
    <w:rsid w:val="004815CD"/>
    <w:rsid w:val="00481D5C"/>
    <w:rsid w:val="00481E80"/>
    <w:rsid w:val="004825FB"/>
    <w:rsid w:val="0048262F"/>
    <w:rsid w:val="00482B83"/>
    <w:rsid w:val="00482BFA"/>
    <w:rsid w:val="00482C0F"/>
    <w:rsid w:val="00482CAF"/>
    <w:rsid w:val="00482D7C"/>
    <w:rsid w:val="00482DC8"/>
    <w:rsid w:val="004832BE"/>
    <w:rsid w:val="00483415"/>
    <w:rsid w:val="0048362E"/>
    <w:rsid w:val="004836D4"/>
    <w:rsid w:val="00483A29"/>
    <w:rsid w:val="00483CC4"/>
    <w:rsid w:val="004844F3"/>
    <w:rsid w:val="004844F6"/>
    <w:rsid w:val="00485662"/>
    <w:rsid w:val="00485C92"/>
    <w:rsid w:val="00486437"/>
    <w:rsid w:val="00486452"/>
    <w:rsid w:val="004864BA"/>
    <w:rsid w:val="00486C68"/>
    <w:rsid w:val="00486C7C"/>
    <w:rsid w:val="00486EA3"/>
    <w:rsid w:val="00487031"/>
    <w:rsid w:val="00487320"/>
    <w:rsid w:val="0048775C"/>
    <w:rsid w:val="004878B8"/>
    <w:rsid w:val="00487E11"/>
    <w:rsid w:val="00487F9D"/>
    <w:rsid w:val="00490002"/>
    <w:rsid w:val="004900C7"/>
    <w:rsid w:val="00490374"/>
    <w:rsid w:val="004904C6"/>
    <w:rsid w:val="004905A7"/>
    <w:rsid w:val="004907E4"/>
    <w:rsid w:val="004908D7"/>
    <w:rsid w:val="00490DFA"/>
    <w:rsid w:val="004911FB"/>
    <w:rsid w:val="004913D9"/>
    <w:rsid w:val="004913F5"/>
    <w:rsid w:val="00491509"/>
    <w:rsid w:val="00491A42"/>
    <w:rsid w:val="00491CF0"/>
    <w:rsid w:val="00491FE2"/>
    <w:rsid w:val="004921AE"/>
    <w:rsid w:val="00492431"/>
    <w:rsid w:val="00492561"/>
    <w:rsid w:val="00492777"/>
    <w:rsid w:val="00492860"/>
    <w:rsid w:val="004929F4"/>
    <w:rsid w:val="00492BBB"/>
    <w:rsid w:val="00492D29"/>
    <w:rsid w:val="004933B0"/>
    <w:rsid w:val="004937CC"/>
    <w:rsid w:val="004937E2"/>
    <w:rsid w:val="00493AEA"/>
    <w:rsid w:val="00493BA0"/>
    <w:rsid w:val="00493BCE"/>
    <w:rsid w:val="00493BE3"/>
    <w:rsid w:val="00493C2E"/>
    <w:rsid w:val="00493C94"/>
    <w:rsid w:val="00493CF5"/>
    <w:rsid w:val="0049461C"/>
    <w:rsid w:val="00494FEA"/>
    <w:rsid w:val="00495004"/>
    <w:rsid w:val="00495994"/>
    <w:rsid w:val="00495BCE"/>
    <w:rsid w:val="00495C70"/>
    <w:rsid w:val="00495EC5"/>
    <w:rsid w:val="00495F26"/>
    <w:rsid w:val="004960EE"/>
    <w:rsid w:val="004965A8"/>
    <w:rsid w:val="00496714"/>
    <w:rsid w:val="00496BF5"/>
    <w:rsid w:val="00497095"/>
    <w:rsid w:val="004970D8"/>
    <w:rsid w:val="00497218"/>
    <w:rsid w:val="004973B2"/>
    <w:rsid w:val="00497473"/>
    <w:rsid w:val="00497520"/>
    <w:rsid w:val="004975DD"/>
    <w:rsid w:val="00497644"/>
    <w:rsid w:val="00497674"/>
    <w:rsid w:val="00497A71"/>
    <w:rsid w:val="00497ACB"/>
    <w:rsid w:val="00497AD1"/>
    <w:rsid w:val="00497B29"/>
    <w:rsid w:val="00497EE2"/>
    <w:rsid w:val="004A11FE"/>
    <w:rsid w:val="004A1250"/>
    <w:rsid w:val="004A14F6"/>
    <w:rsid w:val="004A161F"/>
    <w:rsid w:val="004A1AF7"/>
    <w:rsid w:val="004A1E00"/>
    <w:rsid w:val="004A1F42"/>
    <w:rsid w:val="004A20AB"/>
    <w:rsid w:val="004A213F"/>
    <w:rsid w:val="004A2A6A"/>
    <w:rsid w:val="004A2A7F"/>
    <w:rsid w:val="004A2B60"/>
    <w:rsid w:val="004A2E2C"/>
    <w:rsid w:val="004A2F64"/>
    <w:rsid w:val="004A330C"/>
    <w:rsid w:val="004A3566"/>
    <w:rsid w:val="004A35F2"/>
    <w:rsid w:val="004A3AC9"/>
    <w:rsid w:val="004A3F8A"/>
    <w:rsid w:val="004A4438"/>
    <w:rsid w:val="004A44C1"/>
    <w:rsid w:val="004A46C8"/>
    <w:rsid w:val="004A46FF"/>
    <w:rsid w:val="004A4C8A"/>
    <w:rsid w:val="004A50CF"/>
    <w:rsid w:val="004A5372"/>
    <w:rsid w:val="004A5385"/>
    <w:rsid w:val="004A54A1"/>
    <w:rsid w:val="004A5847"/>
    <w:rsid w:val="004A59C9"/>
    <w:rsid w:val="004A59CA"/>
    <w:rsid w:val="004A5A9F"/>
    <w:rsid w:val="004A5B6D"/>
    <w:rsid w:val="004A6379"/>
    <w:rsid w:val="004A697F"/>
    <w:rsid w:val="004A69B6"/>
    <w:rsid w:val="004A6C14"/>
    <w:rsid w:val="004A6C96"/>
    <w:rsid w:val="004A6D99"/>
    <w:rsid w:val="004A70D9"/>
    <w:rsid w:val="004A729A"/>
    <w:rsid w:val="004A7416"/>
    <w:rsid w:val="004A76C0"/>
    <w:rsid w:val="004A77FE"/>
    <w:rsid w:val="004A7A15"/>
    <w:rsid w:val="004A7B93"/>
    <w:rsid w:val="004A7C34"/>
    <w:rsid w:val="004A7C7F"/>
    <w:rsid w:val="004B002F"/>
    <w:rsid w:val="004B00B6"/>
    <w:rsid w:val="004B0313"/>
    <w:rsid w:val="004B0370"/>
    <w:rsid w:val="004B03E7"/>
    <w:rsid w:val="004B0688"/>
    <w:rsid w:val="004B079D"/>
    <w:rsid w:val="004B0A7A"/>
    <w:rsid w:val="004B0B0F"/>
    <w:rsid w:val="004B0DDB"/>
    <w:rsid w:val="004B0DE7"/>
    <w:rsid w:val="004B10A4"/>
    <w:rsid w:val="004B1365"/>
    <w:rsid w:val="004B15B4"/>
    <w:rsid w:val="004B1605"/>
    <w:rsid w:val="004B1623"/>
    <w:rsid w:val="004B1721"/>
    <w:rsid w:val="004B17D7"/>
    <w:rsid w:val="004B199F"/>
    <w:rsid w:val="004B1A13"/>
    <w:rsid w:val="004B1C18"/>
    <w:rsid w:val="004B227E"/>
    <w:rsid w:val="004B2349"/>
    <w:rsid w:val="004B23D4"/>
    <w:rsid w:val="004B293A"/>
    <w:rsid w:val="004B29C7"/>
    <w:rsid w:val="004B3483"/>
    <w:rsid w:val="004B3534"/>
    <w:rsid w:val="004B3592"/>
    <w:rsid w:val="004B35BE"/>
    <w:rsid w:val="004B36BD"/>
    <w:rsid w:val="004B38A6"/>
    <w:rsid w:val="004B4098"/>
    <w:rsid w:val="004B4138"/>
    <w:rsid w:val="004B4A7D"/>
    <w:rsid w:val="004B4D5D"/>
    <w:rsid w:val="004B4F54"/>
    <w:rsid w:val="004B56D7"/>
    <w:rsid w:val="004B5A4B"/>
    <w:rsid w:val="004B5A8E"/>
    <w:rsid w:val="004B64F6"/>
    <w:rsid w:val="004B657F"/>
    <w:rsid w:val="004B66F9"/>
    <w:rsid w:val="004B6984"/>
    <w:rsid w:val="004B6B1F"/>
    <w:rsid w:val="004B6F8C"/>
    <w:rsid w:val="004B705F"/>
    <w:rsid w:val="004B7607"/>
    <w:rsid w:val="004B770D"/>
    <w:rsid w:val="004B7D78"/>
    <w:rsid w:val="004B7E64"/>
    <w:rsid w:val="004B7FBD"/>
    <w:rsid w:val="004C02BE"/>
    <w:rsid w:val="004C08C6"/>
    <w:rsid w:val="004C09CD"/>
    <w:rsid w:val="004C0CAB"/>
    <w:rsid w:val="004C1599"/>
    <w:rsid w:val="004C16E0"/>
    <w:rsid w:val="004C179D"/>
    <w:rsid w:val="004C18A8"/>
    <w:rsid w:val="004C1ACF"/>
    <w:rsid w:val="004C1B87"/>
    <w:rsid w:val="004C2031"/>
    <w:rsid w:val="004C2173"/>
    <w:rsid w:val="004C2A2D"/>
    <w:rsid w:val="004C30D8"/>
    <w:rsid w:val="004C30E9"/>
    <w:rsid w:val="004C359D"/>
    <w:rsid w:val="004C4351"/>
    <w:rsid w:val="004C4525"/>
    <w:rsid w:val="004C4F7A"/>
    <w:rsid w:val="004C5594"/>
    <w:rsid w:val="004C55A7"/>
    <w:rsid w:val="004C5BD1"/>
    <w:rsid w:val="004C5D33"/>
    <w:rsid w:val="004C5DF7"/>
    <w:rsid w:val="004C6189"/>
    <w:rsid w:val="004C6496"/>
    <w:rsid w:val="004C6885"/>
    <w:rsid w:val="004C6AE8"/>
    <w:rsid w:val="004C712D"/>
    <w:rsid w:val="004C741C"/>
    <w:rsid w:val="004C7660"/>
    <w:rsid w:val="004C780F"/>
    <w:rsid w:val="004C7AD3"/>
    <w:rsid w:val="004D016A"/>
    <w:rsid w:val="004D06E0"/>
    <w:rsid w:val="004D07B4"/>
    <w:rsid w:val="004D083E"/>
    <w:rsid w:val="004D097F"/>
    <w:rsid w:val="004D0AC1"/>
    <w:rsid w:val="004D0B1F"/>
    <w:rsid w:val="004D0EF6"/>
    <w:rsid w:val="004D1377"/>
    <w:rsid w:val="004D167E"/>
    <w:rsid w:val="004D1BA9"/>
    <w:rsid w:val="004D1C09"/>
    <w:rsid w:val="004D1CC9"/>
    <w:rsid w:val="004D1EB3"/>
    <w:rsid w:val="004D1EBB"/>
    <w:rsid w:val="004D202A"/>
    <w:rsid w:val="004D231E"/>
    <w:rsid w:val="004D24D4"/>
    <w:rsid w:val="004D25B5"/>
    <w:rsid w:val="004D2642"/>
    <w:rsid w:val="004D270F"/>
    <w:rsid w:val="004D2B15"/>
    <w:rsid w:val="004D374A"/>
    <w:rsid w:val="004D385E"/>
    <w:rsid w:val="004D3A92"/>
    <w:rsid w:val="004D3ACF"/>
    <w:rsid w:val="004D3BFD"/>
    <w:rsid w:val="004D3C6B"/>
    <w:rsid w:val="004D3E03"/>
    <w:rsid w:val="004D40C2"/>
    <w:rsid w:val="004D4261"/>
    <w:rsid w:val="004D4843"/>
    <w:rsid w:val="004D52CA"/>
    <w:rsid w:val="004D5485"/>
    <w:rsid w:val="004D550B"/>
    <w:rsid w:val="004D5800"/>
    <w:rsid w:val="004D5E3D"/>
    <w:rsid w:val="004D5E70"/>
    <w:rsid w:val="004D60DE"/>
    <w:rsid w:val="004D6238"/>
    <w:rsid w:val="004D6547"/>
    <w:rsid w:val="004D6C59"/>
    <w:rsid w:val="004D6D2E"/>
    <w:rsid w:val="004D785F"/>
    <w:rsid w:val="004D7916"/>
    <w:rsid w:val="004D7A45"/>
    <w:rsid w:val="004D7DE3"/>
    <w:rsid w:val="004D7F5C"/>
    <w:rsid w:val="004D7F78"/>
    <w:rsid w:val="004E0143"/>
    <w:rsid w:val="004E0196"/>
    <w:rsid w:val="004E0525"/>
    <w:rsid w:val="004E077F"/>
    <w:rsid w:val="004E0A60"/>
    <w:rsid w:val="004E0D3D"/>
    <w:rsid w:val="004E11DA"/>
    <w:rsid w:val="004E1652"/>
    <w:rsid w:val="004E166A"/>
    <w:rsid w:val="004E1E72"/>
    <w:rsid w:val="004E225C"/>
    <w:rsid w:val="004E28D9"/>
    <w:rsid w:val="004E2BF9"/>
    <w:rsid w:val="004E2D59"/>
    <w:rsid w:val="004E2F87"/>
    <w:rsid w:val="004E3162"/>
    <w:rsid w:val="004E31A0"/>
    <w:rsid w:val="004E36CB"/>
    <w:rsid w:val="004E388A"/>
    <w:rsid w:val="004E38EE"/>
    <w:rsid w:val="004E392F"/>
    <w:rsid w:val="004E3996"/>
    <w:rsid w:val="004E3AFF"/>
    <w:rsid w:val="004E3BFB"/>
    <w:rsid w:val="004E3C45"/>
    <w:rsid w:val="004E3DC8"/>
    <w:rsid w:val="004E3E2A"/>
    <w:rsid w:val="004E4055"/>
    <w:rsid w:val="004E43D9"/>
    <w:rsid w:val="004E4B08"/>
    <w:rsid w:val="004E4BDB"/>
    <w:rsid w:val="004E4D46"/>
    <w:rsid w:val="004E4EA6"/>
    <w:rsid w:val="004E5338"/>
    <w:rsid w:val="004E56BE"/>
    <w:rsid w:val="004E5F92"/>
    <w:rsid w:val="004E6153"/>
    <w:rsid w:val="004E62CD"/>
    <w:rsid w:val="004E67DD"/>
    <w:rsid w:val="004E6937"/>
    <w:rsid w:val="004E6DDD"/>
    <w:rsid w:val="004E6E0F"/>
    <w:rsid w:val="004E7D45"/>
    <w:rsid w:val="004E7F92"/>
    <w:rsid w:val="004E7FAB"/>
    <w:rsid w:val="004F022F"/>
    <w:rsid w:val="004F0D47"/>
    <w:rsid w:val="004F0E7D"/>
    <w:rsid w:val="004F0E7F"/>
    <w:rsid w:val="004F1044"/>
    <w:rsid w:val="004F1149"/>
    <w:rsid w:val="004F1214"/>
    <w:rsid w:val="004F1E2B"/>
    <w:rsid w:val="004F2545"/>
    <w:rsid w:val="004F25BE"/>
    <w:rsid w:val="004F288C"/>
    <w:rsid w:val="004F29CB"/>
    <w:rsid w:val="004F29D2"/>
    <w:rsid w:val="004F2A4C"/>
    <w:rsid w:val="004F2C34"/>
    <w:rsid w:val="004F2C77"/>
    <w:rsid w:val="004F31F9"/>
    <w:rsid w:val="004F3363"/>
    <w:rsid w:val="004F373C"/>
    <w:rsid w:val="004F41F5"/>
    <w:rsid w:val="004F4765"/>
    <w:rsid w:val="004F4C64"/>
    <w:rsid w:val="004F4D4E"/>
    <w:rsid w:val="004F5090"/>
    <w:rsid w:val="004F518C"/>
    <w:rsid w:val="004F5B27"/>
    <w:rsid w:val="004F5D08"/>
    <w:rsid w:val="004F5FF7"/>
    <w:rsid w:val="004F694E"/>
    <w:rsid w:val="004F72FE"/>
    <w:rsid w:val="004F742E"/>
    <w:rsid w:val="004F778F"/>
    <w:rsid w:val="004F79D4"/>
    <w:rsid w:val="004F7D43"/>
    <w:rsid w:val="004F7F6F"/>
    <w:rsid w:val="005001D5"/>
    <w:rsid w:val="0050046F"/>
    <w:rsid w:val="00500B23"/>
    <w:rsid w:val="00500C53"/>
    <w:rsid w:val="005010EC"/>
    <w:rsid w:val="00501113"/>
    <w:rsid w:val="0050126D"/>
    <w:rsid w:val="00502083"/>
    <w:rsid w:val="005024C0"/>
    <w:rsid w:val="0050276D"/>
    <w:rsid w:val="00502A14"/>
    <w:rsid w:val="00502A96"/>
    <w:rsid w:val="00502AD5"/>
    <w:rsid w:val="00502ADF"/>
    <w:rsid w:val="00502BD4"/>
    <w:rsid w:val="00502FE4"/>
    <w:rsid w:val="0050311E"/>
    <w:rsid w:val="00503561"/>
    <w:rsid w:val="0050393A"/>
    <w:rsid w:val="00503BB8"/>
    <w:rsid w:val="00503D10"/>
    <w:rsid w:val="00504CF0"/>
    <w:rsid w:val="005050B6"/>
    <w:rsid w:val="00505283"/>
    <w:rsid w:val="00505671"/>
    <w:rsid w:val="0050568C"/>
    <w:rsid w:val="00505AFD"/>
    <w:rsid w:val="0050646B"/>
    <w:rsid w:val="00506524"/>
    <w:rsid w:val="005069C9"/>
    <w:rsid w:val="00506B5F"/>
    <w:rsid w:val="00506B78"/>
    <w:rsid w:val="00506C6A"/>
    <w:rsid w:val="00506E79"/>
    <w:rsid w:val="00506EE3"/>
    <w:rsid w:val="00507004"/>
    <w:rsid w:val="00507836"/>
    <w:rsid w:val="00507EE1"/>
    <w:rsid w:val="005100D0"/>
    <w:rsid w:val="00510376"/>
    <w:rsid w:val="00510465"/>
    <w:rsid w:val="005106E0"/>
    <w:rsid w:val="00510806"/>
    <w:rsid w:val="00510A45"/>
    <w:rsid w:val="00510A8F"/>
    <w:rsid w:val="00510D36"/>
    <w:rsid w:val="00510E3F"/>
    <w:rsid w:val="0051105A"/>
    <w:rsid w:val="005112D4"/>
    <w:rsid w:val="00511AD8"/>
    <w:rsid w:val="00511E24"/>
    <w:rsid w:val="00511F55"/>
    <w:rsid w:val="00512288"/>
    <w:rsid w:val="00512A50"/>
    <w:rsid w:val="00512C76"/>
    <w:rsid w:val="00512E98"/>
    <w:rsid w:val="00512F32"/>
    <w:rsid w:val="00513495"/>
    <w:rsid w:val="00513B47"/>
    <w:rsid w:val="00513D99"/>
    <w:rsid w:val="00514117"/>
    <w:rsid w:val="0051450E"/>
    <w:rsid w:val="00514574"/>
    <w:rsid w:val="00514729"/>
    <w:rsid w:val="00514771"/>
    <w:rsid w:val="00514968"/>
    <w:rsid w:val="005149DA"/>
    <w:rsid w:val="00514C63"/>
    <w:rsid w:val="0051514F"/>
    <w:rsid w:val="0051520E"/>
    <w:rsid w:val="00515B19"/>
    <w:rsid w:val="00515B9A"/>
    <w:rsid w:val="00515D68"/>
    <w:rsid w:val="00515E6C"/>
    <w:rsid w:val="005160C0"/>
    <w:rsid w:val="00516183"/>
    <w:rsid w:val="00516342"/>
    <w:rsid w:val="00516368"/>
    <w:rsid w:val="005164B4"/>
    <w:rsid w:val="00516DBB"/>
    <w:rsid w:val="0051718D"/>
    <w:rsid w:val="00517200"/>
    <w:rsid w:val="00517B5A"/>
    <w:rsid w:val="0052055F"/>
    <w:rsid w:val="0052067E"/>
    <w:rsid w:val="005206D5"/>
    <w:rsid w:val="00520AD2"/>
    <w:rsid w:val="00520EC4"/>
    <w:rsid w:val="005213C7"/>
    <w:rsid w:val="005220F8"/>
    <w:rsid w:val="0052230C"/>
    <w:rsid w:val="00522479"/>
    <w:rsid w:val="0052252F"/>
    <w:rsid w:val="005225BB"/>
    <w:rsid w:val="0052295F"/>
    <w:rsid w:val="005229D6"/>
    <w:rsid w:val="00522E09"/>
    <w:rsid w:val="0052311B"/>
    <w:rsid w:val="005232F3"/>
    <w:rsid w:val="005234AE"/>
    <w:rsid w:val="005234C4"/>
    <w:rsid w:val="005236F3"/>
    <w:rsid w:val="00523788"/>
    <w:rsid w:val="00523E91"/>
    <w:rsid w:val="005249BC"/>
    <w:rsid w:val="00524C66"/>
    <w:rsid w:val="00524E40"/>
    <w:rsid w:val="00525007"/>
    <w:rsid w:val="0052571E"/>
    <w:rsid w:val="00525757"/>
    <w:rsid w:val="00525834"/>
    <w:rsid w:val="00525E3B"/>
    <w:rsid w:val="00526013"/>
    <w:rsid w:val="005264F3"/>
    <w:rsid w:val="0052663F"/>
    <w:rsid w:val="00526AA3"/>
    <w:rsid w:val="00526B49"/>
    <w:rsid w:val="005271D2"/>
    <w:rsid w:val="005273CA"/>
    <w:rsid w:val="00527505"/>
    <w:rsid w:val="005276FC"/>
    <w:rsid w:val="00527926"/>
    <w:rsid w:val="00527A2C"/>
    <w:rsid w:val="00527C50"/>
    <w:rsid w:val="0053017F"/>
    <w:rsid w:val="0053062A"/>
    <w:rsid w:val="00530815"/>
    <w:rsid w:val="00530872"/>
    <w:rsid w:val="005309F5"/>
    <w:rsid w:val="00530AE5"/>
    <w:rsid w:val="0053180C"/>
    <w:rsid w:val="00531A75"/>
    <w:rsid w:val="00531F31"/>
    <w:rsid w:val="0053204F"/>
    <w:rsid w:val="005320A4"/>
    <w:rsid w:val="0053228C"/>
    <w:rsid w:val="00532C6B"/>
    <w:rsid w:val="00532E0E"/>
    <w:rsid w:val="005331D4"/>
    <w:rsid w:val="00533913"/>
    <w:rsid w:val="00533939"/>
    <w:rsid w:val="00533D96"/>
    <w:rsid w:val="00533E90"/>
    <w:rsid w:val="0053480F"/>
    <w:rsid w:val="00534E25"/>
    <w:rsid w:val="00534E32"/>
    <w:rsid w:val="005353A5"/>
    <w:rsid w:val="00535721"/>
    <w:rsid w:val="0053574B"/>
    <w:rsid w:val="005358AA"/>
    <w:rsid w:val="00535A7F"/>
    <w:rsid w:val="00535BAA"/>
    <w:rsid w:val="00535BE9"/>
    <w:rsid w:val="00535CA7"/>
    <w:rsid w:val="005361BA"/>
    <w:rsid w:val="005361D5"/>
    <w:rsid w:val="0053623C"/>
    <w:rsid w:val="0053645B"/>
    <w:rsid w:val="0053650E"/>
    <w:rsid w:val="00536795"/>
    <w:rsid w:val="00536829"/>
    <w:rsid w:val="00536C5C"/>
    <w:rsid w:val="00536FFA"/>
    <w:rsid w:val="005370A5"/>
    <w:rsid w:val="0053716F"/>
    <w:rsid w:val="00537229"/>
    <w:rsid w:val="005373A3"/>
    <w:rsid w:val="00537400"/>
    <w:rsid w:val="00537644"/>
    <w:rsid w:val="0053772B"/>
    <w:rsid w:val="00537988"/>
    <w:rsid w:val="00537B02"/>
    <w:rsid w:val="00537CE2"/>
    <w:rsid w:val="00537D47"/>
    <w:rsid w:val="00537DC8"/>
    <w:rsid w:val="00537DCA"/>
    <w:rsid w:val="00537FDB"/>
    <w:rsid w:val="00540330"/>
    <w:rsid w:val="005404A7"/>
    <w:rsid w:val="00540560"/>
    <w:rsid w:val="005405E6"/>
    <w:rsid w:val="005407D8"/>
    <w:rsid w:val="0054082B"/>
    <w:rsid w:val="005409BD"/>
    <w:rsid w:val="00540B73"/>
    <w:rsid w:val="00540CA1"/>
    <w:rsid w:val="00540D91"/>
    <w:rsid w:val="00540F7A"/>
    <w:rsid w:val="005410E6"/>
    <w:rsid w:val="0054119A"/>
    <w:rsid w:val="005412CF"/>
    <w:rsid w:val="00541343"/>
    <w:rsid w:val="00541600"/>
    <w:rsid w:val="00541BB6"/>
    <w:rsid w:val="00541EF2"/>
    <w:rsid w:val="005424C4"/>
    <w:rsid w:val="005426A2"/>
    <w:rsid w:val="00543262"/>
    <w:rsid w:val="005438A4"/>
    <w:rsid w:val="005439EA"/>
    <w:rsid w:val="005439FD"/>
    <w:rsid w:val="00544219"/>
    <w:rsid w:val="00544254"/>
    <w:rsid w:val="005442BC"/>
    <w:rsid w:val="00544444"/>
    <w:rsid w:val="00544467"/>
    <w:rsid w:val="00544579"/>
    <w:rsid w:val="00544695"/>
    <w:rsid w:val="00544BF8"/>
    <w:rsid w:val="00544C23"/>
    <w:rsid w:val="00544D5A"/>
    <w:rsid w:val="00544DA4"/>
    <w:rsid w:val="00544F97"/>
    <w:rsid w:val="005452EC"/>
    <w:rsid w:val="005457B6"/>
    <w:rsid w:val="005461AA"/>
    <w:rsid w:val="00546443"/>
    <w:rsid w:val="00546477"/>
    <w:rsid w:val="0054678C"/>
    <w:rsid w:val="00546CA2"/>
    <w:rsid w:val="00546EAF"/>
    <w:rsid w:val="00546EDC"/>
    <w:rsid w:val="005472F7"/>
    <w:rsid w:val="0054777D"/>
    <w:rsid w:val="00550EAB"/>
    <w:rsid w:val="005513E5"/>
    <w:rsid w:val="00551BC4"/>
    <w:rsid w:val="00551D9B"/>
    <w:rsid w:val="00551E58"/>
    <w:rsid w:val="00552329"/>
    <w:rsid w:val="00552473"/>
    <w:rsid w:val="00552474"/>
    <w:rsid w:val="00552519"/>
    <w:rsid w:val="00552AC3"/>
    <w:rsid w:val="00552B81"/>
    <w:rsid w:val="00552CE2"/>
    <w:rsid w:val="00552E2E"/>
    <w:rsid w:val="00553547"/>
    <w:rsid w:val="00553890"/>
    <w:rsid w:val="005538F6"/>
    <w:rsid w:val="00553E2D"/>
    <w:rsid w:val="0055406C"/>
    <w:rsid w:val="00554596"/>
    <w:rsid w:val="00554BFD"/>
    <w:rsid w:val="00554FE9"/>
    <w:rsid w:val="00555EC0"/>
    <w:rsid w:val="0055604E"/>
    <w:rsid w:val="005560C1"/>
    <w:rsid w:val="00556105"/>
    <w:rsid w:val="005562C9"/>
    <w:rsid w:val="005569F0"/>
    <w:rsid w:val="00556B58"/>
    <w:rsid w:val="0055767A"/>
    <w:rsid w:val="00557A25"/>
    <w:rsid w:val="00557DFD"/>
    <w:rsid w:val="00557E8F"/>
    <w:rsid w:val="00560128"/>
    <w:rsid w:val="00560756"/>
    <w:rsid w:val="0056076E"/>
    <w:rsid w:val="00560EEF"/>
    <w:rsid w:val="0056129D"/>
    <w:rsid w:val="00561673"/>
    <w:rsid w:val="0056167E"/>
    <w:rsid w:val="00561725"/>
    <w:rsid w:val="005618D2"/>
    <w:rsid w:val="00561A42"/>
    <w:rsid w:val="00562296"/>
    <w:rsid w:val="005622C7"/>
    <w:rsid w:val="00562326"/>
    <w:rsid w:val="005624E6"/>
    <w:rsid w:val="005626D3"/>
    <w:rsid w:val="0056290A"/>
    <w:rsid w:val="00562BCB"/>
    <w:rsid w:val="00562BFE"/>
    <w:rsid w:val="0056303D"/>
    <w:rsid w:val="00563098"/>
    <w:rsid w:val="005631CF"/>
    <w:rsid w:val="0056371A"/>
    <w:rsid w:val="0056371D"/>
    <w:rsid w:val="00563723"/>
    <w:rsid w:val="00563BB1"/>
    <w:rsid w:val="00563D05"/>
    <w:rsid w:val="00564113"/>
    <w:rsid w:val="00564421"/>
    <w:rsid w:val="00564739"/>
    <w:rsid w:val="0056474F"/>
    <w:rsid w:val="00564C72"/>
    <w:rsid w:val="00565158"/>
    <w:rsid w:val="00565512"/>
    <w:rsid w:val="005658FC"/>
    <w:rsid w:val="00565B7B"/>
    <w:rsid w:val="00565E30"/>
    <w:rsid w:val="0056689B"/>
    <w:rsid w:val="00566C43"/>
    <w:rsid w:val="00566CAD"/>
    <w:rsid w:val="00566E47"/>
    <w:rsid w:val="005670B0"/>
    <w:rsid w:val="00570132"/>
    <w:rsid w:val="00570322"/>
    <w:rsid w:val="0057078D"/>
    <w:rsid w:val="005707EB"/>
    <w:rsid w:val="00570B28"/>
    <w:rsid w:val="00570E56"/>
    <w:rsid w:val="0057104A"/>
    <w:rsid w:val="00571134"/>
    <w:rsid w:val="0057115E"/>
    <w:rsid w:val="005715E1"/>
    <w:rsid w:val="00571FF9"/>
    <w:rsid w:val="00572B2B"/>
    <w:rsid w:val="00572FF0"/>
    <w:rsid w:val="005730B0"/>
    <w:rsid w:val="00573135"/>
    <w:rsid w:val="005732C3"/>
    <w:rsid w:val="00573D08"/>
    <w:rsid w:val="00573ECF"/>
    <w:rsid w:val="00574074"/>
    <w:rsid w:val="0057423C"/>
    <w:rsid w:val="00574B2A"/>
    <w:rsid w:val="00574D58"/>
    <w:rsid w:val="005750D5"/>
    <w:rsid w:val="0057511E"/>
    <w:rsid w:val="0057528E"/>
    <w:rsid w:val="005762F2"/>
    <w:rsid w:val="005764EE"/>
    <w:rsid w:val="00576975"/>
    <w:rsid w:val="00576E8B"/>
    <w:rsid w:val="00576F66"/>
    <w:rsid w:val="00577046"/>
    <w:rsid w:val="00577213"/>
    <w:rsid w:val="005773A8"/>
    <w:rsid w:val="005773E6"/>
    <w:rsid w:val="00577628"/>
    <w:rsid w:val="00577A17"/>
    <w:rsid w:val="00577E35"/>
    <w:rsid w:val="00580182"/>
    <w:rsid w:val="005803A1"/>
    <w:rsid w:val="00580445"/>
    <w:rsid w:val="005805FA"/>
    <w:rsid w:val="005806D9"/>
    <w:rsid w:val="00580876"/>
    <w:rsid w:val="00580E5C"/>
    <w:rsid w:val="00580EDB"/>
    <w:rsid w:val="005813FC"/>
    <w:rsid w:val="00581547"/>
    <w:rsid w:val="00581607"/>
    <w:rsid w:val="00581989"/>
    <w:rsid w:val="005819B5"/>
    <w:rsid w:val="005819BD"/>
    <w:rsid w:val="00581D71"/>
    <w:rsid w:val="005822C8"/>
    <w:rsid w:val="005823DE"/>
    <w:rsid w:val="005827CD"/>
    <w:rsid w:val="005827F9"/>
    <w:rsid w:val="00582A99"/>
    <w:rsid w:val="00582D07"/>
    <w:rsid w:val="005832B7"/>
    <w:rsid w:val="00583503"/>
    <w:rsid w:val="00583659"/>
    <w:rsid w:val="005836AD"/>
    <w:rsid w:val="005836EE"/>
    <w:rsid w:val="00583769"/>
    <w:rsid w:val="005839CA"/>
    <w:rsid w:val="00583BCD"/>
    <w:rsid w:val="00583C4D"/>
    <w:rsid w:val="00584103"/>
    <w:rsid w:val="005843E0"/>
    <w:rsid w:val="0058493C"/>
    <w:rsid w:val="0058499B"/>
    <w:rsid w:val="00584F89"/>
    <w:rsid w:val="00585378"/>
    <w:rsid w:val="00585392"/>
    <w:rsid w:val="00585448"/>
    <w:rsid w:val="00585956"/>
    <w:rsid w:val="00585AFC"/>
    <w:rsid w:val="00585B9D"/>
    <w:rsid w:val="0058627A"/>
    <w:rsid w:val="00586609"/>
    <w:rsid w:val="005869E6"/>
    <w:rsid w:val="00586C4C"/>
    <w:rsid w:val="00586CC0"/>
    <w:rsid w:val="00587971"/>
    <w:rsid w:val="00587FC8"/>
    <w:rsid w:val="0059001E"/>
    <w:rsid w:val="00590373"/>
    <w:rsid w:val="0059052F"/>
    <w:rsid w:val="00590615"/>
    <w:rsid w:val="00590723"/>
    <w:rsid w:val="005907FD"/>
    <w:rsid w:val="0059082A"/>
    <w:rsid w:val="00590A05"/>
    <w:rsid w:val="005911C3"/>
    <w:rsid w:val="005911F3"/>
    <w:rsid w:val="00591383"/>
    <w:rsid w:val="005913C9"/>
    <w:rsid w:val="00591640"/>
    <w:rsid w:val="0059181B"/>
    <w:rsid w:val="00591DDB"/>
    <w:rsid w:val="00592133"/>
    <w:rsid w:val="005922E0"/>
    <w:rsid w:val="005923BF"/>
    <w:rsid w:val="005924D7"/>
    <w:rsid w:val="005928DD"/>
    <w:rsid w:val="005929FE"/>
    <w:rsid w:val="00592CD4"/>
    <w:rsid w:val="00592D2D"/>
    <w:rsid w:val="00593088"/>
    <w:rsid w:val="005934F7"/>
    <w:rsid w:val="00593550"/>
    <w:rsid w:val="005935D7"/>
    <w:rsid w:val="005940C0"/>
    <w:rsid w:val="00594188"/>
    <w:rsid w:val="00594432"/>
    <w:rsid w:val="00594AE7"/>
    <w:rsid w:val="0059506E"/>
    <w:rsid w:val="005952ED"/>
    <w:rsid w:val="0059567E"/>
    <w:rsid w:val="005956DE"/>
    <w:rsid w:val="00595721"/>
    <w:rsid w:val="00596038"/>
    <w:rsid w:val="0059621D"/>
    <w:rsid w:val="00596367"/>
    <w:rsid w:val="00596482"/>
    <w:rsid w:val="005967AF"/>
    <w:rsid w:val="00596937"/>
    <w:rsid w:val="0059696F"/>
    <w:rsid w:val="00596A7C"/>
    <w:rsid w:val="00596D91"/>
    <w:rsid w:val="00596DBB"/>
    <w:rsid w:val="00596DC3"/>
    <w:rsid w:val="0059724F"/>
    <w:rsid w:val="0059751D"/>
    <w:rsid w:val="005976F5"/>
    <w:rsid w:val="0059781A"/>
    <w:rsid w:val="00597C51"/>
    <w:rsid w:val="00597DA4"/>
    <w:rsid w:val="005A0355"/>
    <w:rsid w:val="005A0389"/>
    <w:rsid w:val="005A0429"/>
    <w:rsid w:val="005A0806"/>
    <w:rsid w:val="005A0EE5"/>
    <w:rsid w:val="005A1464"/>
    <w:rsid w:val="005A15BC"/>
    <w:rsid w:val="005A17B9"/>
    <w:rsid w:val="005A1F41"/>
    <w:rsid w:val="005A1FB7"/>
    <w:rsid w:val="005A2208"/>
    <w:rsid w:val="005A221A"/>
    <w:rsid w:val="005A255F"/>
    <w:rsid w:val="005A2EFE"/>
    <w:rsid w:val="005A2F72"/>
    <w:rsid w:val="005A32F4"/>
    <w:rsid w:val="005A36FB"/>
    <w:rsid w:val="005A39A6"/>
    <w:rsid w:val="005A3FFF"/>
    <w:rsid w:val="005A4183"/>
    <w:rsid w:val="005A41C3"/>
    <w:rsid w:val="005A4C46"/>
    <w:rsid w:val="005A4DE3"/>
    <w:rsid w:val="005A5056"/>
    <w:rsid w:val="005A56AD"/>
    <w:rsid w:val="005A56DF"/>
    <w:rsid w:val="005A5739"/>
    <w:rsid w:val="005A5A65"/>
    <w:rsid w:val="005A5B0F"/>
    <w:rsid w:val="005A5DB2"/>
    <w:rsid w:val="005A6219"/>
    <w:rsid w:val="005A6396"/>
    <w:rsid w:val="005A6669"/>
    <w:rsid w:val="005A6737"/>
    <w:rsid w:val="005A697D"/>
    <w:rsid w:val="005A6BC4"/>
    <w:rsid w:val="005A6BC6"/>
    <w:rsid w:val="005A6E5C"/>
    <w:rsid w:val="005A7408"/>
    <w:rsid w:val="005A7A60"/>
    <w:rsid w:val="005A7F3B"/>
    <w:rsid w:val="005B0AA7"/>
    <w:rsid w:val="005B0C97"/>
    <w:rsid w:val="005B13AF"/>
    <w:rsid w:val="005B1448"/>
    <w:rsid w:val="005B1451"/>
    <w:rsid w:val="005B149C"/>
    <w:rsid w:val="005B175B"/>
    <w:rsid w:val="005B176B"/>
    <w:rsid w:val="005B1809"/>
    <w:rsid w:val="005B1D35"/>
    <w:rsid w:val="005B20D7"/>
    <w:rsid w:val="005B2641"/>
    <w:rsid w:val="005B2B78"/>
    <w:rsid w:val="005B2BED"/>
    <w:rsid w:val="005B2EC4"/>
    <w:rsid w:val="005B31CF"/>
    <w:rsid w:val="005B329F"/>
    <w:rsid w:val="005B37AA"/>
    <w:rsid w:val="005B3925"/>
    <w:rsid w:val="005B3EEE"/>
    <w:rsid w:val="005B4169"/>
    <w:rsid w:val="005B432F"/>
    <w:rsid w:val="005B4601"/>
    <w:rsid w:val="005B482D"/>
    <w:rsid w:val="005B4B58"/>
    <w:rsid w:val="005B4BB9"/>
    <w:rsid w:val="005B4D65"/>
    <w:rsid w:val="005B57C7"/>
    <w:rsid w:val="005B57ED"/>
    <w:rsid w:val="005B57F7"/>
    <w:rsid w:val="005B586B"/>
    <w:rsid w:val="005B5A5B"/>
    <w:rsid w:val="005B5A96"/>
    <w:rsid w:val="005B5B23"/>
    <w:rsid w:val="005B5C26"/>
    <w:rsid w:val="005B5EAA"/>
    <w:rsid w:val="005B5F14"/>
    <w:rsid w:val="005B61FE"/>
    <w:rsid w:val="005B67E6"/>
    <w:rsid w:val="005B6DE5"/>
    <w:rsid w:val="005B7005"/>
    <w:rsid w:val="005B7435"/>
    <w:rsid w:val="005B7670"/>
    <w:rsid w:val="005B778B"/>
    <w:rsid w:val="005B7A3D"/>
    <w:rsid w:val="005C006D"/>
    <w:rsid w:val="005C0183"/>
    <w:rsid w:val="005C0366"/>
    <w:rsid w:val="005C0507"/>
    <w:rsid w:val="005C088F"/>
    <w:rsid w:val="005C0A14"/>
    <w:rsid w:val="005C0AFA"/>
    <w:rsid w:val="005C0F62"/>
    <w:rsid w:val="005C10E6"/>
    <w:rsid w:val="005C12BB"/>
    <w:rsid w:val="005C14A0"/>
    <w:rsid w:val="005C161B"/>
    <w:rsid w:val="005C1991"/>
    <w:rsid w:val="005C1AC2"/>
    <w:rsid w:val="005C1AC6"/>
    <w:rsid w:val="005C1B1F"/>
    <w:rsid w:val="005C211C"/>
    <w:rsid w:val="005C2292"/>
    <w:rsid w:val="005C247C"/>
    <w:rsid w:val="005C25C7"/>
    <w:rsid w:val="005C2867"/>
    <w:rsid w:val="005C29C4"/>
    <w:rsid w:val="005C2BA6"/>
    <w:rsid w:val="005C3545"/>
    <w:rsid w:val="005C3648"/>
    <w:rsid w:val="005C39E7"/>
    <w:rsid w:val="005C3DC8"/>
    <w:rsid w:val="005C3DD5"/>
    <w:rsid w:val="005C3DFE"/>
    <w:rsid w:val="005C3F44"/>
    <w:rsid w:val="005C4322"/>
    <w:rsid w:val="005C445E"/>
    <w:rsid w:val="005C47F7"/>
    <w:rsid w:val="005C48C5"/>
    <w:rsid w:val="005C4D0C"/>
    <w:rsid w:val="005C5027"/>
    <w:rsid w:val="005C52F6"/>
    <w:rsid w:val="005C532D"/>
    <w:rsid w:val="005C58B4"/>
    <w:rsid w:val="005C5C24"/>
    <w:rsid w:val="005C5C53"/>
    <w:rsid w:val="005C5D15"/>
    <w:rsid w:val="005C6188"/>
    <w:rsid w:val="005C63AE"/>
    <w:rsid w:val="005C63CF"/>
    <w:rsid w:val="005C65B3"/>
    <w:rsid w:val="005C66B6"/>
    <w:rsid w:val="005C694E"/>
    <w:rsid w:val="005C70D4"/>
    <w:rsid w:val="005C70DE"/>
    <w:rsid w:val="005C7228"/>
    <w:rsid w:val="005C7377"/>
    <w:rsid w:val="005C73DA"/>
    <w:rsid w:val="005C7416"/>
    <w:rsid w:val="005C76FA"/>
    <w:rsid w:val="005C77D0"/>
    <w:rsid w:val="005C7B87"/>
    <w:rsid w:val="005C7D36"/>
    <w:rsid w:val="005D0001"/>
    <w:rsid w:val="005D00C6"/>
    <w:rsid w:val="005D0D6B"/>
    <w:rsid w:val="005D0F24"/>
    <w:rsid w:val="005D1012"/>
    <w:rsid w:val="005D1022"/>
    <w:rsid w:val="005D1585"/>
    <w:rsid w:val="005D17D7"/>
    <w:rsid w:val="005D1AAF"/>
    <w:rsid w:val="005D215D"/>
    <w:rsid w:val="005D230F"/>
    <w:rsid w:val="005D2762"/>
    <w:rsid w:val="005D27D3"/>
    <w:rsid w:val="005D2870"/>
    <w:rsid w:val="005D3746"/>
    <w:rsid w:val="005D378A"/>
    <w:rsid w:val="005D3B2C"/>
    <w:rsid w:val="005D3C2E"/>
    <w:rsid w:val="005D3DE2"/>
    <w:rsid w:val="005D3E75"/>
    <w:rsid w:val="005D40BF"/>
    <w:rsid w:val="005D43A6"/>
    <w:rsid w:val="005D444B"/>
    <w:rsid w:val="005D4719"/>
    <w:rsid w:val="005D4730"/>
    <w:rsid w:val="005D483C"/>
    <w:rsid w:val="005D48BA"/>
    <w:rsid w:val="005D4AAE"/>
    <w:rsid w:val="005D4FCF"/>
    <w:rsid w:val="005D51C4"/>
    <w:rsid w:val="005D51DD"/>
    <w:rsid w:val="005D54ED"/>
    <w:rsid w:val="005D59FC"/>
    <w:rsid w:val="005D5C95"/>
    <w:rsid w:val="005D5CC5"/>
    <w:rsid w:val="005D5D89"/>
    <w:rsid w:val="005D60C2"/>
    <w:rsid w:val="005D6110"/>
    <w:rsid w:val="005D6288"/>
    <w:rsid w:val="005D6755"/>
    <w:rsid w:val="005D685B"/>
    <w:rsid w:val="005D693D"/>
    <w:rsid w:val="005D69C7"/>
    <w:rsid w:val="005D763C"/>
    <w:rsid w:val="005D78D3"/>
    <w:rsid w:val="005D7A70"/>
    <w:rsid w:val="005D7B13"/>
    <w:rsid w:val="005E0699"/>
    <w:rsid w:val="005E08F3"/>
    <w:rsid w:val="005E0B22"/>
    <w:rsid w:val="005E0D54"/>
    <w:rsid w:val="005E0E9D"/>
    <w:rsid w:val="005E0FDD"/>
    <w:rsid w:val="005E142D"/>
    <w:rsid w:val="005E14AD"/>
    <w:rsid w:val="005E1652"/>
    <w:rsid w:val="005E18E2"/>
    <w:rsid w:val="005E1918"/>
    <w:rsid w:val="005E1B63"/>
    <w:rsid w:val="005E1D13"/>
    <w:rsid w:val="005E1D86"/>
    <w:rsid w:val="005E299E"/>
    <w:rsid w:val="005E2A7B"/>
    <w:rsid w:val="005E2E15"/>
    <w:rsid w:val="005E311E"/>
    <w:rsid w:val="005E3450"/>
    <w:rsid w:val="005E3646"/>
    <w:rsid w:val="005E3936"/>
    <w:rsid w:val="005E41BF"/>
    <w:rsid w:val="005E48BD"/>
    <w:rsid w:val="005E4E9E"/>
    <w:rsid w:val="005E4F4C"/>
    <w:rsid w:val="005E51F0"/>
    <w:rsid w:val="005E5739"/>
    <w:rsid w:val="005E59B8"/>
    <w:rsid w:val="005E5DE6"/>
    <w:rsid w:val="005E65DA"/>
    <w:rsid w:val="005E663C"/>
    <w:rsid w:val="005E6970"/>
    <w:rsid w:val="005E6A21"/>
    <w:rsid w:val="005E6BBA"/>
    <w:rsid w:val="005E6BCE"/>
    <w:rsid w:val="005E6D76"/>
    <w:rsid w:val="005E70F2"/>
    <w:rsid w:val="005E74E7"/>
    <w:rsid w:val="005E784E"/>
    <w:rsid w:val="005E787C"/>
    <w:rsid w:val="005E7E06"/>
    <w:rsid w:val="005F003A"/>
    <w:rsid w:val="005F08A3"/>
    <w:rsid w:val="005F0900"/>
    <w:rsid w:val="005F0F85"/>
    <w:rsid w:val="005F12A5"/>
    <w:rsid w:val="005F1375"/>
    <w:rsid w:val="005F1388"/>
    <w:rsid w:val="005F15A7"/>
    <w:rsid w:val="005F1645"/>
    <w:rsid w:val="005F17B1"/>
    <w:rsid w:val="005F1903"/>
    <w:rsid w:val="005F1D2A"/>
    <w:rsid w:val="005F1E9A"/>
    <w:rsid w:val="005F1FC9"/>
    <w:rsid w:val="005F2537"/>
    <w:rsid w:val="005F299A"/>
    <w:rsid w:val="005F2CE7"/>
    <w:rsid w:val="005F2F30"/>
    <w:rsid w:val="005F2FD7"/>
    <w:rsid w:val="005F303B"/>
    <w:rsid w:val="005F3116"/>
    <w:rsid w:val="005F3561"/>
    <w:rsid w:val="005F3E60"/>
    <w:rsid w:val="005F3EE0"/>
    <w:rsid w:val="005F410F"/>
    <w:rsid w:val="005F421C"/>
    <w:rsid w:val="005F446D"/>
    <w:rsid w:val="005F47AC"/>
    <w:rsid w:val="005F4B4C"/>
    <w:rsid w:val="005F4D71"/>
    <w:rsid w:val="005F4DA8"/>
    <w:rsid w:val="005F4E0C"/>
    <w:rsid w:val="005F512F"/>
    <w:rsid w:val="005F53FC"/>
    <w:rsid w:val="005F5475"/>
    <w:rsid w:val="005F57F5"/>
    <w:rsid w:val="005F58C9"/>
    <w:rsid w:val="005F5A85"/>
    <w:rsid w:val="005F5B63"/>
    <w:rsid w:val="005F5D98"/>
    <w:rsid w:val="005F6830"/>
    <w:rsid w:val="005F69C4"/>
    <w:rsid w:val="005F6E83"/>
    <w:rsid w:val="005F6E9A"/>
    <w:rsid w:val="005F6EA1"/>
    <w:rsid w:val="005F6ED9"/>
    <w:rsid w:val="005F6FEE"/>
    <w:rsid w:val="005F7460"/>
    <w:rsid w:val="005F747A"/>
    <w:rsid w:val="005F7878"/>
    <w:rsid w:val="005F7D77"/>
    <w:rsid w:val="005F7E18"/>
    <w:rsid w:val="00600119"/>
    <w:rsid w:val="006002EE"/>
    <w:rsid w:val="00600314"/>
    <w:rsid w:val="00600689"/>
    <w:rsid w:val="0060088C"/>
    <w:rsid w:val="0060097E"/>
    <w:rsid w:val="00600981"/>
    <w:rsid w:val="00600E33"/>
    <w:rsid w:val="00601113"/>
    <w:rsid w:val="006011B4"/>
    <w:rsid w:val="00601762"/>
    <w:rsid w:val="00601797"/>
    <w:rsid w:val="006018F7"/>
    <w:rsid w:val="00601903"/>
    <w:rsid w:val="00601967"/>
    <w:rsid w:val="00601B04"/>
    <w:rsid w:val="00601B13"/>
    <w:rsid w:val="00601DC5"/>
    <w:rsid w:val="0060203C"/>
    <w:rsid w:val="006021E0"/>
    <w:rsid w:val="006021E4"/>
    <w:rsid w:val="00602ADF"/>
    <w:rsid w:val="00602AE4"/>
    <w:rsid w:val="006030CB"/>
    <w:rsid w:val="00603361"/>
    <w:rsid w:val="0060344C"/>
    <w:rsid w:val="006035E8"/>
    <w:rsid w:val="00603E0E"/>
    <w:rsid w:val="00604382"/>
    <w:rsid w:val="0060452E"/>
    <w:rsid w:val="00604AB9"/>
    <w:rsid w:val="00604C62"/>
    <w:rsid w:val="00604F40"/>
    <w:rsid w:val="006051C5"/>
    <w:rsid w:val="00605343"/>
    <w:rsid w:val="006055C0"/>
    <w:rsid w:val="006055C7"/>
    <w:rsid w:val="0060581E"/>
    <w:rsid w:val="00606492"/>
    <w:rsid w:val="00606AF0"/>
    <w:rsid w:val="00606B04"/>
    <w:rsid w:val="00606C0B"/>
    <w:rsid w:val="00606C2B"/>
    <w:rsid w:val="00606D38"/>
    <w:rsid w:val="00607411"/>
    <w:rsid w:val="006074F8"/>
    <w:rsid w:val="00607613"/>
    <w:rsid w:val="006076F2"/>
    <w:rsid w:val="006078BC"/>
    <w:rsid w:val="00607A1B"/>
    <w:rsid w:val="00607ADB"/>
    <w:rsid w:val="006100AD"/>
    <w:rsid w:val="006103BD"/>
    <w:rsid w:val="006103E7"/>
    <w:rsid w:val="0061051B"/>
    <w:rsid w:val="0061064B"/>
    <w:rsid w:val="006106F1"/>
    <w:rsid w:val="006107B4"/>
    <w:rsid w:val="0061080F"/>
    <w:rsid w:val="00610836"/>
    <w:rsid w:val="00610950"/>
    <w:rsid w:val="00610EB6"/>
    <w:rsid w:val="00611170"/>
    <w:rsid w:val="006115D8"/>
    <w:rsid w:val="006119BF"/>
    <w:rsid w:val="00611B27"/>
    <w:rsid w:val="00611F7A"/>
    <w:rsid w:val="00612419"/>
    <w:rsid w:val="00612A5C"/>
    <w:rsid w:val="00612BE8"/>
    <w:rsid w:val="00612D77"/>
    <w:rsid w:val="00612D8B"/>
    <w:rsid w:val="00612E83"/>
    <w:rsid w:val="00612F77"/>
    <w:rsid w:val="00612FDD"/>
    <w:rsid w:val="00613155"/>
    <w:rsid w:val="006137DA"/>
    <w:rsid w:val="00613A39"/>
    <w:rsid w:val="00613BD8"/>
    <w:rsid w:val="00613D0D"/>
    <w:rsid w:val="00613DCC"/>
    <w:rsid w:val="00613F89"/>
    <w:rsid w:val="006142B1"/>
    <w:rsid w:val="0061463E"/>
    <w:rsid w:val="00614C20"/>
    <w:rsid w:val="00615142"/>
    <w:rsid w:val="006151D0"/>
    <w:rsid w:val="006153B6"/>
    <w:rsid w:val="006153CE"/>
    <w:rsid w:val="006154E2"/>
    <w:rsid w:val="0061565A"/>
    <w:rsid w:val="006156F5"/>
    <w:rsid w:val="00615792"/>
    <w:rsid w:val="00615A62"/>
    <w:rsid w:val="00615D32"/>
    <w:rsid w:val="00615E83"/>
    <w:rsid w:val="0061622C"/>
    <w:rsid w:val="00616475"/>
    <w:rsid w:val="00616A45"/>
    <w:rsid w:val="00616A99"/>
    <w:rsid w:val="00616C6B"/>
    <w:rsid w:val="00616DC3"/>
    <w:rsid w:val="00617137"/>
    <w:rsid w:val="0061727F"/>
    <w:rsid w:val="00617619"/>
    <w:rsid w:val="006179B2"/>
    <w:rsid w:val="00617F68"/>
    <w:rsid w:val="00620542"/>
    <w:rsid w:val="00620731"/>
    <w:rsid w:val="00620C26"/>
    <w:rsid w:val="00620E85"/>
    <w:rsid w:val="006211D1"/>
    <w:rsid w:val="00621270"/>
    <w:rsid w:val="0062130A"/>
    <w:rsid w:val="006213A6"/>
    <w:rsid w:val="006216AC"/>
    <w:rsid w:val="006217C3"/>
    <w:rsid w:val="006220B3"/>
    <w:rsid w:val="0062215B"/>
    <w:rsid w:val="00622455"/>
    <w:rsid w:val="006224F5"/>
    <w:rsid w:val="006227EE"/>
    <w:rsid w:val="00622946"/>
    <w:rsid w:val="00622C56"/>
    <w:rsid w:val="00622C5D"/>
    <w:rsid w:val="00623053"/>
    <w:rsid w:val="006243E4"/>
    <w:rsid w:val="006244EC"/>
    <w:rsid w:val="00624622"/>
    <w:rsid w:val="00624812"/>
    <w:rsid w:val="00624987"/>
    <w:rsid w:val="00624D6E"/>
    <w:rsid w:val="0062524F"/>
    <w:rsid w:val="0062584C"/>
    <w:rsid w:val="0062593D"/>
    <w:rsid w:val="00625962"/>
    <w:rsid w:val="00625984"/>
    <w:rsid w:val="00625BD4"/>
    <w:rsid w:val="00625C24"/>
    <w:rsid w:val="0062609E"/>
    <w:rsid w:val="0062613B"/>
    <w:rsid w:val="006264BB"/>
    <w:rsid w:val="00626541"/>
    <w:rsid w:val="006267A7"/>
    <w:rsid w:val="00626A0B"/>
    <w:rsid w:val="00626DE9"/>
    <w:rsid w:val="00626F5A"/>
    <w:rsid w:val="00627282"/>
    <w:rsid w:val="0062749C"/>
    <w:rsid w:val="006276E4"/>
    <w:rsid w:val="00627A6E"/>
    <w:rsid w:val="00627E98"/>
    <w:rsid w:val="00627F3A"/>
    <w:rsid w:val="006301A1"/>
    <w:rsid w:val="00630361"/>
    <w:rsid w:val="00630521"/>
    <w:rsid w:val="00630941"/>
    <w:rsid w:val="00630CB8"/>
    <w:rsid w:val="00630F24"/>
    <w:rsid w:val="006311B5"/>
    <w:rsid w:val="00631214"/>
    <w:rsid w:val="006314C0"/>
    <w:rsid w:val="0063166E"/>
    <w:rsid w:val="00631693"/>
    <w:rsid w:val="006317D3"/>
    <w:rsid w:val="006317F4"/>
    <w:rsid w:val="006318D6"/>
    <w:rsid w:val="00631C74"/>
    <w:rsid w:val="00631DCF"/>
    <w:rsid w:val="006324E6"/>
    <w:rsid w:val="006327C7"/>
    <w:rsid w:val="0063304F"/>
    <w:rsid w:val="00633BBF"/>
    <w:rsid w:val="00633C90"/>
    <w:rsid w:val="00633FF1"/>
    <w:rsid w:val="00634015"/>
    <w:rsid w:val="0063401E"/>
    <w:rsid w:val="00634265"/>
    <w:rsid w:val="00634272"/>
    <w:rsid w:val="006342A0"/>
    <w:rsid w:val="00634670"/>
    <w:rsid w:val="006346D8"/>
    <w:rsid w:val="006346DC"/>
    <w:rsid w:val="006346F2"/>
    <w:rsid w:val="00634A27"/>
    <w:rsid w:val="00634B48"/>
    <w:rsid w:val="00634C1D"/>
    <w:rsid w:val="006351F7"/>
    <w:rsid w:val="00635375"/>
    <w:rsid w:val="00635928"/>
    <w:rsid w:val="00635E52"/>
    <w:rsid w:val="00635EAA"/>
    <w:rsid w:val="006361E7"/>
    <w:rsid w:val="00636203"/>
    <w:rsid w:val="00636BD7"/>
    <w:rsid w:val="0063703D"/>
    <w:rsid w:val="00637067"/>
    <w:rsid w:val="0063715C"/>
    <w:rsid w:val="0063725C"/>
    <w:rsid w:val="006373BA"/>
    <w:rsid w:val="006373DB"/>
    <w:rsid w:val="00637A42"/>
    <w:rsid w:val="00637BBE"/>
    <w:rsid w:val="00637CDE"/>
    <w:rsid w:val="00637CF8"/>
    <w:rsid w:val="006406CE"/>
    <w:rsid w:val="00641175"/>
    <w:rsid w:val="00641802"/>
    <w:rsid w:val="00641841"/>
    <w:rsid w:val="00641E11"/>
    <w:rsid w:val="0064212E"/>
    <w:rsid w:val="0064215E"/>
    <w:rsid w:val="006426A2"/>
    <w:rsid w:val="00642BF2"/>
    <w:rsid w:val="00642DEC"/>
    <w:rsid w:val="00642E83"/>
    <w:rsid w:val="0064318F"/>
    <w:rsid w:val="006431B1"/>
    <w:rsid w:val="0064350D"/>
    <w:rsid w:val="006436BB"/>
    <w:rsid w:val="00643A37"/>
    <w:rsid w:val="00643D9F"/>
    <w:rsid w:val="00643E68"/>
    <w:rsid w:val="00643F01"/>
    <w:rsid w:val="00644382"/>
    <w:rsid w:val="00644711"/>
    <w:rsid w:val="00644A65"/>
    <w:rsid w:val="00644B0D"/>
    <w:rsid w:val="00644DC5"/>
    <w:rsid w:val="00645090"/>
    <w:rsid w:val="0064541F"/>
    <w:rsid w:val="0064555E"/>
    <w:rsid w:val="0064559A"/>
    <w:rsid w:val="006455D4"/>
    <w:rsid w:val="006455FD"/>
    <w:rsid w:val="0064579C"/>
    <w:rsid w:val="00645FF5"/>
    <w:rsid w:val="00646049"/>
    <w:rsid w:val="00646186"/>
    <w:rsid w:val="00646A09"/>
    <w:rsid w:val="00646B50"/>
    <w:rsid w:val="00646F61"/>
    <w:rsid w:val="00646FC5"/>
    <w:rsid w:val="006475B2"/>
    <w:rsid w:val="00647E4A"/>
    <w:rsid w:val="00647ED4"/>
    <w:rsid w:val="0065010B"/>
    <w:rsid w:val="006502A3"/>
    <w:rsid w:val="00650426"/>
    <w:rsid w:val="00650622"/>
    <w:rsid w:val="006506C4"/>
    <w:rsid w:val="006508C5"/>
    <w:rsid w:val="0065128B"/>
    <w:rsid w:val="006513B5"/>
    <w:rsid w:val="0065184A"/>
    <w:rsid w:val="00651EBD"/>
    <w:rsid w:val="00651EF7"/>
    <w:rsid w:val="006524E6"/>
    <w:rsid w:val="00652530"/>
    <w:rsid w:val="006525FE"/>
    <w:rsid w:val="0065276B"/>
    <w:rsid w:val="00652851"/>
    <w:rsid w:val="006529F8"/>
    <w:rsid w:val="00652C41"/>
    <w:rsid w:val="0065347A"/>
    <w:rsid w:val="006536D0"/>
    <w:rsid w:val="00653706"/>
    <w:rsid w:val="00653983"/>
    <w:rsid w:val="00653A53"/>
    <w:rsid w:val="00653D79"/>
    <w:rsid w:val="00654171"/>
    <w:rsid w:val="00654312"/>
    <w:rsid w:val="00654486"/>
    <w:rsid w:val="006545AB"/>
    <w:rsid w:val="00654954"/>
    <w:rsid w:val="00655CB4"/>
    <w:rsid w:val="00655E80"/>
    <w:rsid w:val="0065606A"/>
    <w:rsid w:val="006560A6"/>
    <w:rsid w:val="00656383"/>
    <w:rsid w:val="0065666F"/>
    <w:rsid w:val="00656A18"/>
    <w:rsid w:val="00656BCE"/>
    <w:rsid w:val="00656BF4"/>
    <w:rsid w:val="00656F8D"/>
    <w:rsid w:val="00657148"/>
    <w:rsid w:val="0065763E"/>
    <w:rsid w:val="00657844"/>
    <w:rsid w:val="00657871"/>
    <w:rsid w:val="00657BA2"/>
    <w:rsid w:val="00657E7D"/>
    <w:rsid w:val="00657F01"/>
    <w:rsid w:val="00657F76"/>
    <w:rsid w:val="00660877"/>
    <w:rsid w:val="00661101"/>
    <w:rsid w:val="0066118E"/>
    <w:rsid w:val="006613B0"/>
    <w:rsid w:val="006616C2"/>
    <w:rsid w:val="0066170D"/>
    <w:rsid w:val="00661945"/>
    <w:rsid w:val="00661B25"/>
    <w:rsid w:val="00661D11"/>
    <w:rsid w:val="0066206C"/>
    <w:rsid w:val="0066237C"/>
    <w:rsid w:val="006624F6"/>
    <w:rsid w:val="00663368"/>
    <w:rsid w:val="00663375"/>
    <w:rsid w:val="006636A7"/>
    <w:rsid w:val="00663802"/>
    <w:rsid w:val="00663965"/>
    <w:rsid w:val="00663988"/>
    <w:rsid w:val="00664473"/>
    <w:rsid w:val="006648F8"/>
    <w:rsid w:val="00664D53"/>
    <w:rsid w:val="00664DA1"/>
    <w:rsid w:val="00664E2C"/>
    <w:rsid w:val="006651CD"/>
    <w:rsid w:val="0066540B"/>
    <w:rsid w:val="00665614"/>
    <w:rsid w:val="0066576D"/>
    <w:rsid w:val="00665871"/>
    <w:rsid w:val="00665B81"/>
    <w:rsid w:val="00665DD9"/>
    <w:rsid w:val="00665EAF"/>
    <w:rsid w:val="00666488"/>
    <w:rsid w:val="006668F0"/>
    <w:rsid w:val="00666B85"/>
    <w:rsid w:val="00666D5E"/>
    <w:rsid w:val="00666F29"/>
    <w:rsid w:val="00666F6B"/>
    <w:rsid w:val="006672A7"/>
    <w:rsid w:val="006673C4"/>
    <w:rsid w:val="006679E5"/>
    <w:rsid w:val="00667AF3"/>
    <w:rsid w:val="00667CB6"/>
    <w:rsid w:val="00667E09"/>
    <w:rsid w:val="00667F19"/>
    <w:rsid w:val="0067010D"/>
    <w:rsid w:val="00670688"/>
    <w:rsid w:val="00670872"/>
    <w:rsid w:val="00670E7B"/>
    <w:rsid w:val="00670F29"/>
    <w:rsid w:val="0067103D"/>
    <w:rsid w:val="006712CF"/>
    <w:rsid w:val="0067137B"/>
    <w:rsid w:val="006713B6"/>
    <w:rsid w:val="0067142A"/>
    <w:rsid w:val="006714DB"/>
    <w:rsid w:val="006717AB"/>
    <w:rsid w:val="00671E9F"/>
    <w:rsid w:val="00672674"/>
    <w:rsid w:val="006727CC"/>
    <w:rsid w:val="00672B97"/>
    <w:rsid w:val="00672BF2"/>
    <w:rsid w:val="00672DC5"/>
    <w:rsid w:val="006730E4"/>
    <w:rsid w:val="00673176"/>
    <w:rsid w:val="00673227"/>
    <w:rsid w:val="00673703"/>
    <w:rsid w:val="006738B0"/>
    <w:rsid w:val="006739EA"/>
    <w:rsid w:val="00673B0A"/>
    <w:rsid w:val="00673C97"/>
    <w:rsid w:val="00673E9B"/>
    <w:rsid w:val="00674087"/>
    <w:rsid w:val="0067435B"/>
    <w:rsid w:val="006743F0"/>
    <w:rsid w:val="00674530"/>
    <w:rsid w:val="006746EF"/>
    <w:rsid w:val="00674851"/>
    <w:rsid w:val="00674D65"/>
    <w:rsid w:val="006754F3"/>
    <w:rsid w:val="0067561A"/>
    <w:rsid w:val="0067595A"/>
    <w:rsid w:val="00675AF2"/>
    <w:rsid w:val="00675B81"/>
    <w:rsid w:val="00675D16"/>
    <w:rsid w:val="00676060"/>
    <w:rsid w:val="006760A7"/>
    <w:rsid w:val="0067611C"/>
    <w:rsid w:val="00676623"/>
    <w:rsid w:val="00676649"/>
    <w:rsid w:val="00676936"/>
    <w:rsid w:val="00676C87"/>
    <w:rsid w:val="00676E9A"/>
    <w:rsid w:val="006772B6"/>
    <w:rsid w:val="00677412"/>
    <w:rsid w:val="00677A52"/>
    <w:rsid w:val="006800C5"/>
    <w:rsid w:val="006803FE"/>
    <w:rsid w:val="0068049D"/>
    <w:rsid w:val="006807A0"/>
    <w:rsid w:val="006809B8"/>
    <w:rsid w:val="00680AD7"/>
    <w:rsid w:val="00680B8F"/>
    <w:rsid w:val="00680DD4"/>
    <w:rsid w:val="0068120A"/>
    <w:rsid w:val="0068124E"/>
    <w:rsid w:val="00681750"/>
    <w:rsid w:val="00681AEF"/>
    <w:rsid w:val="00681C01"/>
    <w:rsid w:val="00681CFB"/>
    <w:rsid w:val="00681D29"/>
    <w:rsid w:val="0068225D"/>
    <w:rsid w:val="00682312"/>
    <w:rsid w:val="00682723"/>
    <w:rsid w:val="006828B8"/>
    <w:rsid w:val="006829D0"/>
    <w:rsid w:val="006829D5"/>
    <w:rsid w:val="00682A90"/>
    <w:rsid w:val="00682AC7"/>
    <w:rsid w:val="00682C0A"/>
    <w:rsid w:val="00682DCC"/>
    <w:rsid w:val="00682FBD"/>
    <w:rsid w:val="006830A3"/>
    <w:rsid w:val="00683563"/>
    <w:rsid w:val="006837A4"/>
    <w:rsid w:val="006838C2"/>
    <w:rsid w:val="006838C6"/>
    <w:rsid w:val="006839DF"/>
    <w:rsid w:val="00683A2B"/>
    <w:rsid w:val="0068402B"/>
    <w:rsid w:val="006842F7"/>
    <w:rsid w:val="00684938"/>
    <w:rsid w:val="00684A2A"/>
    <w:rsid w:val="00684CB9"/>
    <w:rsid w:val="00684F86"/>
    <w:rsid w:val="00685BCC"/>
    <w:rsid w:val="00686476"/>
    <w:rsid w:val="00686899"/>
    <w:rsid w:val="00686BCD"/>
    <w:rsid w:val="00686BEB"/>
    <w:rsid w:val="00686C06"/>
    <w:rsid w:val="006871C1"/>
    <w:rsid w:val="00687201"/>
    <w:rsid w:val="006872E0"/>
    <w:rsid w:val="006876A3"/>
    <w:rsid w:val="00687C06"/>
    <w:rsid w:val="00687F3D"/>
    <w:rsid w:val="0069076A"/>
    <w:rsid w:val="00690AA9"/>
    <w:rsid w:val="00691160"/>
    <w:rsid w:val="0069170C"/>
    <w:rsid w:val="00691AB5"/>
    <w:rsid w:val="00691B2F"/>
    <w:rsid w:val="00691EE4"/>
    <w:rsid w:val="00691F1F"/>
    <w:rsid w:val="0069230F"/>
    <w:rsid w:val="006927FF"/>
    <w:rsid w:val="006928F8"/>
    <w:rsid w:val="00692B1E"/>
    <w:rsid w:val="00692BB6"/>
    <w:rsid w:val="00692C8F"/>
    <w:rsid w:val="0069313A"/>
    <w:rsid w:val="00693379"/>
    <w:rsid w:val="006933FC"/>
    <w:rsid w:val="006935A2"/>
    <w:rsid w:val="00693890"/>
    <w:rsid w:val="00693E5A"/>
    <w:rsid w:val="00693FA8"/>
    <w:rsid w:val="006940FA"/>
    <w:rsid w:val="006941ED"/>
    <w:rsid w:val="006942E6"/>
    <w:rsid w:val="00694680"/>
    <w:rsid w:val="00694913"/>
    <w:rsid w:val="00694AA8"/>
    <w:rsid w:val="00694C45"/>
    <w:rsid w:val="00694DD2"/>
    <w:rsid w:val="00695342"/>
    <w:rsid w:val="0069535B"/>
    <w:rsid w:val="0069537A"/>
    <w:rsid w:val="0069543B"/>
    <w:rsid w:val="0069555B"/>
    <w:rsid w:val="00695613"/>
    <w:rsid w:val="00695A30"/>
    <w:rsid w:val="00695EA2"/>
    <w:rsid w:val="006969AC"/>
    <w:rsid w:val="00696F61"/>
    <w:rsid w:val="006971BE"/>
    <w:rsid w:val="00697364"/>
    <w:rsid w:val="006975BE"/>
    <w:rsid w:val="00697A8C"/>
    <w:rsid w:val="006A0005"/>
    <w:rsid w:val="006A0035"/>
    <w:rsid w:val="006A0609"/>
    <w:rsid w:val="006A079F"/>
    <w:rsid w:val="006A0B94"/>
    <w:rsid w:val="006A0BFE"/>
    <w:rsid w:val="006A0E1B"/>
    <w:rsid w:val="006A106F"/>
    <w:rsid w:val="006A1139"/>
    <w:rsid w:val="006A12B7"/>
    <w:rsid w:val="006A135D"/>
    <w:rsid w:val="006A1481"/>
    <w:rsid w:val="006A1A85"/>
    <w:rsid w:val="006A1B3E"/>
    <w:rsid w:val="006A276A"/>
    <w:rsid w:val="006A276B"/>
    <w:rsid w:val="006A2809"/>
    <w:rsid w:val="006A2920"/>
    <w:rsid w:val="006A2950"/>
    <w:rsid w:val="006A2F11"/>
    <w:rsid w:val="006A3949"/>
    <w:rsid w:val="006A39CF"/>
    <w:rsid w:val="006A3E91"/>
    <w:rsid w:val="006A4020"/>
    <w:rsid w:val="006A4470"/>
    <w:rsid w:val="006A466B"/>
    <w:rsid w:val="006A473D"/>
    <w:rsid w:val="006A4B6D"/>
    <w:rsid w:val="006A4D2B"/>
    <w:rsid w:val="006A4FB3"/>
    <w:rsid w:val="006A513B"/>
    <w:rsid w:val="006A526A"/>
    <w:rsid w:val="006A5291"/>
    <w:rsid w:val="006A5350"/>
    <w:rsid w:val="006A5421"/>
    <w:rsid w:val="006A54B7"/>
    <w:rsid w:val="006A590D"/>
    <w:rsid w:val="006A5BDD"/>
    <w:rsid w:val="006A5CC2"/>
    <w:rsid w:val="006A5D2F"/>
    <w:rsid w:val="006A5D65"/>
    <w:rsid w:val="006A5DB6"/>
    <w:rsid w:val="006A61D0"/>
    <w:rsid w:val="006A6259"/>
    <w:rsid w:val="006A653A"/>
    <w:rsid w:val="006A66E8"/>
    <w:rsid w:val="006A675B"/>
    <w:rsid w:val="006A6C8D"/>
    <w:rsid w:val="006A6D1D"/>
    <w:rsid w:val="006A70F2"/>
    <w:rsid w:val="006A7120"/>
    <w:rsid w:val="006A78BF"/>
    <w:rsid w:val="006A7A88"/>
    <w:rsid w:val="006A7DEE"/>
    <w:rsid w:val="006A7E22"/>
    <w:rsid w:val="006A7E96"/>
    <w:rsid w:val="006B02F7"/>
    <w:rsid w:val="006B04F3"/>
    <w:rsid w:val="006B06C9"/>
    <w:rsid w:val="006B0800"/>
    <w:rsid w:val="006B0A2A"/>
    <w:rsid w:val="006B0D23"/>
    <w:rsid w:val="006B0E7E"/>
    <w:rsid w:val="006B0F24"/>
    <w:rsid w:val="006B1125"/>
    <w:rsid w:val="006B1161"/>
    <w:rsid w:val="006B1169"/>
    <w:rsid w:val="006B16D5"/>
    <w:rsid w:val="006B16EC"/>
    <w:rsid w:val="006B18D9"/>
    <w:rsid w:val="006B1EE6"/>
    <w:rsid w:val="006B2058"/>
    <w:rsid w:val="006B2063"/>
    <w:rsid w:val="006B2259"/>
    <w:rsid w:val="006B226D"/>
    <w:rsid w:val="006B2ADD"/>
    <w:rsid w:val="006B2E11"/>
    <w:rsid w:val="006B314E"/>
    <w:rsid w:val="006B318C"/>
    <w:rsid w:val="006B3A9C"/>
    <w:rsid w:val="006B3CF1"/>
    <w:rsid w:val="006B400F"/>
    <w:rsid w:val="006B47EC"/>
    <w:rsid w:val="006B480A"/>
    <w:rsid w:val="006B4814"/>
    <w:rsid w:val="006B532B"/>
    <w:rsid w:val="006B56AF"/>
    <w:rsid w:val="006B5AFF"/>
    <w:rsid w:val="006B5CEC"/>
    <w:rsid w:val="006B5F87"/>
    <w:rsid w:val="006B61AC"/>
    <w:rsid w:val="006B61C1"/>
    <w:rsid w:val="006B620A"/>
    <w:rsid w:val="006B62C9"/>
    <w:rsid w:val="006B6495"/>
    <w:rsid w:val="006B6CDC"/>
    <w:rsid w:val="006B6CE9"/>
    <w:rsid w:val="006B6EC7"/>
    <w:rsid w:val="006B7597"/>
    <w:rsid w:val="006B7A2D"/>
    <w:rsid w:val="006C01A8"/>
    <w:rsid w:val="006C02FF"/>
    <w:rsid w:val="006C06DB"/>
    <w:rsid w:val="006C0768"/>
    <w:rsid w:val="006C126C"/>
    <w:rsid w:val="006C12F8"/>
    <w:rsid w:val="006C16E6"/>
    <w:rsid w:val="006C18F8"/>
    <w:rsid w:val="006C1D82"/>
    <w:rsid w:val="006C1F7B"/>
    <w:rsid w:val="006C21C8"/>
    <w:rsid w:val="006C2881"/>
    <w:rsid w:val="006C2919"/>
    <w:rsid w:val="006C2A3A"/>
    <w:rsid w:val="006C2B14"/>
    <w:rsid w:val="006C2DF9"/>
    <w:rsid w:val="006C2E5B"/>
    <w:rsid w:val="006C2E88"/>
    <w:rsid w:val="006C2F38"/>
    <w:rsid w:val="006C3322"/>
    <w:rsid w:val="006C344D"/>
    <w:rsid w:val="006C34EE"/>
    <w:rsid w:val="006C362D"/>
    <w:rsid w:val="006C375A"/>
    <w:rsid w:val="006C389B"/>
    <w:rsid w:val="006C3AE3"/>
    <w:rsid w:val="006C3B4B"/>
    <w:rsid w:val="006C3C89"/>
    <w:rsid w:val="006C3F24"/>
    <w:rsid w:val="006C42A0"/>
    <w:rsid w:val="006C4595"/>
    <w:rsid w:val="006C45AD"/>
    <w:rsid w:val="006C4975"/>
    <w:rsid w:val="006C497D"/>
    <w:rsid w:val="006C4C92"/>
    <w:rsid w:val="006C4D68"/>
    <w:rsid w:val="006C5036"/>
    <w:rsid w:val="006C5862"/>
    <w:rsid w:val="006C589A"/>
    <w:rsid w:val="006C5BB1"/>
    <w:rsid w:val="006C5C56"/>
    <w:rsid w:val="006C5DDB"/>
    <w:rsid w:val="006C5F26"/>
    <w:rsid w:val="006C61E5"/>
    <w:rsid w:val="006C642D"/>
    <w:rsid w:val="006C6C87"/>
    <w:rsid w:val="006C6CA9"/>
    <w:rsid w:val="006C6DBA"/>
    <w:rsid w:val="006C71CA"/>
    <w:rsid w:val="006C74ED"/>
    <w:rsid w:val="006C7856"/>
    <w:rsid w:val="006C7BD7"/>
    <w:rsid w:val="006C7D79"/>
    <w:rsid w:val="006D00F7"/>
    <w:rsid w:val="006D04AE"/>
    <w:rsid w:val="006D0852"/>
    <w:rsid w:val="006D0A28"/>
    <w:rsid w:val="006D13EA"/>
    <w:rsid w:val="006D15BA"/>
    <w:rsid w:val="006D19A1"/>
    <w:rsid w:val="006D19B2"/>
    <w:rsid w:val="006D19E9"/>
    <w:rsid w:val="006D1BBF"/>
    <w:rsid w:val="006D22B4"/>
    <w:rsid w:val="006D2658"/>
    <w:rsid w:val="006D27C3"/>
    <w:rsid w:val="006D2C9D"/>
    <w:rsid w:val="006D2EF0"/>
    <w:rsid w:val="006D318E"/>
    <w:rsid w:val="006D31A2"/>
    <w:rsid w:val="006D3267"/>
    <w:rsid w:val="006D32F5"/>
    <w:rsid w:val="006D3514"/>
    <w:rsid w:val="006D3742"/>
    <w:rsid w:val="006D379E"/>
    <w:rsid w:val="006D37B9"/>
    <w:rsid w:val="006D38D1"/>
    <w:rsid w:val="006D38FA"/>
    <w:rsid w:val="006D39B4"/>
    <w:rsid w:val="006D3E0B"/>
    <w:rsid w:val="006D3F37"/>
    <w:rsid w:val="006D4403"/>
    <w:rsid w:val="006D47CC"/>
    <w:rsid w:val="006D4806"/>
    <w:rsid w:val="006D4B33"/>
    <w:rsid w:val="006D4C9A"/>
    <w:rsid w:val="006D4DF9"/>
    <w:rsid w:val="006D53EA"/>
    <w:rsid w:val="006D59A9"/>
    <w:rsid w:val="006D5CDB"/>
    <w:rsid w:val="006D5D53"/>
    <w:rsid w:val="006D5DE6"/>
    <w:rsid w:val="006D5FBD"/>
    <w:rsid w:val="006D615E"/>
    <w:rsid w:val="006D69EB"/>
    <w:rsid w:val="006D6AE9"/>
    <w:rsid w:val="006D6C0E"/>
    <w:rsid w:val="006D6EFA"/>
    <w:rsid w:val="006D6F63"/>
    <w:rsid w:val="006D7929"/>
    <w:rsid w:val="006D7E92"/>
    <w:rsid w:val="006E017D"/>
    <w:rsid w:val="006E019B"/>
    <w:rsid w:val="006E02FD"/>
    <w:rsid w:val="006E1467"/>
    <w:rsid w:val="006E1756"/>
    <w:rsid w:val="006E18AC"/>
    <w:rsid w:val="006E1AF0"/>
    <w:rsid w:val="006E237F"/>
    <w:rsid w:val="006E24B9"/>
    <w:rsid w:val="006E25BF"/>
    <w:rsid w:val="006E27F9"/>
    <w:rsid w:val="006E3485"/>
    <w:rsid w:val="006E3978"/>
    <w:rsid w:val="006E40F7"/>
    <w:rsid w:val="006E43D5"/>
    <w:rsid w:val="006E482F"/>
    <w:rsid w:val="006E4B0F"/>
    <w:rsid w:val="006E4B76"/>
    <w:rsid w:val="006E4DAA"/>
    <w:rsid w:val="006E5006"/>
    <w:rsid w:val="006E529D"/>
    <w:rsid w:val="006E5370"/>
    <w:rsid w:val="006E5863"/>
    <w:rsid w:val="006E5A04"/>
    <w:rsid w:val="006E5CAC"/>
    <w:rsid w:val="006E61FF"/>
    <w:rsid w:val="006E625A"/>
    <w:rsid w:val="006E64B8"/>
    <w:rsid w:val="006E6D63"/>
    <w:rsid w:val="006E73EC"/>
    <w:rsid w:val="006E754C"/>
    <w:rsid w:val="006E76E3"/>
    <w:rsid w:val="006E7863"/>
    <w:rsid w:val="006E7872"/>
    <w:rsid w:val="006E79CF"/>
    <w:rsid w:val="006E7BA7"/>
    <w:rsid w:val="006E7E4C"/>
    <w:rsid w:val="006F000B"/>
    <w:rsid w:val="006F0074"/>
    <w:rsid w:val="006F0168"/>
    <w:rsid w:val="006F0585"/>
    <w:rsid w:val="006F05A0"/>
    <w:rsid w:val="006F0752"/>
    <w:rsid w:val="006F0A56"/>
    <w:rsid w:val="006F0C76"/>
    <w:rsid w:val="006F0C8A"/>
    <w:rsid w:val="006F0DEF"/>
    <w:rsid w:val="006F0E96"/>
    <w:rsid w:val="006F0FD2"/>
    <w:rsid w:val="006F14E0"/>
    <w:rsid w:val="006F18E6"/>
    <w:rsid w:val="006F192F"/>
    <w:rsid w:val="006F1932"/>
    <w:rsid w:val="006F1A89"/>
    <w:rsid w:val="006F2836"/>
    <w:rsid w:val="006F2B0D"/>
    <w:rsid w:val="006F31E6"/>
    <w:rsid w:val="006F3446"/>
    <w:rsid w:val="006F3581"/>
    <w:rsid w:val="006F364E"/>
    <w:rsid w:val="006F39B8"/>
    <w:rsid w:val="006F45DB"/>
    <w:rsid w:val="006F4779"/>
    <w:rsid w:val="006F489E"/>
    <w:rsid w:val="006F4BAB"/>
    <w:rsid w:val="006F4EAA"/>
    <w:rsid w:val="006F56F1"/>
    <w:rsid w:val="006F57DC"/>
    <w:rsid w:val="006F5CE8"/>
    <w:rsid w:val="006F5CFD"/>
    <w:rsid w:val="006F60B4"/>
    <w:rsid w:val="006F6631"/>
    <w:rsid w:val="006F687B"/>
    <w:rsid w:val="006F6B1D"/>
    <w:rsid w:val="006F6D1B"/>
    <w:rsid w:val="006F6FCD"/>
    <w:rsid w:val="006F70A9"/>
    <w:rsid w:val="006F7283"/>
    <w:rsid w:val="006F7310"/>
    <w:rsid w:val="006F74BD"/>
    <w:rsid w:val="006F7510"/>
    <w:rsid w:val="006F789A"/>
    <w:rsid w:val="006F78DA"/>
    <w:rsid w:val="006F7917"/>
    <w:rsid w:val="006F7BDB"/>
    <w:rsid w:val="006F7C3D"/>
    <w:rsid w:val="006F7E3E"/>
    <w:rsid w:val="006F7F16"/>
    <w:rsid w:val="00700049"/>
    <w:rsid w:val="007002BD"/>
    <w:rsid w:val="0070050F"/>
    <w:rsid w:val="007008F0"/>
    <w:rsid w:val="00700EC6"/>
    <w:rsid w:val="00700F83"/>
    <w:rsid w:val="0070101B"/>
    <w:rsid w:val="007011CF"/>
    <w:rsid w:val="00701B0A"/>
    <w:rsid w:val="00701C1A"/>
    <w:rsid w:val="00701C59"/>
    <w:rsid w:val="00701C73"/>
    <w:rsid w:val="007021C7"/>
    <w:rsid w:val="00702683"/>
    <w:rsid w:val="0070269A"/>
    <w:rsid w:val="00702BAD"/>
    <w:rsid w:val="00702C97"/>
    <w:rsid w:val="00702E91"/>
    <w:rsid w:val="0070329B"/>
    <w:rsid w:val="007035CA"/>
    <w:rsid w:val="00703A07"/>
    <w:rsid w:val="00703A12"/>
    <w:rsid w:val="00703D7B"/>
    <w:rsid w:val="0070415D"/>
    <w:rsid w:val="0070449C"/>
    <w:rsid w:val="007045EC"/>
    <w:rsid w:val="00704748"/>
    <w:rsid w:val="00704810"/>
    <w:rsid w:val="00704858"/>
    <w:rsid w:val="00704F55"/>
    <w:rsid w:val="00705068"/>
    <w:rsid w:val="00705363"/>
    <w:rsid w:val="0070562E"/>
    <w:rsid w:val="0070568A"/>
    <w:rsid w:val="007057C4"/>
    <w:rsid w:val="007058BE"/>
    <w:rsid w:val="00705BCA"/>
    <w:rsid w:val="00705E47"/>
    <w:rsid w:val="0070610F"/>
    <w:rsid w:val="00706134"/>
    <w:rsid w:val="00706373"/>
    <w:rsid w:val="00706593"/>
    <w:rsid w:val="00706D5F"/>
    <w:rsid w:val="00707014"/>
    <w:rsid w:val="0070717F"/>
    <w:rsid w:val="007074AA"/>
    <w:rsid w:val="00707CAC"/>
    <w:rsid w:val="00707E95"/>
    <w:rsid w:val="007100AD"/>
    <w:rsid w:val="007104DB"/>
    <w:rsid w:val="00710579"/>
    <w:rsid w:val="00710AEC"/>
    <w:rsid w:val="00710C2A"/>
    <w:rsid w:val="00710C4A"/>
    <w:rsid w:val="00710C7B"/>
    <w:rsid w:val="00710CC3"/>
    <w:rsid w:val="00710E1F"/>
    <w:rsid w:val="007110B7"/>
    <w:rsid w:val="00711273"/>
    <w:rsid w:val="0071134A"/>
    <w:rsid w:val="007113E2"/>
    <w:rsid w:val="007114EB"/>
    <w:rsid w:val="007115A3"/>
    <w:rsid w:val="00711665"/>
    <w:rsid w:val="00711851"/>
    <w:rsid w:val="00711999"/>
    <w:rsid w:val="00711A79"/>
    <w:rsid w:val="00711AF5"/>
    <w:rsid w:val="0071200D"/>
    <w:rsid w:val="00712078"/>
    <w:rsid w:val="0071241E"/>
    <w:rsid w:val="007124FB"/>
    <w:rsid w:val="007126B5"/>
    <w:rsid w:val="00712B25"/>
    <w:rsid w:val="00712EDE"/>
    <w:rsid w:val="0071300D"/>
    <w:rsid w:val="007131D1"/>
    <w:rsid w:val="00713209"/>
    <w:rsid w:val="007137A6"/>
    <w:rsid w:val="00713888"/>
    <w:rsid w:val="007138A2"/>
    <w:rsid w:val="00713A28"/>
    <w:rsid w:val="00713CED"/>
    <w:rsid w:val="00713E7E"/>
    <w:rsid w:val="00713EC2"/>
    <w:rsid w:val="00713EC4"/>
    <w:rsid w:val="00713F90"/>
    <w:rsid w:val="007141D5"/>
    <w:rsid w:val="007147F3"/>
    <w:rsid w:val="00714F61"/>
    <w:rsid w:val="007154D0"/>
    <w:rsid w:val="007155BD"/>
    <w:rsid w:val="00716590"/>
    <w:rsid w:val="007165A9"/>
    <w:rsid w:val="007165AB"/>
    <w:rsid w:val="00716958"/>
    <w:rsid w:val="0071699C"/>
    <w:rsid w:val="00716B80"/>
    <w:rsid w:val="00716DA4"/>
    <w:rsid w:val="00716E52"/>
    <w:rsid w:val="00716EBC"/>
    <w:rsid w:val="0071722F"/>
    <w:rsid w:val="0071770A"/>
    <w:rsid w:val="007177CC"/>
    <w:rsid w:val="00717B45"/>
    <w:rsid w:val="00717BBB"/>
    <w:rsid w:val="00717C55"/>
    <w:rsid w:val="0072030F"/>
    <w:rsid w:val="007203EE"/>
    <w:rsid w:val="00720542"/>
    <w:rsid w:val="00720714"/>
    <w:rsid w:val="00720E1B"/>
    <w:rsid w:val="00720ED9"/>
    <w:rsid w:val="00720FA9"/>
    <w:rsid w:val="007210B4"/>
    <w:rsid w:val="00721101"/>
    <w:rsid w:val="0072114F"/>
    <w:rsid w:val="007212DA"/>
    <w:rsid w:val="007212E4"/>
    <w:rsid w:val="00721647"/>
    <w:rsid w:val="00721A45"/>
    <w:rsid w:val="00721AA6"/>
    <w:rsid w:val="00721B56"/>
    <w:rsid w:val="00721F59"/>
    <w:rsid w:val="007222B5"/>
    <w:rsid w:val="007224CA"/>
    <w:rsid w:val="007226C9"/>
    <w:rsid w:val="00722757"/>
    <w:rsid w:val="007227A7"/>
    <w:rsid w:val="00722CE4"/>
    <w:rsid w:val="00722D29"/>
    <w:rsid w:val="00722DEB"/>
    <w:rsid w:val="00722E86"/>
    <w:rsid w:val="00723015"/>
    <w:rsid w:val="007231EB"/>
    <w:rsid w:val="00723260"/>
    <w:rsid w:val="00723322"/>
    <w:rsid w:val="007233A8"/>
    <w:rsid w:val="00723A06"/>
    <w:rsid w:val="00723BC3"/>
    <w:rsid w:val="00723D8B"/>
    <w:rsid w:val="00723F0A"/>
    <w:rsid w:val="00723F37"/>
    <w:rsid w:val="007248E3"/>
    <w:rsid w:val="0072494C"/>
    <w:rsid w:val="00724C33"/>
    <w:rsid w:val="00724C4F"/>
    <w:rsid w:val="00724D9E"/>
    <w:rsid w:val="00725208"/>
    <w:rsid w:val="007257D2"/>
    <w:rsid w:val="00726550"/>
    <w:rsid w:val="00726C78"/>
    <w:rsid w:val="0072751F"/>
    <w:rsid w:val="007276CA"/>
    <w:rsid w:val="00727A1B"/>
    <w:rsid w:val="00727AC8"/>
    <w:rsid w:val="00727B95"/>
    <w:rsid w:val="00727F37"/>
    <w:rsid w:val="00730535"/>
    <w:rsid w:val="007307D0"/>
    <w:rsid w:val="007308FC"/>
    <w:rsid w:val="00730BA5"/>
    <w:rsid w:val="00730C85"/>
    <w:rsid w:val="00730CA9"/>
    <w:rsid w:val="00730CE0"/>
    <w:rsid w:val="0073112E"/>
    <w:rsid w:val="00731670"/>
    <w:rsid w:val="00731900"/>
    <w:rsid w:val="0073198E"/>
    <w:rsid w:val="00731B81"/>
    <w:rsid w:val="00731BAD"/>
    <w:rsid w:val="00731D12"/>
    <w:rsid w:val="00731DE0"/>
    <w:rsid w:val="00731FED"/>
    <w:rsid w:val="0073213A"/>
    <w:rsid w:val="00732387"/>
    <w:rsid w:val="00732537"/>
    <w:rsid w:val="00732CD6"/>
    <w:rsid w:val="007332B2"/>
    <w:rsid w:val="007332B3"/>
    <w:rsid w:val="0073366D"/>
    <w:rsid w:val="007336C7"/>
    <w:rsid w:val="0073384C"/>
    <w:rsid w:val="00733904"/>
    <w:rsid w:val="00733C53"/>
    <w:rsid w:val="00733F2C"/>
    <w:rsid w:val="007341F6"/>
    <w:rsid w:val="007342B0"/>
    <w:rsid w:val="0073438E"/>
    <w:rsid w:val="00734403"/>
    <w:rsid w:val="007345E7"/>
    <w:rsid w:val="00734A92"/>
    <w:rsid w:val="0073510D"/>
    <w:rsid w:val="0073532F"/>
    <w:rsid w:val="0073539F"/>
    <w:rsid w:val="007355A5"/>
    <w:rsid w:val="00735A2B"/>
    <w:rsid w:val="00735ABD"/>
    <w:rsid w:val="00735ADB"/>
    <w:rsid w:val="00735B1C"/>
    <w:rsid w:val="00735B60"/>
    <w:rsid w:val="00735B77"/>
    <w:rsid w:val="00735B90"/>
    <w:rsid w:val="00735C86"/>
    <w:rsid w:val="00735F1F"/>
    <w:rsid w:val="00735F89"/>
    <w:rsid w:val="00735F9F"/>
    <w:rsid w:val="0073620E"/>
    <w:rsid w:val="007364AD"/>
    <w:rsid w:val="00736A12"/>
    <w:rsid w:val="00736ACE"/>
    <w:rsid w:val="00736B65"/>
    <w:rsid w:val="00736D3A"/>
    <w:rsid w:val="00736E4D"/>
    <w:rsid w:val="00736EEA"/>
    <w:rsid w:val="007378F0"/>
    <w:rsid w:val="00737917"/>
    <w:rsid w:val="00737A56"/>
    <w:rsid w:val="00737C3A"/>
    <w:rsid w:val="00737C7C"/>
    <w:rsid w:val="00737FB7"/>
    <w:rsid w:val="0074005C"/>
    <w:rsid w:val="0074047A"/>
    <w:rsid w:val="007405A5"/>
    <w:rsid w:val="007406D0"/>
    <w:rsid w:val="0074102F"/>
    <w:rsid w:val="0074117E"/>
    <w:rsid w:val="00741219"/>
    <w:rsid w:val="0074129D"/>
    <w:rsid w:val="007412A1"/>
    <w:rsid w:val="007414AC"/>
    <w:rsid w:val="0074179A"/>
    <w:rsid w:val="00741849"/>
    <w:rsid w:val="00741B03"/>
    <w:rsid w:val="00741DC6"/>
    <w:rsid w:val="00742488"/>
    <w:rsid w:val="00742534"/>
    <w:rsid w:val="00742796"/>
    <w:rsid w:val="007427FE"/>
    <w:rsid w:val="00742893"/>
    <w:rsid w:val="0074294B"/>
    <w:rsid w:val="007430F8"/>
    <w:rsid w:val="007434BA"/>
    <w:rsid w:val="00743736"/>
    <w:rsid w:val="007437A6"/>
    <w:rsid w:val="00744438"/>
    <w:rsid w:val="0074448B"/>
    <w:rsid w:val="00744791"/>
    <w:rsid w:val="00744D6B"/>
    <w:rsid w:val="007453DD"/>
    <w:rsid w:val="007454EB"/>
    <w:rsid w:val="0074556A"/>
    <w:rsid w:val="007459BE"/>
    <w:rsid w:val="00745A68"/>
    <w:rsid w:val="00745EDC"/>
    <w:rsid w:val="00745F3C"/>
    <w:rsid w:val="0074641A"/>
    <w:rsid w:val="007464AA"/>
    <w:rsid w:val="00746570"/>
    <w:rsid w:val="007465A0"/>
    <w:rsid w:val="007466FF"/>
    <w:rsid w:val="007469F1"/>
    <w:rsid w:val="00746B7D"/>
    <w:rsid w:val="00747879"/>
    <w:rsid w:val="00747AE5"/>
    <w:rsid w:val="00747D4F"/>
    <w:rsid w:val="00747F61"/>
    <w:rsid w:val="007504DA"/>
    <w:rsid w:val="007507B5"/>
    <w:rsid w:val="007508D8"/>
    <w:rsid w:val="00750C09"/>
    <w:rsid w:val="00750E85"/>
    <w:rsid w:val="00751735"/>
    <w:rsid w:val="0075180E"/>
    <w:rsid w:val="00751E5F"/>
    <w:rsid w:val="007520F3"/>
    <w:rsid w:val="0075210A"/>
    <w:rsid w:val="00752147"/>
    <w:rsid w:val="0075264C"/>
    <w:rsid w:val="00752BAB"/>
    <w:rsid w:val="00752C5A"/>
    <w:rsid w:val="007537F1"/>
    <w:rsid w:val="00753ACB"/>
    <w:rsid w:val="00753C03"/>
    <w:rsid w:val="00753F86"/>
    <w:rsid w:val="007546F0"/>
    <w:rsid w:val="00754BB5"/>
    <w:rsid w:val="00754E63"/>
    <w:rsid w:val="0075504B"/>
    <w:rsid w:val="00755086"/>
    <w:rsid w:val="007559AC"/>
    <w:rsid w:val="00755C19"/>
    <w:rsid w:val="00755EB4"/>
    <w:rsid w:val="007561DF"/>
    <w:rsid w:val="0075648E"/>
    <w:rsid w:val="00756676"/>
    <w:rsid w:val="007566F0"/>
    <w:rsid w:val="00756913"/>
    <w:rsid w:val="0075692E"/>
    <w:rsid w:val="00756C5C"/>
    <w:rsid w:val="00756E97"/>
    <w:rsid w:val="007570C3"/>
    <w:rsid w:val="0075717D"/>
    <w:rsid w:val="00757336"/>
    <w:rsid w:val="00757B51"/>
    <w:rsid w:val="00757CF5"/>
    <w:rsid w:val="00757CFD"/>
    <w:rsid w:val="00757EF2"/>
    <w:rsid w:val="00760133"/>
    <w:rsid w:val="0076044E"/>
    <w:rsid w:val="007607C1"/>
    <w:rsid w:val="007608ED"/>
    <w:rsid w:val="00760941"/>
    <w:rsid w:val="00760BB0"/>
    <w:rsid w:val="00760D53"/>
    <w:rsid w:val="00761183"/>
    <w:rsid w:val="00761186"/>
    <w:rsid w:val="0076140B"/>
    <w:rsid w:val="007615AF"/>
    <w:rsid w:val="00761814"/>
    <w:rsid w:val="00761AF7"/>
    <w:rsid w:val="0076202F"/>
    <w:rsid w:val="007620A2"/>
    <w:rsid w:val="00762D26"/>
    <w:rsid w:val="00762F39"/>
    <w:rsid w:val="007631F6"/>
    <w:rsid w:val="00763289"/>
    <w:rsid w:val="00763C9B"/>
    <w:rsid w:val="00763D53"/>
    <w:rsid w:val="00764029"/>
    <w:rsid w:val="00764053"/>
    <w:rsid w:val="007642B9"/>
    <w:rsid w:val="007642E8"/>
    <w:rsid w:val="00764337"/>
    <w:rsid w:val="0076472C"/>
    <w:rsid w:val="00764A87"/>
    <w:rsid w:val="00764AE9"/>
    <w:rsid w:val="00765860"/>
    <w:rsid w:val="00765C74"/>
    <w:rsid w:val="00765E72"/>
    <w:rsid w:val="00765F0D"/>
    <w:rsid w:val="0076602B"/>
    <w:rsid w:val="00766317"/>
    <w:rsid w:val="007663C4"/>
    <w:rsid w:val="007663D7"/>
    <w:rsid w:val="0076641A"/>
    <w:rsid w:val="00766CC4"/>
    <w:rsid w:val="007678DD"/>
    <w:rsid w:val="00767CEE"/>
    <w:rsid w:val="00767EFC"/>
    <w:rsid w:val="00770405"/>
    <w:rsid w:val="0077059A"/>
    <w:rsid w:val="007705E1"/>
    <w:rsid w:val="00770735"/>
    <w:rsid w:val="00770829"/>
    <w:rsid w:val="00770C52"/>
    <w:rsid w:val="00770EFF"/>
    <w:rsid w:val="00771256"/>
    <w:rsid w:val="007717E8"/>
    <w:rsid w:val="007718BC"/>
    <w:rsid w:val="00771919"/>
    <w:rsid w:val="007719B6"/>
    <w:rsid w:val="00771AC6"/>
    <w:rsid w:val="00771BF9"/>
    <w:rsid w:val="00771C91"/>
    <w:rsid w:val="00771E70"/>
    <w:rsid w:val="007725DC"/>
    <w:rsid w:val="00772E6F"/>
    <w:rsid w:val="00772EF7"/>
    <w:rsid w:val="007736C0"/>
    <w:rsid w:val="00773907"/>
    <w:rsid w:val="00773926"/>
    <w:rsid w:val="00773B82"/>
    <w:rsid w:val="00773D1C"/>
    <w:rsid w:val="00773EE7"/>
    <w:rsid w:val="007743EF"/>
    <w:rsid w:val="007743FF"/>
    <w:rsid w:val="007744A3"/>
    <w:rsid w:val="007746DB"/>
    <w:rsid w:val="00774733"/>
    <w:rsid w:val="00774858"/>
    <w:rsid w:val="00774995"/>
    <w:rsid w:val="00774A45"/>
    <w:rsid w:val="00774A96"/>
    <w:rsid w:val="00774A9D"/>
    <w:rsid w:val="00774E67"/>
    <w:rsid w:val="00774F67"/>
    <w:rsid w:val="0077557A"/>
    <w:rsid w:val="007759E5"/>
    <w:rsid w:val="007762A8"/>
    <w:rsid w:val="007763F1"/>
    <w:rsid w:val="00776592"/>
    <w:rsid w:val="00776B8B"/>
    <w:rsid w:val="00776E0E"/>
    <w:rsid w:val="0077758E"/>
    <w:rsid w:val="00777646"/>
    <w:rsid w:val="007776DE"/>
    <w:rsid w:val="00777D16"/>
    <w:rsid w:val="00777D93"/>
    <w:rsid w:val="00780273"/>
    <w:rsid w:val="007806AA"/>
    <w:rsid w:val="007806DB"/>
    <w:rsid w:val="007806FE"/>
    <w:rsid w:val="00780D82"/>
    <w:rsid w:val="00780FD8"/>
    <w:rsid w:val="00781115"/>
    <w:rsid w:val="007813B6"/>
    <w:rsid w:val="007815E9"/>
    <w:rsid w:val="007819B3"/>
    <w:rsid w:val="00781D5F"/>
    <w:rsid w:val="007820E9"/>
    <w:rsid w:val="00782597"/>
    <w:rsid w:val="00782A63"/>
    <w:rsid w:val="0078300E"/>
    <w:rsid w:val="007834CF"/>
    <w:rsid w:val="00783656"/>
    <w:rsid w:val="0078367D"/>
    <w:rsid w:val="00783735"/>
    <w:rsid w:val="0078375B"/>
    <w:rsid w:val="00783804"/>
    <w:rsid w:val="0078390E"/>
    <w:rsid w:val="00783A17"/>
    <w:rsid w:val="00783F63"/>
    <w:rsid w:val="00783FF6"/>
    <w:rsid w:val="007840AD"/>
    <w:rsid w:val="007840CE"/>
    <w:rsid w:val="007840E2"/>
    <w:rsid w:val="007841E9"/>
    <w:rsid w:val="0078427B"/>
    <w:rsid w:val="0078438D"/>
    <w:rsid w:val="00784483"/>
    <w:rsid w:val="00784835"/>
    <w:rsid w:val="00784C88"/>
    <w:rsid w:val="00784F36"/>
    <w:rsid w:val="007850F6"/>
    <w:rsid w:val="00785353"/>
    <w:rsid w:val="007856AB"/>
    <w:rsid w:val="007857E2"/>
    <w:rsid w:val="00785B82"/>
    <w:rsid w:val="00785CDF"/>
    <w:rsid w:val="00785E6B"/>
    <w:rsid w:val="00786279"/>
    <w:rsid w:val="00786311"/>
    <w:rsid w:val="0078653E"/>
    <w:rsid w:val="007869BD"/>
    <w:rsid w:val="007869C7"/>
    <w:rsid w:val="00786EC5"/>
    <w:rsid w:val="0078734F"/>
    <w:rsid w:val="0078766C"/>
    <w:rsid w:val="00787800"/>
    <w:rsid w:val="00787C57"/>
    <w:rsid w:val="00787E60"/>
    <w:rsid w:val="00787F43"/>
    <w:rsid w:val="00790138"/>
    <w:rsid w:val="007904D2"/>
    <w:rsid w:val="007907C1"/>
    <w:rsid w:val="007908B7"/>
    <w:rsid w:val="007908D5"/>
    <w:rsid w:val="00790975"/>
    <w:rsid w:val="00790F30"/>
    <w:rsid w:val="0079181D"/>
    <w:rsid w:val="00791CF7"/>
    <w:rsid w:val="00791E20"/>
    <w:rsid w:val="00791EC2"/>
    <w:rsid w:val="00791EF5"/>
    <w:rsid w:val="00792547"/>
    <w:rsid w:val="0079259F"/>
    <w:rsid w:val="007928AF"/>
    <w:rsid w:val="0079299B"/>
    <w:rsid w:val="00792A97"/>
    <w:rsid w:val="00792C38"/>
    <w:rsid w:val="00792CBB"/>
    <w:rsid w:val="00792D3B"/>
    <w:rsid w:val="007931F0"/>
    <w:rsid w:val="00793445"/>
    <w:rsid w:val="00793502"/>
    <w:rsid w:val="00793E52"/>
    <w:rsid w:val="00793E96"/>
    <w:rsid w:val="00793ECA"/>
    <w:rsid w:val="00793F0D"/>
    <w:rsid w:val="007941B9"/>
    <w:rsid w:val="00794441"/>
    <w:rsid w:val="00794568"/>
    <w:rsid w:val="0079471D"/>
    <w:rsid w:val="00794942"/>
    <w:rsid w:val="00794C3C"/>
    <w:rsid w:val="00795123"/>
    <w:rsid w:val="0079534A"/>
    <w:rsid w:val="00795A66"/>
    <w:rsid w:val="00795AF6"/>
    <w:rsid w:val="00795DD5"/>
    <w:rsid w:val="00795EC2"/>
    <w:rsid w:val="00795FC3"/>
    <w:rsid w:val="00796012"/>
    <w:rsid w:val="00796043"/>
    <w:rsid w:val="007961D2"/>
    <w:rsid w:val="00796478"/>
    <w:rsid w:val="007964E1"/>
    <w:rsid w:val="00796A13"/>
    <w:rsid w:val="00797287"/>
    <w:rsid w:val="007975CA"/>
    <w:rsid w:val="007979BB"/>
    <w:rsid w:val="007A01E0"/>
    <w:rsid w:val="007A04C2"/>
    <w:rsid w:val="007A07D6"/>
    <w:rsid w:val="007A0B33"/>
    <w:rsid w:val="007A0F7E"/>
    <w:rsid w:val="007A140C"/>
    <w:rsid w:val="007A178A"/>
    <w:rsid w:val="007A189C"/>
    <w:rsid w:val="007A1A5F"/>
    <w:rsid w:val="007A1C3B"/>
    <w:rsid w:val="007A1D62"/>
    <w:rsid w:val="007A2373"/>
    <w:rsid w:val="007A23F4"/>
    <w:rsid w:val="007A2A1B"/>
    <w:rsid w:val="007A2AF4"/>
    <w:rsid w:val="007A2E05"/>
    <w:rsid w:val="007A3373"/>
    <w:rsid w:val="007A3802"/>
    <w:rsid w:val="007A3FB4"/>
    <w:rsid w:val="007A403E"/>
    <w:rsid w:val="007A420E"/>
    <w:rsid w:val="007A4715"/>
    <w:rsid w:val="007A4A0B"/>
    <w:rsid w:val="007A4F27"/>
    <w:rsid w:val="007A5464"/>
    <w:rsid w:val="007A547C"/>
    <w:rsid w:val="007A565E"/>
    <w:rsid w:val="007A56A4"/>
    <w:rsid w:val="007A596B"/>
    <w:rsid w:val="007A5E83"/>
    <w:rsid w:val="007A5E99"/>
    <w:rsid w:val="007A5F34"/>
    <w:rsid w:val="007A62FA"/>
    <w:rsid w:val="007A63CC"/>
    <w:rsid w:val="007A63D0"/>
    <w:rsid w:val="007A66C6"/>
    <w:rsid w:val="007A6A6E"/>
    <w:rsid w:val="007A6B12"/>
    <w:rsid w:val="007A6C59"/>
    <w:rsid w:val="007A6DBE"/>
    <w:rsid w:val="007A70F0"/>
    <w:rsid w:val="007A7300"/>
    <w:rsid w:val="007A7B98"/>
    <w:rsid w:val="007A7D9A"/>
    <w:rsid w:val="007A7DEC"/>
    <w:rsid w:val="007B0033"/>
    <w:rsid w:val="007B026C"/>
    <w:rsid w:val="007B09AA"/>
    <w:rsid w:val="007B09FA"/>
    <w:rsid w:val="007B0B68"/>
    <w:rsid w:val="007B0F95"/>
    <w:rsid w:val="007B10A1"/>
    <w:rsid w:val="007B1100"/>
    <w:rsid w:val="007B1346"/>
    <w:rsid w:val="007B15E8"/>
    <w:rsid w:val="007B18EB"/>
    <w:rsid w:val="007B19AF"/>
    <w:rsid w:val="007B1A29"/>
    <w:rsid w:val="007B1D08"/>
    <w:rsid w:val="007B218A"/>
    <w:rsid w:val="007B22AC"/>
    <w:rsid w:val="007B2E15"/>
    <w:rsid w:val="007B328E"/>
    <w:rsid w:val="007B38DE"/>
    <w:rsid w:val="007B3E9D"/>
    <w:rsid w:val="007B3F25"/>
    <w:rsid w:val="007B46E3"/>
    <w:rsid w:val="007B475C"/>
    <w:rsid w:val="007B5088"/>
    <w:rsid w:val="007B50AE"/>
    <w:rsid w:val="007B5200"/>
    <w:rsid w:val="007B520A"/>
    <w:rsid w:val="007B52B6"/>
    <w:rsid w:val="007B5BC8"/>
    <w:rsid w:val="007B5BD8"/>
    <w:rsid w:val="007B6778"/>
    <w:rsid w:val="007B6937"/>
    <w:rsid w:val="007B6AE3"/>
    <w:rsid w:val="007B6E9D"/>
    <w:rsid w:val="007B729F"/>
    <w:rsid w:val="007B7D5F"/>
    <w:rsid w:val="007C048B"/>
    <w:rsid w:val="007C0B17"/>
    <w:rsid w:val="007C0BBD"/>
    <w:rsid w:val="007C12C4"/>
    <w:rsid w:val="007C1599"/>
    <w:rsid w:val="007C1B95"/>
    <w:rsid w:val="007C1E6B"/>
    <w:rsid w:val="007C1FF7"/>
    <w:rsid w:val="007C22F0"/>
    <w:rsid w:val="007C25D0"/>
    <w:rsid w:val="007C25FF"/>
    <w:rsid w:val="007C268F"/>
    <w:rsid w:val="007C2907"/>
    <w:rsid w:val="007C2A9F"/>
    <w:rsid w:val="007C3242"/>
    <w:rsid w:val="007C32B7"/>
    <w:rsid w:val="007C33F0"/>
    <w:rsid w:val="007C3721"/>
    <w:rsid w:val="007C3975"/>
    <w:rsid w:val="007C39CB"/>
    <w:rsid w:val="007C3F35"/>
    <w:rsid w:val="007C3FA5"/>
    <w:rsid w:val="007C478F"/>
    <w:rsid w:val="007C4A3E"/>
    <w:rsid w:val="007C4A6C"/>
    <w:rsid w:val="007C4B6B"/>
    <w:rsid w:val="007C4C07"/>
    <w:rsid w:val="007C4FEF"/>
    <w:rsid w:val="007C517B"/>
    <w:rsid w:val="007C51DB"/>
    <w:rsid w:val="007C52C6"/>
    <w:rsid w:val="007C546D"/>
    <w:rsid w:val="007C567B"/>
    <w:rsid w:val="007C56C0"/>
    <w:rsid w:val="007C5A3B"/>
    <w:rsid w:val="007C5C40"/>
    <w:rsid w:val="007C60A3"/>
    <w:rsid w:val="007C63B1"/>
    <w:rsid w:val="007C63EF"/>
    <w:rsid w:val="007C63FC"/>
    <w:rsid w:val="007C64B8"/>
    <w:rsid w:val="007C6A1D"/>
    <w:rsid w:val="007C6C58"/>
    <w:rsid w:val="007C6FA8"/>
    <w:rsid w:val="007C7203"/>
    <w:rsid w:val="007C7372"/>
    <w:rsid w:val="007C7DDA"/>
    <w:rsid w:val="007D051E"/>
    <w:rsid w:val="007D0672"/>
    <w:rsid w:val="007D14D7"/>
    <w:rsid w:val="007D157A"/>
    <w:rsid w:val="007D15AB"/>
    <w:rsid w:val="007D15E7"/>
    <w:rsid w:val="007D16A2"/>
    <w:rsid w:val="007D226F"/>
    <w:rsid w:val="007D2349"/>
    <w:rsid w:val="007D25C7"/>
    <w:rsid w:val="007D27D4"/>
    <w:rsid w:val="007D2A19"/>
    <w:rsid w:val="007D2F18"/>
    <w:rsid w:val="007D30B1"/>
    <w:rsid w:val="007D356E"/>
    <w:rsid w:val="007D35CF"/>
    <w:rsid w:val="007D363A"/>
    <w:rsid w:val="007D36FC"/>
    <w:rsid w:val="007D387A"/>
    <w:rsid w:val="007D3A7E"/>
    <w:rsid w:val="007D3F09"/>
    <w:rsid w:val="007D4089"/>
    <w:rsid w:val="007D49C9"/>
    <w:rsid w:val="007D4A30"/>
    <w:rsid w:val="007D4BF5"/>
    <w:rsid w:val="007D4C3D"/>
    <w:rsid w:val="007D4D55"/>
    <w:rsid w:val="007D5311"/>
    <w:rsid w:val="007D54AE"/>
    <w:rsid w:val="007D5BF5"/>
    <w:rsid w:val="007D645C"/>
    <w:rsid w:val="007D6495"/>
    <w:rsid w:val="007D6AC7"/>
    <w:rsid w:val="007D72FF"/>
    <w:rsid w:val="007D737B"/>
    <w:rsid w:val="007D77E1"/>
    <w:rsid w:val="007D7B3C"/>
    <w:rsid w:val="007D7B6E"/>
    <w:rsid w:val="007D7C31"/>
    <w:rsid w:val="007D7D12"/>
    <w:rsid w:val="007D7FB2"/>
    <w:rsid w:val="007E03C3"/>
    <w:rsid w:val="007E0615"/>
    <w:rsid w:val="007E06AB"/>
    <w:rsid w:val="007E06F5"/>
    <w:rsid w:val="007E0DAA"/>
    <w:rsid w:val="007E0E60"/>
    <w:rsid w:val="007E1CEE"/>
    <w:rsid w:val="007E1EA0"/>
    <w:rsid w:val="007E1ED1"/>
    <w:rsid w:val="007E2134"/>
    <w:rsid w:val="007E25E4"/>
    <w:rsid w:val="007E27B6"/>
    <w:rsid w:val="007E2984"/>
    <w:rsid w:val="007E2CA7"/>
    <w:rsid w:val="007E2EAC"/>
    <w:rsid w:val="007E2EC2"/>
    <w:rsid w:val="007E2F71"/>
    <w:rsid w:val="007E331F"/>
    <w:rsid w:val="007E332E"/>
    <w:rsid w:val="007E39A6"/>
    <w:rsid w:val="007E3A10"/>
    <w:rsid w:val="007E4047"/>
    <w:rsid w:val="007E443A"/>
    <w:rsid w:val="007E4628"/>
    <w:rsid w:val="007E4DC7"/>
    <w:rsid w:val="007E4E77"/>
    <w:rsid w:val="007E55F4"/>
    <w:rsid w:val="007E5770"/>
    <w:rsid w:val="007E57B6"/>
    <w:rsid w:val="007E5B42"/>
    <w:rsid w:val="007E5C9D"/>
    <w:rsid w:val="007E5F36"/>
    <w:rsid w:val="007E6276"/>
    <w:rsid w:val="007E66FF"/>
    <w:rsid w:val="007E69D4"/>
    <w:rsid w:val="007E69EB"/>
    <w:rsid w:val="007E6EAE"/>
    <w:rsid w:val="007E6FA1"/>
    <w:rsid w:val="007E73D8"/>
    <w:rsid w:val="007E77A4"/>
    <w:rsid w:val="007E7915"/>
    <w:rsid w:val="007E7B6F"/>
    <w:rsid w:val="007F0943"/>
    <w:rsid w:val="007F0CC7"/>
    <w:rsid w:val="007F11AE"/>
    <w:rsid w:val="007F1803"/>
    <w:rsid w:val="007F1871"/>
    <w:rsid w:val="007F1C55"/>
    <w:rsid w:val="007F1C64"/>
    <w:rsid w:val="007F1D43"/>
    <w:rsid w:val="007F1D4A"/>
    <w:rsid w:val="007F1F15"/>
    <w:rsid w:val="007F1F7E"/>
    <w:rsid w:val="007F211C"/>
    <w:rsid w:val="007F23D0"/>
    <w:rsid w:val="007F2879"/>
    <w:rsid w:val="007F288B"/>
    <w:rsid w:val="007F2BA9"/>
    <w:rsid w:val="007F2C75"/>
    <w:rsid w:val="007F2CC7"/>
    <w:rsid w:val="007F2D3F"/>
    <w:rsid w:val="007F2E29"/>
    <w:rsid w:val="007F2F64"/>
    <w:rsid w:val="007F30EB"/>
    <w:rsid w:val="007F3738"/>
    <w:rsid w:val="007F3CE0"/>
    <w:rsid w:val="007F3E4D"/>
    <w:rsid w:val="007F41E7"/>
    <w:rsid w:val="007F438A"/>
    <w:rsid w:val="007F4549"/>
    <w:rsid w:val="007F4664"/>
    <w:rsid w:val="007F4A07"/>
    <w:rsid w:val="007F4D8E"/>
    <w:rsid w:val="007F4DBC"/>
    <w:rsid w:val="007F4FBE"/>
    <w:rsid w:val="007F4FF0"/>
    <w:rsid w:val="007F5B44"/>
    <w:rsid w:val="007F5B52"/>
    <w:rsid w:val="007F5CA3"/>
    <w:rsid w:val="007F5D67"/>
    <w:rsid w:val="007F5DFF"/>
    <w:rsid w:val="007F609A"/>
    <w:rsid w:val="007F6629"/>
    <w:rsid w:val="007F66BA"/>
    <w:rsid w:val="007F6738"/>
    <w:rsid w:val="007F6992"/>
    <w:rsid w:val="007F6AD8"/>
    <w:rsid w:val="007F6B13"/>
    <w:rsid w:val="007F6CC5"/>
    <w:rsid w:val="007F7099"/>
    <w:rsid w:val="007F71B6"/>
    <w:rsid w:val="007F74AB"/>
    <w:rsid w:val="007F7E51"/>
    <w:rsid w:val="007F7E7C"/>
    <w:rsid w:val="008009AC"/>
    <w:rsid w:val="00800A61"/>
    <w:rsid w:val="008013E4"/>
    <w:rsid w:val="00801472"/>
    <w:rsid w:val="008015EC"/>
    <w:rsid w:val="00801AE9"/>
    <w:rsid w:val="00801F09"/>
    <w:rsid w:val="00801F6C"/>
    <w:rsid w:val="00802249"/>
    <w:rsid w:val="00802531"/>
    <w:rsid w:val="008026C6"/>
    <w:rsid w:val="00802702"/>
    <w:rsid w:val="008027B2"/>
    <w:rsid w:val="00802894"/>
    <w:rsid w:val="00802A3C"/>
    <w:rsid w:val="00802E43"/>
    <w:rsid w:val="0080314D"/>
    <w:rsid w:val="00803766"/>
    <w:rsid w:val="008039C8"/>
    <w:rsid w:val="00803F1C"/>
    <w:rsid w:val="00803F1D"/>
    <w:rsid w:val="00804197"/>
    <w:rsid w:val="008041F4"/>
    <w:rsid w:val="008042F2"/>
    <w:rsid w:val="00804492"/>
    <w:rsid w:val="00805224"/>
    <w:rsid w:val="008052E9"/>
    <w:rsid w:val="008052F1"/>
    <w:rsid w:val="00805575"/>
    <w:rsid w:val="008055CD"/>
    <w:rsid w:val="00805628"/>
    <w:rsid w:val="00805D71"/>
    <w:rsid w:val="00805DCD"/>
    <w:rsid w:val="00805F32"/>
    <w:rsid w:val="00806335"/>
    <w:rsid w:val="008064D5"/>
    <w:rsid w:val="0080708A"/>
    <w:rsid w:val="00807147"/>
    <w:rsid w:val="0080720A"/>
    <w:rsid w:val="008072F1"/>
    <w:rsid w:val="008073A8"/>
    <w:rsid w:val="00807DBB"/>
    <w:rsid w:val="008103D5"/>
    <w:rsid w:val="008103F7"/>
    <w:rsid w:val="008104F7"/>
    <w:rsid w:val="00810541"/>
    <w:rsid w:val="00810559"/>
    <w:rsid w:val="00810A74"/>
    <w:rsid w:val="00810C55"/>
    <w:rsid w:val="00810DF6"/>
    <w:rsid w:val="00810EDC"/>
    <w:rsid w:val="0081111D"/>
    <w:rsid w:val="00811183"/>
    <w:rsid w:val="00811199"/>
    <w:rsid w:val="00811702"/>
    <w:rsid w:val="00811D42"/>
    <w:rsid w:val="00811EDA"/>
    <w:rsid w:val="008125DD"/>
    <w:rsid w:val="008129F7"/>
    <w:rsid w:val="00812AFB"/>
    <w:rsid w:val="00812E37"/>
    <w:rsid w:val="0081320F"/>
    <w:rsid w:val="00813760"/>
    <w:rsid w:val="008137C7"/>
    <w:rsid w:val="00813890"/>
    <w:rsid w:val="008138BD"/>
    <w:rsid w:val="00813BC5"/>
    <w:rsid w:val="00813C9D"/>
    <w:rsid w:val="00813D02"/>
    <w:rsid w:val="0081429B"/>
    <w:rsid w:val="00814696"/>
    <w:rsid w:val="008149DC"/>
    <w:rsid w:val="00814D85"/>
    <w:rsid w:val="00815064"/>
    <w:rsid w:val="008151B4"/>
    <w:rsid w:val="00815275"/>
    <w:rsid w:val="008153B4"/>
    <w:rsid w:val="00815544"/>
    <w:rsid w:val="00815816"/>
    <w:rsid w:val="00815ABA"/>
    <w:rsid w:val="00815C3F"/>
    <w:rsid w:val="00815CD2"/>
    <w:rsid w:val="00816246"/>
    <w:rsid w:val="00816422"/>
    <w:rsid w:val="0081664B"/>
    <w:rsid w:val="008166D5"/>
    <w:rsid w:val="00816BBC"/>
    <w:rsid w:val="00816BCD"/>
    <w:rsid w:val="00816CB0"/>
    <w:rsid w:val="00816E25"/>
    <w:rsid w:val="008174D5"/>
    <w:rsid w:val="008174E0"/>
    <w:rsid w:val="008177FC"/>
    <w:rsid w:val="00817C71"/>
    <w:rsid w:val="00817FF3"/>
    <w:rsid w:val="008201BD"/>
    <w:rsid w:val="00820660"/>
    <w:rsid w:val="008207B4"/>
    <w:rsid w:val="008208B7"/>
    <w:rsid w:val="00821366"/>
    <w:rsid w:val="008213DA"/>
    <w:rsid w:val="008217D5"/>
    <w:rsid w:val="00821B38"/>
    <w:rsid w:val="00821EB6"/>
    <w:rsid w:val="00821F68"/>
    <w:rsid w:val="00821F72"/>
    <w:rsid w:val="0082258C"/>
    <w:rsid w:val="00822766"/>
    <w:rsid w:val="008231C5"/>
    <w:rsid w:val="0082358A"/>
    <w:rsid w:val="0082369F"/>
    <w:rsid w:val="008239AB"/>
    <w:rsid w:val="008241AB"/>
    <w:rsid w:val="00824D14"/>
    <w:rsid w:val="00824D42"/>
    <w:rsid w:val="00824DCC"/>
    <w:rsid w:val="00824E13"/>
    <w:rsid w:val="0082524A"/>
    <w:rsid w:val="008252BA"/>
    <w:rsid w:val="00825462"/>
    <w:rsid w:val="00825536"/>
    <w:rsid w:val="008256F2"/>
    <w:rsid w:val="00825A8D"/>
    <w:rsid w:val="00825C9F"/>
    <w:rsid w:val="00825F70"/>
    <w:rsid w:val="008261E2"/>
    <w:rsid w:val="0082629B"/>
    <w:rsid w:val="008263A0"/>
    <w:rsid w:val="008264FD"/>
    <w:rsid w:val="0082665E"/>
    <w:rsid w:val="00826A8C"/>
    <w:rsid w:val="00826E80"/>
    <w:rsid w:val="0082713A"/>
    <w:rsid w:val="008275AB"/>
    <w:rsid w:val="0082765B"/>
    <w:rsid w:val="008277C2"/>
    <w:rsid w:val="00827980"/>
    <w:rsid w:val="0083044E"/>
    <w:rsid w:val="008306D5"/>
    <w:rsid w:val="0083085B"/>
    <w:rsid w:val="00830C33"/>
    <w:rsid w:val="00830FFC"/>
    <w:rsid w:val="00831063"/>
    <w:rsid w:val="0083123F"/>
    <w:rsid w:val="00831299"/>
    <w:rsid w:val="0083156D"/>
    <w:rsid w:val="008317F8"/>
    <w:rsid w:val="008318B9"/>
    <w:rsid w:val="00831939"/>
    <w:rsid w:val="00831964"/>
    <w:rsid w:val="0083213F"/>
    <w:rsid w:val="008326F6"/>
    <w:rsid w:val="008329B8"/>
    <w:rsid w:val="00832B4E"/>
    <w:rsid w:val="00832E98"/>
    <w:rsid w:val="00833558"/>
    <w:rsid w:val="0083360C"/>
    <w:rsid w:val="008340C9"/>
    <w:rsid w:val="008343A5"/>
    <w:rsid w:val="00834BE7"/>
    <w:rsid w:val="0083507E"/>
    <w:rsid w:val="00835621"/>
    <w:rsid w:val="00835A6A"/>
    <w:rsid w:val="00835BFD"/>
    <w:rsid w:val="00835DF4"/>
    <w:rsid w:val="008361DC"/>
    <w:rsid w:val="008362B3"/>
    <w:rsid w:val="00836327"/>
    <w:rsid w:val="008364A8"/>
    <w:rsid w:val="00836B19"/>
    <w:rsid w:val="00836BE3"/>
    <w:rsid w:val="00836D19"/>
    <w:rsid w:val="00836D2E"/>
    <w:rsid w:val="00836DE0"/>
    <w:rsid w:val="008373FA"/>
    <w:rsid w:val="00837485"/>
    <w:rsid w:val="00837519"/>
    <w:rsid w:val="008378A6"/>
    <w:rsid w:val="00837915"/>
    <w:rsid w:val="0084008C"/>
    <w:rsid w:val="00840110"/>
    <w:rsid w:val="00840121"/>
    <w:rsid w:val="00840227"/>
    <w:rsid w:val="00840337"/>
    <w:rsid w:val="00840B0B"/>
    <w:rsid w:val="00840B83"/>
    <w:rsid w:val="00840B9D"/>
    <w:rsid w:val="00840C54"/>
    <w:rsid w:val="00840DD2"/>
    <w:rsid w:val="00840F79"/>
    <w:rsid w:val="00841017"/>
    <w:rsid w:val="0084148A"/>
    <w:rsid w:val="0084160E"/>
    <w:rsid w:val="0084179A"/>
    <w:rsid w:val="00841922"/>
    <w:rsid w:val="00841DE2"/>
    <w:rsid w:val="008420AB"/>
    <w:rsid w:val="00842317"/>
    <w:rsid w:val="00842872"/>
    <w:rsid w:val="008439FD"/>
    <w:rsid w:val="00843C3A"/>
    <w:rsid w:val="00843EB8"/>
    <w:rsid w:val="0084412C"/>
    <w:rsid w:val="00844203"/>
    <w:rsid w:val="00844209"/>
    <w:rsid w:val="00844559"/>
    <w:rsid w:val="008446DD"/>
    <w:rsid w:val="008447AD"/>
    <w:rsid w:val="008452B6"/>
    <w:rsid w:val="0084578C"/>
    <w:rsid w:val="008459BA"/>
    <w:rsid w:val="008460DB"/>
    <w:rsid w:val="00846558"/>
    <w:rsid w:val="0084661B"/>
    <w:rsid w:val="00846CB5"/>
    <w:rsid w:val="00847549"/>
    <w:rsid w:val="008477F6"/>
    <w:rsid w:val="008478CF"/>
    <w:rsid w:val="00847904"/>
    <w:rsid w:val="00850635"/>
    <w:rsid w:val="00850813"/>
    <w:rsid w:val="00850A12"/>
    <w:rsid w:val="00850AE2"/>
    <w:rsid w:val="00850AFD"/>
    <w:rsid w:val="00850E81"/>
    <w:rsid w:val="00850FF7"/>
    <w:rsid w:val="008511AA"/>
    <w:rsid w:val="008519EF"/>
    <w:rsid w:val="00851EF0"/>
    <w:rsid w:val="008522E5"/>
    <w:rsid w:val="00852309"/>
    <w:rsid w:val="00852318"/>
    <w:rsid w:val="008526B1"/>
    <w:rsid w:val="008527ED"/>
    <w:rsid w:val="008529D6"/>
    <w:rsid w:val="00852AA2"/>
    <w:rsid w:val="00852AF8"/>
    <w:rsid w:val="00852D3D"/>
    <w:rsid w:val="00852E80"/>
    <w:rsid w:val="00852FBF"/>
    <w:rsid w:val="008531A9"/>
    <w:rsid w:val="00853500"/>
    <w:rsid w:val="0085370D"/>
    <w:rsid w:val="008537B5"/>
    <w:rsid w:val="008539A5"/>
    <w:rsid w:val="008539E9"/>
    <w:rsid w:val="00853A7F"/>
    <w:rsid w:val="00853AB4"/>
    <w:rsid w:val="00853C22"/>
    <w:rsid w:val="00853E74"/>
    <w:rsid w:val="00854395"/>
    <w:rsid w:val="008547B7"/>
    <w:rsid w:val="008548DF"/>
    <w:rsid w:val="00854C2D"/>
    <w:rsid w:val="00854CD6"/>
    <w:rsid w:val="00854D50"/>
    <w:rsid w:val="0085501D"/>
    <w:rsid w:val="00855305"/>
    <w:rsid w:val="008554DE"/>
    <w:rsid w:val="00855673"/>
    <w:rsid w:val="008557D3"/>
    <w:rsid w:val="008557E5"/>
    <w:rsid w:val="00855BDB"/>
    <w:rsid w:val="008566D6"/>
    <w:rsid w:val="008568B1"/>
    <w:rsid w:val="00856950"/>
    <w:rsid w:val="00856BBC"/>
    <w:rsid w:val="00856C39"/>
    <w:rsid w:val="00856DB9"/>
    <w:rsid w:val="00856F36"/>
    <w:rsid w:val="0085707C"/>
    <w:rsid w:val="00857172"/>
    <w:rsid w:val="008574B8"/>
    <w:rsid w:val="00857BF1"/>
    <w:rsid w:val="00857C2E"/>
    <w:rsid w:val="008603A5"/>
    <w:rsid w:val="00860445"/>
    <w:rsid w:val="00860633"/>
    <w:rsid w:val="0086099D"/>
    <w:rsid w:val="00860D54"/>
    <w:rsid w:val="008613E1"/>
    <w:rsid w:val="008614D7"/>
    <w:rsid w:val="00861505"/>
    <w:rsid w:val="0086192F"/>
    <w:rsid w:val="008619CF"/>
    <w:rsid w:val="00861A36"/>
    <w:rsid w:val="00861AE4"/>
    <w:rsid w:val="00861B3A"/>
    <w:rsid w:val="00861B83"/>
    <w:rsid w:val="00861C4E"/>
    <w:rsid w:val="00861EB0"/>
    <w:rsid w:val="00861F34"/>
    <w:rsid w:val="008623F1"/>
    <w:rsid w:val="00862E72"/>
    <w:rsid w:val="00862E9F"/>
    <w:rsid w:val="008632B8"/>
    <w:rsid w:val="0086349F"/>
    <w:rsid w:val="00863664"/>
    <w:rsid w:val="00863819"/>
    <w:rsid w:val="008638D0"/>
    <w:rsid w:val="00863A59"/>
    <w:rsid w:val="00863B1E"/>
    <w:rsid w:val="00863E54"/>
    <w:rsid w:val="00863E89"/>
    <w:rsid w:val="00864511"/>
    <w:rsid w:val="00864601"/>
    <w:rsid w:val="00864CDF"/>
    <w:rsid w:val="00864FAD"/>
    <w:rsid w:val="008650F6"/>
    <w:rsid w:val="008652EB"/>
    <w:rsid w:val="00865421"/>
    <w:rsid w:val="00865486"/>
    <w:rsid w:val="00865663"/>
    <w:rsid w:val="00865D1D"/>
    <w:rsid w:val="00865EE1"/>
    <w:rsid w:val="00866466"/>
    <w:rsid w:val="008664EE"/>
    <w:rsid w:val="00866786"/>
    <w:rsid w:val="00866948"/>
    <w:rsid w:val="008669E7"/>
    <w:rsid w:val="00866E1F"/>
    <w:rsid w:val="00866EDA"/>
    <w:rsid w:val="008671DC"/>
    <w:rsid w:val="008677FB"/>
    <w:rsid w:val="0086787F"/>
    <w:rsid w:val="00867CAF"/>
    <w:rsid w:val="00867CBC"/>
    <w:rsid w:val="00867D94"/>
    <w:rsid w:val="00867EDE"/>
    <w:rsid w:val="00867F46"/>
    <w:rsid w:val="00867F6C"/>
    <w:rsid w:val="0087000E"/>
    <w:rsid w:val="008701A8"/>
    <w:rsid w:val="00870609"/>
    <w:rsid w:val="00870BAC"/>
    <w:rsid w:val="00870BB0"/>
    <w:rsid w:val="00870D68"/>
    <w:rsid w:val="00870EE0"/>
    <w:rsid w:val="00870F63"/>
    <w:rsid w:val="00871152"/>
    <w:rsid w:val="00871B75"/>
    <w:rsid w:val="00871ECB"/>
    <w:rsid w:val="00871EEE"/>
    <w:rsid w:val="00871F68"/>
    <w:rsid w:val="008721C6"/>
    <w:rsid w:val="008723C2"/>
    <w:rsid w:val="008725D1"/>
    <w:rsid w:val="00872F63"/>
    <w:rsid w:val="00873029"/>
    <w:rsid w:val="00873348"/>
    <w:rsid w:val="0087358F"/>
    <w:rsid w:val="0087361C"/>
    <w:rsid w:val="00873651"/>
    <w:rsid w:val="00873694"/>
    <w:rsid w:val="00873837"/>
    <w:rsid w:val="00873DA9"/>
    <w:rsid w:val="00874435"/>
    <w:rsid w:val="00874659"/>
    <w:rsid w:val="00874A3F"/>
    <w:rsid w:val="00874BC3"/>
    <w:rsid w:val="00874BE3"/>
    <w:rsid w:val="00875017"/>
    <w:rsid w:val="00875142"/>
    <w:rsid w:val="008755BA"/>
    <w:rsid w:val="00875D2D"/>
    <w:rsid w:val="00875E77"/>
    <w:rsid w:val="00876251"/>
    <w:rsid w:val="00876625"/>
    <w:rsid w:val="00876761"/>
    <w:rsid w:val="0087695C"/>
    <w:rsid w:val="008769F8"/>
    <w:rsid w:val="00877100"/>
    <w:rsid w:val="00877F96"/>
    <w:rsid w:val="00877FE7"/>
    <w:rsid w:val="0088041E"/>
    <w:rsid w:val="00880A65"/>
    <w:rsid w:val="00880B5B"/>
    <w:rsid w:val="00880B9A"/>
    <w:rsid w:val="00880F34"/>
    <w:rsid w:val="00881140"/>
    <w:rsid w:val="0088119C"/>
    <w:rsid w:val="0088124B"/>
    <w:rsid w:val="008815BF"/>
    <w:rsid w:val="00881C7F"/>
    <w:rsid w:val="0088222E"/>
    <w:rsid w:val="00882505"/>
    <w:rsid w:val="0088265C"/>
    <w:rsid w:val="00882C56"/>
    <w:rsid w:val="00882DA3"/>
    <w:rsid w:val="00882E8B"/>
    <w:rsid w:val="00882EEE"/>
    <w:rsid w:val="008833A4"/>
    <w:rsid w:val="0088354D"/>
    <w:rsid w:val="008837D0"/>
    <w:rsid w:val="00883C02"/>
    <w:rsid w:val="00883D23"/>
    <w:rsid w:val="00883F5D"/>
    <w:rsid w:val="008844B1"/>
    <w:rsid w:val="00884BAE"/>
    <w:rsid w:val="00884CE2"/>
    <w:rsid w:val="00884F9E"/>
    <w:rsid w:val="00884FC5"/>
    <w:rsid w:val="00885264"/>
    <w:rsid w:val="00885420"/>
    <w:rsid w:val="0088588C"/>
    <w:rsid w:val="008859B6"/>
    <w:rsid w:val="00885AF3"/>
    <w:rsid w:val="00885BA0"/>
    <w:rsid w:val="00885DDE"/>
    <w:rsid w:val="00885EE6"/>
    <w:rsid w:val="0088613E"/>
    <w:rsid w:val="0088617E"/>
    <w:rsid w:val="008863BF"/>
    <w:rsid w:val="0088647F"/>
    <w:rsid w:val="00886826"/>
    <w:rsid w:val="008868BD"/>
    <w:rsid w:val="00886A6C"/>
    <w:rsid w:val="00887424"/>
    <w:rsid w:val="0088751D"/>
    <w:rsid w:val="00887A38"/>
    <w:rsid w:val="00887CD6"/>
    <w:rsid w:val="00887D40"/>
    <w:rsid w:val="00887E0A"/>
    <w:rsid w:val="00887EC2"/>
    <w:rsid w:val="0089000F"/>
    <w:rsid w:val="00890352"/>
    <w:rsid w:val="0089048B"/>
    <w:rsid w:val="00890AD2"/>
    <w:rsid w:val="00890B60"/>
    <w:rsid w:val="00890B80"/>
    <w:rsid w:val="008912A7"/>
    <w:rsid w:val="00891404"/>
    <w:rsid w:val="008915F6"/>
    <w:rsid w:val="0089232B"/>
    <w:rsid w:val="008924EE"/>
    <w:rsid w:val="0089295B"/>
    <w:rsid w:val="00892B58"/>
    <w:rsid w:val="00892BE8"/>
    <w:rsid w:val="00892E12"/>
    <w:rsid w:val="00893231"/>
    <w:rsid w:val="008937AF"/>
    <w:rsid w:val="008937D8"/>
    <w:rsid w:val="00893FDC"/>
    <w:rsid w:val="0089406E"/>
    <w:rsid w:val="0089407B"/>
    <w:rsid w:val="00894177"/>
    <w:rsid w:val="00894207"/>
    <w:rsid w:val="008942AF"/>
    <w:rsid w:val="0089452E"/>
    <w:rsid w:val="00894F71"/>
    <w:rsid w:val="00895149"/>
    <w:rsid w:val="00895665"/>
    <w:rsid w:val="008957C0"/>
    <w:rsid w:val="00895B3C"/>
    <w:rsid w:val="00895C5D"/>
    <w:rsid w:val="00896045"/>
    <w:rsid w:val="00896047"/>
    <w:rsid w:val="008961A2"/>
    <w:rsid w:val="00897011"/>
    <w:rsid w:val="00897073"/>
    <w:rsid w:val="00897328"/>
    <w:rsid w:val="00897944"/>
    <w:rsid w:val="00897F12"/>
    <w:rsid w:val="008A01D3"/>
    <w:rsid w:val="008A02DD"/>
    <w:rsid w:val="008A0419"/>
    <w:rsid w:val="008A0989"/>
    <w:rsid w:val="008A0B91"/>
    <w:rsid w:val="008A1046"/>
    <w:rsid w:val="008A11D0"/>
    <w:rsid w:val="008A13CC"/>
    <w:rsid w:val="008A15E0"/>
    <w:rsid w:val="008A16A7"/>
    <w:rsid w:val="008A175E"/>
    <w:rsid w:val="008A196B"/>
    <w:rsid w:val="008A1998"/>
    <w:rsid w:val="008A1C7E"/>
    <w:rsid w:val="008A2196"/>
    <w:rsid w:val="008A2488"/>
    <w:rsid w:val="008A2BE3"/>
    <w:rsid w:val="008A2FB3"/>
    <w:rsid w:val="008A31BA"/>
    <w:rsid w:val="008A3276"/>
    <w:rsid w:val="008A33FA"/>
    <w:rsid w:val="008A35B9"/>
    <w:rsid w:val="008A35DF"/>
    <w:rsid w:val="008A360A"/>
    <w:rsid w:val="008A3BBF"/>
    <w:rsid w:val="008A3C09"/>
    <w:rsid w:val="008A41FE"/>
    <w:rsid w:val="008A4260"/>
    <w:rsid w:val="008A426A"/>
    <w:rsid w:val="008A4460"/>
    <w:rsid w:val="008A468B"/>
    <w:rsid w:val="008A4C66"/>
    <w:rsid w:val="008A4DE8"/>
    <w:rsid w:val="008A4DFD"/>
    <w:rsid w:val="008A5197"/>
    <w:rsid w:val="008A565E"/>
    <w:rsid w:val="008A5B77"/>
    <w:rsid w:val="008A5BFB"/>
    <w:rsid w:val="008A5D16"/>
    <w:rsid w:val="008A5E7D"/>
    <w:rsid w:val="008A644A"/>
    <w:rsid w:val="008A6462"/>
    <w:rsid w:val="008A680C"/>
    <w:rsid w:val="008A6C41"/>
    <w:rsid w:val="008A6DD0"/>
    <w:rsid w:val="008A6E66"/>
    <w:rsid w:val="008A701D"/>
    <w:rsid w:val="008A71CA"/>
    <w:rsid w:val="008A7C0A"/>
    <w:rsid w:val="008B013A"/>
    <w:rsid w:val="008B0388"/>
    <w:rsid w:val="008B07CA"/>
    <w:rsid w:val="008B1507"/>
    <w:rsid w:val="008B1AA5"/>
    <w:rsid w:val="008B1D6C"/>
    <w:rsid w:val="008B20DB"/>
    <w:rsid w:val="008B221A"/>
    <w:rsid w:val="008B26C4"/>
    <w:rsid w:val="008B28D3"/>
    <w:rsid w:val="008B28D4"/>
    <w:rsid w:val="008B2A3B"/>
    <w:rsid w:val="008B2A76"/>
    <w:rsid w:val="008B2B62"/>
    <w:rsid w:val="008B2C48"/>
    <w:rsid w:val="008B2C70"/>
    <w:rsid w:val="008B2DE2"/>
    <w:rsid w:val="008B2EFF"/>
    <w:rsid w:val="008B3147"/>
    <w:rsid w:val="008B339B"/>
    <w:rsid w:val="008B3845"/>
    <w:rsid w:val="008B38C3"/>
    <w:rsid w:val="008B393C"/>
    <w:rsid w:val="008B3CF0"/>
    <w:rsid w:val="008B3D63"/>
    <w:rsid w:val="008B3E5B"/>
    <w:rsid w:val="008B3FBB"/>
    <w:rsid w:val="008B4012"/>
    <w:rsid w:val="008B4656"/>
    <w:rsid w:val="008B4675"/>
    <w:rsid w:val="008B46A6"/>
    <w:rsid w:val="008B48E2"/>
    <w:rsid w:val="008B4D76"/>
    <w:rsid w:val="008B5355"/>
    <w:rsid w:val="008B5388"/>
    <w:rsid w:val="008B5938"/>
    <w:rsid w:val="008B5B39"/>
    <w:rsid w:val="008B602D"/>
    <w:rsid w:val="008B6059"/>
    <w:rsid w:val="008B62FF"/>
    <w:rsid w:val="008B65FE"/>
    <w:rsid w:val="008B68F5"/>
    <w:rsid w:val="008B6958"/>
    <w:rsid w:val="008B69F8"/>
    <w:rsid w:val="008B6A20"/>
    <w:rsid w:val="008B6C9B"/>
    <w:rsid w:val="008B6D8C"/>
    <w:rsid w:val="008B6FBC"/>
    <w:rsid w:val="008B6FD4"/>
    <w:rsid w:val="008B70DE"/>
    <w:rsid w:val="008B7581"/>
    <w:rsid w:val="008B791A"/>
    <w:rsid w:val="008B7DD9"/>
    <w:rsid w:val="008C002D"/>
    <w:rsid w:val="008C0851"/>
    <w:rsid w:val="008C0B67"/>
    <w:rsid w:val="008C105B"/>
    <w:rsid w:val="008C10DB"/>
    <w:rsid w:val="008C1140"/>
    <w:rsid w:val="008C1202"/>
    <w:rsid w:val="008C15DE"/>
    <w:rsid w:val="008C1694"/>
    <w:rsid w:val="008C19C4"/>
    <w:rsid w:val="008C1F52"/>
    <w:rsid w:val="008C1FBE"/>
    <w:rsid w:val="008C22F0"/>
    <w:rsid w:val="008C2483"/>
    <w:rsid w:val="008C2537"/>
    <w:rsid w:val="008C274B"/>
    <w:rsid w:val="008C2EF9"/>
    <w:rsid w:val="008C2FFD"/>
    <w:rsid w:val="008C31FE"/>
    <w:rsid w:val="008C33D5"/>
    <w:rsid w:val="008C3760"/>
    <w:rsid w:val="008C38FB"/>
    <w:rsid w:val="008C44C7"/>
    <w:rsid w:val="008C4DA7"/>
    <w:rsid w:val="008C4E37"/>
    <w:rsid w:val="008C52BE"/>
    <w:rsid w:val="008C5675"/>
    <w:rsid w:val="008C590C"/>
    <w:rsid w:val="008C5C26"/>
    <w:rsid w:val="008C6959"/>
    <w:rsid w:val="008C69B5"/>
    <w:rsid w:val="008C6A0B"/>
    <w:rsid w:val="008C6AEB"/>
    <w:rsid w:val="008C6B4C"/>
    <w:rsid w:val="008C73D1"/>
    <w:rsid w:val="008C7842"/>
    <w:rsid w:val="008C79A0"/>
    <w:rsid w:val="008C7A99"/>
    <w:rsid w:val="008C7BBE"/>
    <w:rsid w:val="008D0303"/>
    <w:rsid w:val="008D0369"/>
    <w:rsid w:val="008D03BD"/>
    <w:rsid w:val="008D07F9"/>
    <w:rsid w:val="008D11E0"/>
    <w:rsid w:val="008D1B0D"/>
    <w:rsid w:val="008D1EBC"/>
    <w:rsid w:val="008D2015"/>
    <w:rsid w:val="008D2343"/>
    <w:rsid w:val="008D23E7"/>
    <w:rsid w:val="008D25DD"/>
    <w:rsid w:val="008D276C"/>
    <w:rsid w:val="008D29C4"/>
    <w:rsid w:val="008D2F27"/>
    <w:rsid w:val="008D30E6"/>
    <w:rsid w:val="008D31D7"/>
    <w:rsid w:val="008D3233"/>
    <w:rsid w:val="008D3516"/>
    <w:rsid w:val="008D3A11"/>
    <w:rsid w:val="008D3C39"/>
    <w:rsid w:val="008D3D95"/>
    <w:rsid w:val="008D409B"/>
    <w:rsid w:val="008D4A78"/>
    <w:rsid w:val="008D4C34"/>
    <w:rsid w:val="008D4DFB"/>
    <w:rsid w:val="008D4F19"/>
    <w:rsid w:val="008D568D"/>
    <w:rsid w:val="008D5905"/>
    <w:rsid w:val="008D5A8C"/>
    <w:rsid w:val="008D5AD5"/>
    <w:rsid w:val="008D5B2B"/>
    <w:rsid w:val="008D5EF8"/>
    <w:rsid w:val="008D6581"/>
    <w:rsid w:val="008D6BF3"/>
    <w:rsid w:val="008D6D2E"/>
    <w:rsid w:val="008D776D"/>
    <w:rsid w:val="008D787C"/>
    <w:rsid w:val="008D791C"/>
    <w:rsid w:val="008D79ED"/>
    <w:rsid w:val="008E00FC"/>
    <w:rsid w:val="008E04AC"/>
    <w:rsid w:val="008E0935"/>
    <w:rsid w:val="008E104D"/>
    <w:rsid w:val="008E1361"/>
    <w:rsid w:val="008E1422"/>
    <w:rsid w:val="008E1656"/>
    <w:rsid w:val="008E183D"/>
    <w:rsid w:val="008E1ADA"/>
    <w:rsid w:val="008E239D"/>
    <w:rsid w:val="008E277F"/>
    <w:rsid w:val="008E2BBE"/>
    <w:rsid w:val="008E2C4E"/>
    <w:rsid w:val="008E2D74"/>
    <w:rsid w:val="008E2D9F"/>
    <w:rsid w:val="008E2E50"/>
    <w:rsid w:val="008E3C27"/>
    <w:rsid w:val="008E3CAC"/>
    <w:rsid w:val="008E3E27"/>
    <w:rsid w:val="008E3F39"/>
    <w:rsid w:val="008E4293"/>
    <w:rsid w:val="008E42F3"/>
    <w:rsid w:val="008E43F2"/>
    <w:rsid w:val="008E4413"/>
    <w:rsid w:val="008E4C84"/>
    <w:rsid w:val="008E516E"/>
    <w:rsid w:val="008E5656"/>
    <w:rsid w:val="008E5758"/>
    <w:rsid w:val="008E5B31"/>
    <w:rsid w:val="008E5B8D"/>
    <w:rsid w:val="008E6022"/>
    <w:rsid w:val="008E653F"/>
    <w:rsid w:val="008E68C4"/>
    <w:rsid w:val="008E6AF0"/>
    <w:rsid w:val="008E7796"/>
    <w:rsid w:val="008E7C12"/>
    <w:rsid w:val="008F00DF"/>
    <w:rsid w:val="008F0857"/>
    <w:rsid w:val="008F087B"/>
    <w:rsid w:val="008F0E49"/>
    <w:rsid w:val="008F116E"/>
    <w:rsid w:val="008F1A0B"/>
    <w:rsid w:val="008F1AA8"/>
    <w:rsid w:val="008F1C74"/>
    <w:rsid w:val="008F1E91"/>
    <w:rsid w:val="008F20CD"/>
    <w:rsid w:val="008F23E3"/>
    <w:rsid w:val="008F2AFD"/>
    <w:rsid w:val="008F2CAB"/>
    <w:rsid w:val="008F32B1"/>
    <w:rsid w:val="008F32B2"/>
    <w:rsid w:val="008F3346"/>
    <w:rsid w:val="008F34F3"/>
    <w:rsid w:val="008F37B3"/>
    <w:rsid w:val="008F3DE3"/>
    <w:rsid w:val="008F419D"/>
    <w:rsid w:val="008F424C"/>
    <w:rsid w:val="008F439A"/>
    <w:rsid w:val="008F43E2"/>
    <w:rsid w:val="008F45FF"/>
    <w:rsid w:val="008F482F"/>
    <w:rsid w:val="008F4980"/>
    <w:rsid w:val="008F49E9"/>
    <w:rsid w:val="008F4BBA"/>
    <w:rsid w:val="008F5360"/>
    <w:rsid w:val="008F57CE"/>
    <w:rsid w:val="008F5DF4"/>
    <w:rsid w:val="008F5F20"/>
    <w:rsid w:val="008F5F51"/>
    <w:rsid w:val="008F6200"/>
    <w:rsid w:val="008F6343"/>
    <w:rsid w:val="008F657B"/>
    <w:rsid w:val="008F680F"/>
    <w:rsid w:val="008F6CED"/>
    <w:rsid w:val="008F6E5F"/>
    <w:rsid w:val="008F720F"/>
    <w:rsid w:val="008F73A8"/>
    <w:rsid w:val="008F756D"/>
    <w:rsid w:val="008F7790"/>
    <w:rsid w:val="008F7B25"/>
    <w:rsid w:val="008F7E0C"/>
    <w:rsid w:val="00900311"/>
    <w:rsid w:val="00900517"/>
    <w:rsid w:val="00900983"/>
    <w:rsid w:val="00900BA6"/>
    <w:rsid w:val="00900C59"/>
    <w:rsid w:val="0090102E"/>
    <w:rsid w:val="009016ED"/>
    <w:rsid w:val="009016EF"/>
    <w:rsid w:val="009018B5"/>
    <w:rsid w:val="00901984"/>
    <w:rsid w:val="00901AC8"/>
    <w:rsid w:val="00901BA0"/>
    <w:rsid w:val="00901E10"/>
    <w:rsid w:val="00901F0A"/>
    <w:rsid w:val="00902A09"/>
    <w:rsid w:val="00902A70"/>
    <w:rsid w:val="00902AD3"/>
    <w:rsid w:val="00902BC7"/>
    <w:rsid w:val="00902BF8"/>
    <w:rsid w:val="00902FA9"/>
    <w:rsid w:val="0090318D"/>
    <w:rsid w:val="009033E7"/>
    <w:rsid w:val="0090352B"/>
    <w:rsid w:val="00903800"/>
    <w:rsid w:val="00903905"/>
    <w:rsid w:val="00903973"/>
    <w:rsid w:val="00903A4F"/>
    <w:rsid w:val="00903AD5"/>
    <w:rsid w:val="00903D6B"/>
    <w:rsid w:val="009043F3"/>
    <w:rsid w:val="009044E7"/>
    <w:rsid w:val="00904A05"/>
    <w:rsid w:val="0090512A"/>
    <w:rsid w:val="00905A3B"/>
    <w:rsid w:val="00905B5A"/>
    <w:rsid w:val="00905C18"/>
    <w:rsid w:val="00905D3F"/>
    <w:rsid w:val="00905E65"/>
    <w:rsid w:val="00906239"/>
    <w:rsid w:val="009065BD"/>
    <w:rsid w:val="0090669D"/>
    <w:rsid w:val="0090679F"/>
    <w:rsid w:val="009067DF"/>
    <w:rsid w:val="00906884"/>
    <w:rsid w:val="00906DB3"/>
    <w:rsid w:val="00906F3F"/>
    <w:rsid w:val="0090715C"/>
    <w:rsid w:val="0090716D"/>
    <w:rsid w:val="009072A7"/>
    <w:rsid w:val="00907319"/>
    <w:rsid w:val="0090732E"/>
    <w:rsid w:val="0090774A"/>
    <w:rsid w:val="009079A9"/>
    <w:rsid w:val="00907BFC"/>
    <w:rsid w:val="00907C25"/>
    <w:rsid w:val="00910162"/>
    <w:rsid w:val="009101AD"/>
    <w:rsid w:val="0091047C"/>
    <w:rsid w:val="00910A4A"/>
    <w:rsid w:val="00910A5E"/>
    <w:rsid w:val="00911142"/>
    <w:rsid w:val="009114C7"/>
    <w:rsid w:val="0091153B"/>
    <w:rsid w:val="009116B7"/>
    <w:rsid w:val="00911F2A"/>
    <w:rsid w:val="00912109"/>
    <w:rsid w:val="009122B2"/>
    <w:rsid w:val="0091234B"/>
    <w:rsid w:val="009124B2"/>
    <w:rsid w:val="00912865"/>
    <w:rsid w:val="00913415"/>
    <w:rsid w:val="00913F47"/>
    <w:rsid w:val="00914404"/>
    <w:rsid w:val="00914600"/>
    <w:rsid w:val="009146C1"/>
    <w:rsid w:val="00914BC3"/>
    <w:rsid w:val="009152C1"/>
    <w:rsid w:val="00915A2D"/>
    <w:rsid w:val="00915D5B"/>
    <w:rsid w:val="00915F71"/>
    <w:rsid w:val="00916115"/>
    <w:rsid w:val="009161C7"/>
    <w:rsid w:val="009162A1"/>
    <w:rsid w:val="00916398"/>
    <w:rsid w:val="009164D2"/>
    <w:rsid w:val="00916AD5"/>
    <w:rsid w:val="00916E30"/>
    <w:rsid w:val="009170A8"/>
    <w:rsid w:val="00917107"/>
    <w:rsid w:val="009171A0"/>
    <w:rsid w:val="00917431"/>
    <w:rsid w:val="009179DB"/>
    <w:rsid w:val="00917A6F"/>
    <w:rsid w:val="00917CA3"/>
    <w:rsid w:val="00917D3A"/>
    <w:rsid w:val="00917DE1"/>
    <w:rsid w:val="00917F31"/>
    <w:rsid w:val="00920194"/>
    <w:rsid w:val="0092041B"/>
    <w:rsid w:val="009206A5"/>
    <w:rsid w:val="0092097B"/>
    <w:rsid w:val="00920A1D"/>
    <w:rsid w:val="00920B72"/>
    <w:rsid w:val="009212D9"/>
    <w:rsid w:val="00921505"/>
    <w:rsid w:val="0092156C"/>
    <w:rsid w:val="009215C1"/>
    <w:rsid w:val="0092174B"/>
    <w:rsid w:val="0092186E"/>
    <w:rsid w:val="00921B78"/>
    <w:rsid w:val="0092228A"/>
    <w:rsid w:val="0092247B"/>
    <w:rsid w:val="00922482"/>
    <w:rsid w:val="0092275C"/>
    <w:rsid w:val="00922CAC"/>
    <w:rsid w:val="00922E2E"/>
    <w:rsid w:val="00922F01"/>
    <w:rsid w:val="009230C1"/>
    <w:rsid w:val="0092352E"/>
    <w:rsid w:val="00923668"/>
    <w:rsid w:val="0092377A"/>
    <w:rsid w:val="00923894"/>
    <w:rsid w:val="009238A2"/>
    <w:rsid w:val="009239F8"/>
    <w:rsid w:val="00923D78"/>
    <w:rsid w:val="00923DB2"/>
    <w:rsid w:val="00923DBC"/>
    <w:rsid w:val="00923F9C"/>
    <w:rsid w:val="00924068"/>
    <w:rsid w:val="009240B4"/>
    <w:rsid w:val="009240D6"/>
    <w:rsid w:val="00924234"/>
    <w:rsid w:val="00924273"/>
    <w:rsid w:val="0092442D"/>
    <w:rsid w:val="009244FC"/>
    <w:rsid w:val="0092453E"/>
    <w:rsid w:val="00924679"/>
    <w:rsid w:val="009248EC"/>
    <w:rsid w:val="009249AB"/>
    <w:rsid w:val="009249F4"/>
    <w:rsid w:val="00924D58"/>
    <w:rsid w:val="0092506C"/>
    <w:rsid w:val="0092522D"/>
    <w:rsid w:val="00925E13"/>
    <w:rsid w:val="00925E34"/>
    <w:rsid w:val="0092611C"/>
    <w:rsid w:val="00926194"/>
    <w:rsid w:val="009263F5"/>
    <w:rsid w:val="009268E8"/>
    <w:rsid w:val="00927067"/>
    <w:rsid w:val="0093013C"/>
    <w:rsid w:val="00930140"/>
    <w:rsid w:val="0093024B"/>
    <w:rsid w:val="00930C4C"/>
    <w:rsid w:val="00930D0C"/>
    <w:rsid w:val="00931698"/>
    <w:rsid w:val="00931B09"/>
    <w:rsid w:val="00931CD4"/>
    <w:rsid w:val="00931EF4"/>
    <w:rsid w:val="009323E3"/>
    <w:rsid w:val="009323F9"/>
    <w:rsid w:val="00932523"/>
    <w:rsid w:val="0093294F"/>
    <w:rsid w:val="009329EA"/>
    <w:rsid w:val="00932AF6"/>
    <w:rsid w:val="00932D1E"/>
    <w:rsid w:val="00932D73"/>
    <w:rsid w:val="00933608"/>
    <w:rsid w:val="00933A6C"/>
    <w:rsid w:val="00933D33"/>
    <w:rsid w:val="00933D7E"/>
    <w:rsid w:val="00933DCF"/>
    <w:rsid w:val="00933DD0"/>
    <w:rsid w:val="00933E74"/>
    <w:rsid w:val="00934175"/>
    <w:rsid w:val="009344AE"/>
    <w:rsid w:val="009346DF"/>
    <w:rsid w:val="00934929"/>
    <w:rsid w:val="00934A7F"/>
    <w:rsid w:val="00934B51"/>
    <w:rsid w:val="00934B8C"/>
    <w:rsid w:val="00934BBC"/>
    <w:rsid w:val="00934EC1"/>
    <w:rsid w:val="00935516"/>
    <w:rsid w:val="0093569D"/>
    <w:rsid w:val="009358C2"/>
    <w:rsid w:val="00935CB2"/>
    <w:rsid w:val="00935E39"/>
    <w:rsid w:val="0093607B"/>
    <w:rsid w:val="00936143"/>
    <w:rsid w:val="00936556"/>
    <w:rsid w:val="009368F1"/>
    <w:rsid w:val="00937374"/>
    <w:rsid w:val="009377A7"/>
    <w:rsid w:val="00937D3F"/>
    <w:rsid w:val="00937E9D"/>
    <w:rsid w:val="00940185"/>
    <w:rsid w:val="00940411"/>
    <w:rsid w:val="0094090E"/>
    <w:rsid w:val="00940A3F"/>
    <w:rsid w:val="00940E12"/>
    <w:rsid w:val="00940F54"/>
    <w:rsid w:val="009410B1"/>
    <w:rsid w:val="00941624"/>
    <w:rsid w:val="009419AB"/>
    <w:rsid w:val="00941F32"/>
    <w:rsid w:val="0094205B"/>
    <w:rsid w:val="009427F2"/>
    <w:rsid w:val="00942965"/>
    <w:rsid w:val="00942C04"/>
    <w:rsid w:val="00942EF5"/>
    <w:rsid w:val="0094367E"/>
    <w:rsid w:val="00943809"/>
    <w:rsid w:val="00943D2E"/>
    <w:rsid w:val="0094467F"/>
    <w:rsid w:val="00944813"/>
    <w:rsid w:val="00944D4F"/>
    <w:rsid w:val="00944F27"/>
    <w:rsid w:val="00944F74"/>
    <w:rsid w:val="009451DF"/>
    <w:rsid w:val="00945759"/>
    <w:rsid w:val="00945834"/>
    <w:rsid w:val="00945889"/>
    <w:rsid w:val="00945923"/>
    <w:rsid w:val="00945A94"/>
    <w:rsid w:val="00945C27"/>
    <w:rsid w:val="00945D3C"/>
    <w:rsid w:val="00945F4B"/>
    <w:rsid w:val="009461D3"/>
    <w:rsid w:val="009463AE"/>
    <w:rsid w:val="00946497"/>
    <w:rsid w:val="009468B6"/>
    <w:rsid w:val="00946DDC"/>
    <w:rsid w:val="00946E31"/>
    <w:rsid w:val="00946F01"/>
    <w:rsid w:val="00947218"/>
    <w:rsid w:val="00947269"/>
    <w:rsid w:val="0094745D"/>
    <w:rsid w:val="0094783F"/>
    <w:rsid w:val="009478F3"/>
    <w:rsid w:val="00947C1B"/>
    <w:rsid w:val="00947C6D"/>
    <w:rsid w:val="00947FD4"/>
    <w:rsid w:val="00950203"/>
    <w:rsid w:val="00950544"/>
    <w:rsid w:val="00950735"/>
    <w:rsid w:val="00950C47"/>
    <w:rsid w:val="00950CB6"/>
    <w:rsid w:val="00950CC4"/>
    <w:rsid w:val="00950F1D"/>
    <w:rsid w:val="009511AF"/>
    <w:rsid w:val="00951328"/>
    <w:rsid w:val="00951A11"/>
    <w:rsid w:val="00951BA9"/>
    <w:rsid w:val="00951D8D"/>
    <w:rsid w:val="00951DCA"/>
    <w:rsid w:val="0095243E"/>
    <w:rsid w:val="00952666"/>
    <w:rsid w:val="00952802"/>
    <w:rsid w:val="00952B42"/>
    <w:rsid w:val="00952D15"/>
    <w:rsid w:val="00953211"/>
    <w:rsid w:val="00953329"/>
    <w:rsid w:val="00953528"/>
    <w:rsid w:val="00953B2A"/>
    <w:rsid w:val="00953E0B"/>
    <w:rsid w:val="00953F58"/>
    <w:rsid w:val="0095467C"/>
    <w:rsid w:val="0095483B"/>
    <w:rsid w:val="00954E2B"/>
    <w:rsid w:val="00955326"/>
    <w:rsid w:val="00955AD5"/>
    <w:rsid w:val="00955DF9"/>
    <w:rsid w:val="00955E9F"/>
    <w:rsid w:val="00955F42"/>
    <w:rsid w:val="0095654A"/>
    <w:rsid w:val="00956714"/>
    <w:rsid w:val="00956BB2"/>
    <w:rsid w:val="00956BDB"/>
    <w:rsid w:val="00956E32"/>
    <w:rsid w:val="00956F80"/>
    <w:rsid w:val="00957322"/>
    <w:rsid w:val="009573B8"/>
    <w:rsid w:val="009577B9"/>
    <w:rsid w:val="00957AB0"/>
    <w:rsid w:val="00957B6E"/>
    <w:rsid w:val="00957D10"/>
    <w:rsid w:val="00957D20"/>
    <w:rsid w:val="009600C9"/>
    <w:rsid w:val="009600FA"/>
    <w:rsid w:val="009601B4"/>
    <w:rsid w:val="00960453"/>
    <w:rsid w:val="00960987"/>
    <w:rsid w:val="009609C0"/>
    <w:rsid w:val="00960D16"/>
    <w:rsid w:val="00960D47"/>
    <w:rsid w:val="009610F0"/>
    <w:rsid w:val="0096121D"/>
    <w:rsid w:val="00961448"/>
    <w:rsid w:val="009619F3"/>
    <w:rsid w:val="00961BF9"/>
    <w:rsid w:val="00961D84"/>
    <w:rsid w:val="00961DAA"/>
    <w:rsid w:val="00961DCF"/>
    <w:rsid w:val="00961DF0"/>
    <w:rsid w:val="00962096"/>
    <w:rsid w:val="00962A8C"/>
    <w:rsid w:val="00962CD8"/>
    <w:rsid w:val="00962D9F"/>
    <w:rsid w:val="00962FC0"/>
    <w:rsid w:val="00963203"/>
    <w:rsid w:val="00963940"/>
    <w:rsid w:val="00963B85"/>
    <w:rsid w:val="00963CC8"/>
    <w:rsid w:val="00963D62"/>
    <w:rsid w:val="00963DCC"/>
    <w:rsid w:val="009643B8"/>
    <w:rsid w:val="009648F2"/>
    <w:rsid w:val="00964A3D"/>
    <w:rsid w:val="00964B5A"/>
    <w:rsid w:val="00964E72"/>
    <w:rsid w:val="0096531B"/>
    <w:rsid w:val="009654F2"/>
    <w:rsid w:val="009655C2"/>
    <w:rsid w:val="009658A1"/>
    <w:rsid w:val="00965A29"/>
    <w:rsid w:val="00965BD1"/>
    <w:rsid w:val="00965F26"/>
    <w:rsid w:val="0096601E"/>
    <w:rsid w:val="0096659D"/>
    <w:rsid w:val="00966A67"/>
    <w:rsid w:val="00966AB8"/>
    <w:rsid w:val="00966D52"/>
    <w:rsid w:val="00966F69"/>
    <w:rsid w:val="00967167"/>
    <w:rsid w:val="00967344"/>
    <w:rsid w:val="009673B2"/>
    <w:rsid w:val="009674FE"/>
    <w:rsid w:val="00967711"/>
    <w:rsid w:val="00967BE1"/>
    <w:rsid w:val="00967C3D"/>
    <w:rsid w:val="00967F8E"/>
    <w:rsid w:val="00970055"/>
    <w:rsid w:val="009705C3"/>
    <w:rsid w:val="009706B7"/>
    <w:rsid w:val="009708C6"/>
    <w:rsid w:val="00970B19"/>
    <w:rsid w:val="00970B43"/>
    <w:rsid w:val="00970CDF"/>
    <w:rsid w:val="0097183E"/>
    <w:rsid w:val="009719E0"/>
    <w:rsid w:val="00971A35"/>
    <w:rsid w:val="00971CF1"/>
    <w:rsid w:val="00971DE1"/>
    <w:rsid w:val="0097219D"/>
    <w:rsid w:val="00972342"/>
    <w:rsid w:val="009726EA"/>
    <w:rsid w:val="00972727"/>
    <w:rsid w:val="009729A5"/>
    <w:rsid w:val="00972B30"/>
    <w:rsid w:val="00972E6B"/>
    <w:rsid w:val="00972FBD"/>
    <w:rsid w:val="00973478"/>
    <w:rsid w:val="009735E0"/>
    <w:rsid w:val="00973C96"/>
    <w:rsid w:val="00973D58"/>
    <w:rsid w:val="009740B0"/>
    <w:rsid w:val="0097438D"/>
    <w:rsid w:val="009743C8"/>
    <w:rsid w:val="009744D8"/>
    <w:rsid w:val="00974613"/>
    <w:rsid w:val="00974841"/>
    <w:rsid w:val="00974B14"/>
    <w:rsid w:val="00974C48"/>
    <w:rsid w:val="00974CE5"/>
    <w:rsid w:val="009753B7"/>
    <w:rsid w:val="00975960"/>
    <w:rsid w:val="00975D76"/>
    <w:rsid w:val="00976220"/>
    <w:rsid w:val="00976316"/>
    <w:rsid w:val="00976406"/>
    <w:rsid w:val="00976517"/>
    <w:rsid w:val="009765F6"/>
    <w:rsid w:val="00976966"/>
    <w:rsid w:val="00977063"/>
    <w:rsid w:val="00977435"/>
    <w:rsid w:val="00977498"/>
    <w:rsid w:val="009776F9"/>
    <w:rsid w:val="0097785E"/>
    <w:rsid w:val="0097798D"/>
    <w:rsid w:val="00977A87"/>
    <w:rsid w:val="00977B40"/>
    <w:rsid w:val="00977C07"/>
    <w:rsid w:val="0098016C"/>
    <w:rsid w:val="009802E5"/>
    <w:rsid w:val="0098037C"/>
    <w:rsid w:val="00980A78"/>
    <w:rsid w:val="00980A98"/>
    <w:rsid w:val="00980D0B"/>
    <w:rsid w:val="00981307"/>
    <w:rsid w:val="00981AD0"/>
    <w:rsid w:val="00981F94"/>
    <w:rsid w:val="009825F8"/>
    <w:rsid w:val="009826AA"/>
    <w:rsid w:val="009827FE"/>
    <w:rsid w:val="0098287D"/>
    <w:rsid w:val="00982989"/>
    <w:rsid w:val="00982A49"/>
    <w:rsid w:val="00982D9B"/>
    <w:rsid w:val="0098445C"/>
    <w:rsid w:val="0098477A"/>
    <w:rsid w:val="009847C7"/>
    <w:rsid w:val="00984B09"/>
    <w:rsid w:val="00984DA6"/>
    <w:rsid w:val="00984DB7"/>
    <w:rsid w:val="00984F7E"/>
    <w:rsid w:val="00984F99"/>
    <w:rsid w:val="00985128"/>
    <w:rsid w:val="009852F3"/>
    <w:rsid w:val="0098545C"/>
    <w:rsid w:val="00985611"/>
    <w:rsid w:val="0098568A"/>
    <w:rsid w:val="00985704"/>
    <w:rsid w:val="00985933"/>
    <w:rsid w:val="009859F9"/>
    <w:rsid w:val="00985F66"/>
    <w:rsid w:val="009861C3"/>
    <w:rsid w:val="009862B1"/>
    <w:rsid w:val="009862EC"/>
    <w:rsid w:val="009867AF"/>
    <w:rsid w:val="0098681B"/>
    <w:rsid w:val="00986D62"/>
    <w:rsid w:val="00986D9D"/>
    <w:rsid w:val="0098746E"/>
    <w:rsid w:val="009876AC"/>
    <w:rsid w:val="00987C98"/>
    <w:rsid w:val="00987F73"/>
    <w:rsid w:val="00990218"/>
    <w:rsid w:val="00990314"/>
    <w:rsid w:val="00990359"/>
    <w:rsid w:val="0099037E"/>
    <w:rsid w:val="00990805"/>
    <w:rsid w:val="009908A7"/>
    <w:rsid w:val="00990956"/>
    <w:rsid w:val="0099097C"/>
    <w:rsid w:val="00990986"/>
    <w:rsid w:val="009909AA"/>
    <w:rsid w:val="00990CE3"/>
    <w:rsid w:val="009912F3"/>
    <w:rsid w:val="009913A8"/>
    <w:rsid w:val="00991592"/>
    <w:rsid w:val="00991DE4"/>
    <w:rsid w:val="00991E4F"/>
    <w:rsid w:val="00991EA0"/>
    <w:rsid w:val="00991F20"/>
    <w:rsid w:val="00991F56"/>
    <w:rsid w:val="009921A1"/>
    <w:rsid w:val="00992767"/>
    <w:rsid w:val="00992BC1"/>
    <w:rsid w:val="00993304"/>
    <w:rsid w:val="0099347C"/>
    <w:rsid w:val="009935C6"/>
    <w:rsid w:val="00993658"/>
    <w:rsid w:val="0099372B"/>
    <w:rsid w:val="009939BC"/>
    <w:rsid w:val="00993C7B"/>
    <w:rsid w:val="009944D3"/>
    <w:rsid w:val="00994626"/>
    <w:rsid w:val="00994740"/>
    <w:rsid w:val="0099480B"/>
    <w:rsid w:val="00994B7D"/>
    <w:rsid w:val="00994C85"/>
    <w:rsid w:val="00994FF1"/>
    <w:rsid w:val="0099540B"/>
    <w:rsid w:val="00995459"/>
    <w:rsid w:val="00995C6C"/>
    <w:rsid w:val="00995ED6"/>
    <w:rsid w:val="00995EE1"/>
    <w:rsid w:val="00995FBB"/>
    <w:rsid w:val="0099653B"/>
    <w:rsid w:val="00996857"/>
    <w:rsid w:val="00996D45"/>
    <w:rsid w:val="00996F5D"/>
    <w:rsid w:val="00996F79"/>
    <w:rsid w:val="00997047"/>
    <w:rsid w:val="00997063"/>
    <w:rsid w:val="009970BE"/>
    <w:rsid w:val="0099721C"/>
    <w:rsid w:val="009972F7"/>
    <w:rsid w:val="00997497"/>
    <w:rsid w:val="0099753E"/>
    <w:rsid w:val="00997781"/>
    <w:rsid w:val="0099791A"/>
    <w:rsid w:val="009A0700"/>
    <w:rsid w:val="009A110B"/>
    <w:rsid w:val="009A13FD"/>
    <w:rsid w:val="009A17C1"/>
    <w:rsid w:val="009A1A7A"/>
    <w:rsid w:val="009A2665"/>
    <w:rsid w:val="009A2981"/>
    <w:rsid w:val="009A2A40"/>
    <w:rsid w:val="009A2C81"/>
    <w:rsid w:val="009A2D43"/>
    <w:rsid w:val="009A2E77"/>
    <w:rsid w:val="009A2FBC"/>
    <w:rsid w:val="009A34B2"/>
    <w:rsid w:val="009A3585"/>
    <w:rsid w:val="009A3654"/>
    <w:rsid w:val="009A3A29"/>
    <w:rsid w:val="009A4032"/>
    <w:rsid w:val="009A4036"/>
    <w:rsid w:val="009A40CD"/>
    <w:rsid w:val="009A454A"/>
    <w:rsid w:val="009A454F"/>
    <w:rsid w:val="009A478D"/>
    <w:rsid w:val="009A4A62"/>
    <w:rsid w:val="009A4D77"/>
    <w:rsid w:val="009A4E83"/>
    <w:rsid w:val="009A4E93"/>
    <w:rsid w:val="009A5B1D"/>
    <w:rsid w:val="009A5B4D"/>
    <w:rsid w:val="009A5C9D"/>
    <w:rsid w:val="009A6085"/>
    <w:rsid w:val="009A6190"/>
    <w:rsid w:val="009A6387"/>
    <w:rsid w:val="009A662A"/>
    <w:rsid w:val="009A698B"/>
    <w:rsid w:val="009A6BD0"/>
    <w:rsid w:val="009A6F51"/>
    <w:rsid w:val="009A6F7D"/>
    <w:rsid w:val="009A703A"/>
    <w:rsid w:val="009A7352"/>
    <w:rsid w:val="009A78C1"/>
    <w:rsid w:val="009A7B87"/>
    <w:rsid w:val="009B0055"/>
    <w:rsid w:val="009B0388"/>
    <w:rsid w:val="009B041A"/>
    <w:rsid w:val="009B0440"/>
    <w:rsid w:val="009B0662"/>
    <w:rsid w:val="009B0902"/>
    <w:rsid w:val="009B0B51"/>
    <w:rsid w:val="009B0F69"/>
    <w:rsid w:val="009B1892"/>
    <w:rsid w:val="009B195F"/>
    <w:rsid w:val="009B1A99"/>
    <w:rsid w:val="009B1AA6"/>
    <w:rsid w:val="009B1E15"/>
    <w:rsid w:val="009B1FF7"/>
    <w:rsid w:val="009B2130"/>
    <w:rsid w:val="009B26CD"/>
    <w:rsid w:val="009B2BBD"/>
    <w:rsid w:val="009B2EDE"/>
    <w:rsid w:val="009B2F65"/>
    <w:rsid w:val="009B3062"/>
    <w:rsid w:val="009B31A3"/>
    <w:rsid w:val="009B3202"/>
    <w:rsid w:val="009B341C"/>
    <w:rsid w:val="009B35E0"/>
    <w:rsid w:val="009B3A71"/>
    <w:rsid w:val="009B3EC8"/>
    <w:rsid w:val="009B4094"/>
    <w:rsid w:val="009B427C"/>
    <w:rsid w:val="009B4297"/>
    <w:rsid w:val="009B43D0"/>
    <w:rsid w:val="009B4B51"/>
    <w:rsid w:val="009B5D6F"/>
    <w:rsid w:val="009B5F66"/>
    <w:rsid w:val="009B670A"/>
    <w:rsid w:val="009B7568"/>
    <w:rsid w:val="009B79C2"/>
    <w:rsid w:val="009B7D43"/>
    <w:rsid w:val="009B7E65"/>
    <w:rsid w:val="009B7F1D"/>
    <w:rsid w:val="009C01D0"/>
    <w:rsid w:val="009C02BD"/>
    <w:rsid w:val="009C0FF0"/>
    <w:rsid w:val="009C128D"/>
    <w:rsid w:val="009C12B0"/>
    <w:rsid w:val="009C1701"/>
    <w:rsid w:val="009C1A22"/>
    <w:rsid w:val="009C1ACA"/>
    <w:rsid w:val="009C1FF3"/>
    <w:rsid w:val="009C21D2"/>
    <w:rsid w:val="009C21E9"/>
    <w:rsid w:val="009C2586"/>
    <w:rsid w:val="009C27CC"/>
    <w:rsid w:val="009C2903"/>
    <w:rsid w:val="009C2B6B"/>
    <w:rsid w:val="009C3098"/>
    <w:rsid w:val="009C37B9"/>
    <w:rsid w:val="009C3C0F"/>
    <w:rsid w:val="009C3D5D"/>
    <w:rsid w:val="009C416D"/>
    <w:rsid w:val="009C43F5"/>
    <w:rsid w:val="009C4455"/>
    <w:rsid w:val="009C4C9A"/>
    <w:rsid w:val="009C4CA4"/>
    <w:rsid w:val="009C4D11"/>
    <w:rsid w:val="009C4EBC"/>
    <w:rsid w:val="009C50B7"/>
    <w:rsid w:val="009C5444"/>
    <w:rsid w:val="009C55A7"/>
    <w:rsid w:val="009C58D0"/>
    <w:rsid w:val="009C5DFD"/>
    <w:rsid w:val="009C65AC"/>
    <w:rsid w:val="009C6714"/>
    <w:rsid w:val="009C6892"/>
    <w:rsid w:val="009C6B30"/>
    <w:rsid w:val="009C7183"/>
    <w:rsid w:val="009C7624"/>
    <w:rsid w:val="009C771C"/>
    <w:rsid w:val="009C793C"/>
    <w:rsid w:val="009C7BFD"/>
    <w:rsid w:val="009C7E4F"/>
    <w:rsid w:val="009C7FC8"/>
    <w:rsid w:val="009D0077"/>
    <w:rsid w:val="009D0CAB"/>
    <w:rsid w:val="009D0D04"/>
    <w:rsid w:val="009D0F50"/>
    <w:rsid w:val="009D13E2"/>
    <w:rsid w:val="009D16DC"/>
    <w:rsid w:val="009D1821"/>
    <w:rsid w:val="009D1B28"/>
    <w:rsid w:val="009D1FB8"/>
    <w:rsid w:val="009D20B8"/>
    <w:rsid w:val="009D25CE"/>
    <w:rsid w:val="009D2CAD"/>
    <w:rsid w:val="009D2DE3"/>
    <w:rsid w:val="009D2FB6"/>
    <w:rsid w:val="009D321C"/>
    <w:rsid w:val="009D328E"/>
    <w:rsid w:val="009D35B6"/>
    <w:rsid w:val="009D36E3"/>
    <w:rsid w:val="009D3831"/>
    <w:rsid w:val="009D3879"/>
    <w:rsid w:val="009D3BE8"/>
    <w:rsid w:val="009D3FEE"/>
    <w:rsid w:val="009D4338"/>
    <w:rsid w:val="009D43A8"/>
    <w:rsid w:val="009D466E"/>
    <w:rsid w:val="009D47D2"/>
    <w:rsid w:val="009D4BB2"/>
    <w:rsid w:val="009D5413"/>
    <w:rsid w:val="009D5510"/>
    <w:rsid w:val="009D553B"/>
    <w:rsid w:val="009D5A10"/>
    <w:rsid w:val="009D5D08"/>
    <w:rsid w:val="009D5F8B"/>
    <w:rsid w:val="009D61AA"/>
    <w:rsid w:val="009D630C"/>
    <w:rsid w:val="009D634D"/>
    <w:rsid w:val="009D6667"/>
    <w:rsid w:val="009D66D3"/>
    <w:rsid w:val="009D675E"/>
    <w:rsid w:val="009D68D7"/>
    <w:rsid w:val="009D6946"/>
    <w:rsid w:val="009D6CFE"/>
    <w:rsid w:val="009D70C6"/>
    <w:rsid w:val="009D7327"/>
    <w:rsid w:val="009D7345"/>
    <w:rsid w:val="009D7515"/>
    <w:rsid w:val="009D7709"/>
    <w:rsid w:val="009D77D0"/>
    <w:rsid w:val="009D788B"/>
    <w:rsid w:val="009D7977"/>
    <w:rsid w:val="009D7B3F"/>
    <w:rsid w:val="009D7C22"/>
    <w:rsid w:val="009D7CCD"/>
    <w:rsid w:val="009E0229"/>
    <w:rsid w:val="009E0922"/>
    <w:rsid w:val="009E093E"/>
    <w:rsid w:val="009E0975"/>
    <w:rsid w:val="009E0D0A"/>
    <w:rsid w:val="009E10B5"/>
    <w:rsid w:val="009E1339"/>
    <w:rsid w:val="009E18BF"/>
    <w:rsid w:val="009E1B81"/>
    <w:rsid w:val="009E1E75"/>
    <w:rsid w:val="009E203E"/>
    <w:rsid w:val="009E2365"/>
    <w:rsid w:val="009E26BB"/>
    <w:rsid w:val="009E26FC"/>
    <w:rsid w:val="009E3158"/>
    <w:rsid w:val="009E316E"/>
    <w:rsid w:val="009E34ED"/>
    <w:rsid w:val="009E3575"/>
    <w:rsid w:val="009E3607"/>
    <w:rsid w:val="009E3D35"/>
    <w:rsid w:val="009E3E5A"/>
    <w:rsid w:val="009E3E60"/>
    <w:rsid w:val="009E3ECA"/>
    <w:rsid w:val="009E3EDF"/>
    <w:rsid w:val="009E3F35"/>
    <w:rsid w:val="009E459A"/>
    <w:rsid w:val="009E553C"/>
    <w:rsid w:val="009E588C"/>
    <w:rsid w:val="009E5A56"/>
    <w:rsid w:val="009E5ABA"/>
    <w:rsid w:val="009E5EB0"/>
    <w:rsid w:val="009E6611"/>
    <w:rsid w:val="009E67BA"/>
    <w:rsid w:val="009E6BD0"/>
    <w:rsid w:val="009E6BF4"/>
    <w:rsid w:val="009E74E0"/>
    <w:rsid w:val="009E74FB"/>
    <w:rsid w:val="009E7622"/>
    <w:rsid w:val="009E7DD7"/>
    <w:rsid w:val="009E7DEA"/>
    <w:rsid w:val="009E7EDC"/>
    <w:rsid w:val="009E7FBC"/>
    <w:rsid w:val="009E7FE1"/>
    <w:rsid w:val="009F0168"/>
    <w:rsid w:val="009F02AF"/>
    <w:rsid w:val="009F095E"/>
    <w:rsid w:val="009F0CC5"/>
    <w:rsid w:val="009F131F"/>
    <w:rsid w:val="009F13B9"/>
    <w:rsid w:val="009F1858"/>
    <w:rsid w:val="009F19EA"/>
    <w:rsid w:val="009F1C2F"/>
    <w:rsid w:val="009F1FDA"/>
    <w:rsid w:val="009F2515"/>
    <w:rsid w:val="009F2686"/>
    <w:rsid w:val="009F26F3"/>
    <w:rsid w:val="009F28A1"/>
    <w:rsid w:val="009F28C0"/>
    <w:rsid w:val="009F29AA"/>
    <w:rsid w:val="009F2BFA"/>
    <w:rsid w:val="009F2E01"/>
    <w:rsid w:val="009F30AC"/>
    <w:rsid w:val="009F3594"/>
    <w:rsid w:val="009F39F1"/>
    <w:rsid w:val="009F3C1F"/>
    <w:rsid w:val="009F3E04"/>
    <w:rsid w:val="009F3E88"/>
    <w:rsid w:val="009F439A"/>
    <w:rsid w:val="009F45C4"/>
    <w:rsid w:val="009F4979"/>
    <w:rsid w:val="009F4B66"/>
    <w:rsid w:val="009F4BE3"/>
    <w:rsid w:val="009F514C"/>
    <w:rsid w:val="009F5257"/>
    <w:rsid w:val="009F5346"/>
    <w:rsid w:val="009F54B5"/>
    <w:rsid w:val="009F5594"/>
    <w:rsid w:val="009F5B26"/>
    <w:rsid w:val="009F5D6C"/>
    <w:rsid w:val="009F5F70"/>
    <w:rsid w:val="009F5FE9"/>
    <w:rsid w:val="009F6473"/>
    <w:rsid w:val="009F65CC"/>
    <w:rsid w:val="009F6818"/>
    <w:rsid w:val="009F72BD"/>
    <w:rsid w:val="009F75A5"/>
    <w:rsid w:val="009F7911"/>
    <w:rsid w:val="009F7F30"/>
    <w:rsid w:val="009F7F6F"/>
    <w:rsid w:val="009F7F94"/>
    <w:rsid w:val="00A001B9"/>
    <w:rsid w:val="00A00251"/>
    <w:rsid w:val="00A002AB"/>
    <w:rsid w:val="00A007F8"/>
    <w:rsid w:val="00A0118B"/>
    <w:rsid w:val="00A012C5"/>
    <w:rsid w:val="00A0136B"/>
    <w:rsid w:val="00A0137D"/>
    <w:rsid w:val="00A02232"/>
    <w:rsid w:val="00A02261"/>
    <w:rsid w:val="00A02302"/>
    <w:rsid w:val="00A025D9"/>
    <w:rsid w:val="00A02780"/>
    <w:rsid w:val="00A02A90"/>
    <w:rsid w:val="00A02FBA"/>
    <w:rsid w:val="00A03759"/>
    <w:rsid w:val="00A039D7"/>
    <w:rsid w:val="00A04264"/>
    <w:rsid w:val="00A0448A"/>
    <w:rsid w:val="00A049AF"/>
    <w:rsid w:val="00A04C35"/>
    <w:rsid w:val="00A04F1B"/>
    <w:rsid w:val="00A04F4B"/>
    <w:rsid w:val="00A05033"/>
    <w:rsid w:val="00A05152"/>
    <w:rsid w:val="00A0579E"/>
    <w:rsid w:val="00A05A5C"/>
    <w:rsid w:val="00A05EF7"/>
    <w:rsid w:val="00A06390"/>
    <w:rsid w:val="00A06726"/>
    <w:rsid w:val="00A06A41"/>
    <w:rsid w:val="00A06A8B"/>
    <w:rsid w:val="00A06B8B"/>
    <w:rsid w:val="00A06F09"/>
    <w:rsid w:val="00A07336"/>
    <w:rsid w:val="00A074EF"/>
    <w:rsid w:val="00A07653"/>
    <w:rsid w:val="00A0794B"/>
    <w:rsid w:val="00A07B33"/>
    <w:rsid w:val="00A07C7E"/>
    <w:rsid w:val="00A07CC8"/>
    <w:rsid w:val="00A102A5"/>
    <w:rsid w:val="00A1056E"/>
    <w:rsid w:val="00A109CA"/>
    <w:rsid w:val="00A10AFA"/>
    <w:rsid w:val="00A10F52"/>
    <w:rsid w:val="00A115E0"/>
    <w:rsid w:val="00A11819"/>
    <w:rsid w:val="00A11C3E"/>
    <w:rsid w:val="00A11D02"/>
    <w:rsid w:val="00A11E09"/>
    <w:rsid w:val="00A11ED1"/>
    <w:rsid w:val="00A1212A"/>
    <w:rsid w:val="00A125E8"/>
    <w:rsid w:val="00A1280A"/>
    <w:rsid w:val="00A12988"/>
    <w:rsid w:val="00A12A03"/>
    <w:rsid w:val="00A12F12"/>
    <w:rsid w:val="00A135EE"/>
    <w:rsid w:val="00A138AC"/>
    <w:rsid w:val="00A13965"/>
    <w:rsid w:val="00A13998"/>
    <w:rsid w:val="00A13BC2"/>
    <w:rsid w:val="00A13CA0"/>
    <w:rsid w:val="00A14106"/>
    <w:rsid w:val="00A141F7"/>
    <w:rsid w:val="00A143B1"/>
    <w:rsid w:val="00A143D0"/>
    <w:rsid w:val="00A1466E"/>
    <w:rsid w:val="00A148CC"/>
    <w:rsid w:val="00A14982"/>
    <w:rsid w:val="00A14A69"/>
    <w:rsid w:val="00A15138"/>
    <w:rsid w:val="00A153D8"/>
    <w:rsid w:val="00A15572"/>
    <w:rsid w:val="00A156DD"/>
    <w:rsid w:val="00A15924"/>
    <w:rsid w:val="00A15BBF"/>
    <w:rsid w:val="00A15CDA"/>
    <w:rsid w:val="00A161F6"/>
    <w:rsid w:val="00A166C8"/>
    <w:rsid w:val="00A16824"/>
    <w:rsid w:val="00A16933"/>
    <w:rsid w:val="00A1699A"/>
    <w:rsid w:val="00A16B42"/>
    <w:rsid w:val="00A16CA0"/>
    <w:rsid w:val="00A1713A"/>
    <w:rsid w:val="00A171E2"/>
    <w:rsid w:val="00A1724C"/>
    <w:rsid w:val="00A172BE"/>
    <w:rsid w:val="00A17AB3"/>
    <w:rsid w:val="00A17AD9"/>
    <w:rsid w:val="00A17BC6"/>
    <w:rsid w:val="00A2025E"/>
    <w:rsid w:val="00A2027F"/>
    <w:rsid w:val="00A202F3"/>
    <w:rsid w:val="00A205A2"/>
    <w:rsid w:val="00A207AE"/>
    <w:rsid w:val="00A20916"/>
    <w:rsid w:val="00A209CF"/>
    <w:rsid w:val="00A20BBB"/>
    <w:rsid w:val="00A20BC9"/>
    <w:rsid w:val="00A20D27"/>
    <w:rsid w:val="00A20F52"/>
    <w:rsid w:val="00A20F8F"/>
    <w:rsid w:val="00A2116F"/>
    <w:rsid w:val="00A211F7"/>
    <w:rsid w:val="00A2184E"/>
    <w:rsid w:val="00A21852"/>
    <w:rsid w:val="00A21A6B"/>
    <w:rsid w:val="00A21F28"/>
    <w:rsid w:val="00A21F71"/>
    <w:rsid w:val="00A2204D"/>
    <w:rsid w:val="00A224CF"/>
    <w:rsid w:val="00A22C05"/>
    <w:rsid w:val="00A22C63"/>
    <w:rsid w:val="00A2355F"/>
    <w:rsid w:val="00A23A40"/>
    <w:rsid w:val="00A242B2"/>
    <w:rsid w:val="00A2437C"/>
    <w:rsid w:val="00A2443B"/>
    <w:rsid w:val="00A245E0"/>
    <w:rsid w:val="00A2474F"/>
    <w:rsid w:val="00A24FC1"/>
    <w:rsid w:val="00A25322"/>
    <w:rsid w:val="00A253E0"/>
    <w:rsid w:val="00A25432"/>
    <w:rsid w:val="00A25437"/>
    <w:rsid w:val="00A2548D"/>
    <w:rsid w:val="00A256B1"/>
    <w:rsid w:val="00A260E1"/>
    <w:rsid w:val="00A264E9"/>
    <w:rsid w:val="00A26517"/>
    <w:rsid w:val="00A26AF7"/>
    <w:rsid w:val="00A26BD2"/>
    <w:rsid w:val="00A27282"/>
    <w:rsid w:val="00A272CE"/>
    <w:rsid w:val="00A273BC"/>
    <w:rsid w:val="00A274A5"/>
    <w:rsid w:val="00A276D2"/>
    <w:rsid w:val="00A27776"/>
    <w:rsid w:val="00A2795D"/>
    <w:rsid w:val="00A27D3C"/>
    <w:rsid w:val="00A27EB6"/>
    <w:rsid w:val="00A27F7E"/>
    <w:rsid w:val="00A302F4"/>
    <w:rsid w:val="00A30499"/>
    <w:rsid w:val="00A30643"/>
    <w:rsid w:val="00A30D59"/>
    <w:rsid w:val="00A30F7E"/>
    <w:rsid w:val="00A311F8"/>
    <w:rsid w:val="00A31316"/>
    <w:rsid w:val="00A31387"/>
    <w:rsid w:val="00A31481"/>
    <w:rsid w:val="00A3148F"/>
    <w:rsid w:val="00A31769"/>
    <w:rsid w:val="00A31788"/>
    <w:rsid w:val="00A31BAD"/>
    <w:rsid w:val="00A31E7B"/>
    <w:rsid w:val="00A31F5A"/>
    <w:rsid w:val="00A322EE"/>
    <w:rsid w:val="00A325D0"/>
    <w:rsid w:val="00A327CB"/>
    <w:rsid w:val="00A3285A"/>
    <w:rsid w:val="00A32B27"/>
    <w:rsid w:val="00A32D53"/>
    <w:rsid w:val="00A32E38"/>
    <w:rsid w:val="00A33174"/>
    <w:rsid w:val="00A3343A"/>
    <w:rsid w:val="00A3370C"/>
    <w:rsid w:val="00A338CD"/>
    <w:rsid w:val="00A338E6"/>
    <w:rsid w:val="00A338FD"/>
    <w:rsid w:val="00A33B1E"/>
    <w:rsid w:val="00A34164"/>
    <w:rsid w:val="00A34A4B"/>
    <w:rsid w:val="00A34C81"/>
    <w:rsid w:val="00A34CF5"/>
    <w:rsid w:val="00A34D35"/>
    <w:rsid w:val="00A34DA6"/>
    <w:rsid w:val="00A34E76"/>
    <w:rsid w:val="00A34FC9"/>
    <w:rsid w:val="00A35316"/>
    <w:rsid w:val="00A353BE"/>
    <w:rsid w:val="00A35495"/>
    <w:rsid w:val="00A35574"/>
    <w:rsid w:val="00A356A9"/>
    <w:rsid w:val="00A35813"/>
    <w:rsid w:val="00A35D5D"/>
    <w:rsid w:val="00A360C9"/>
    <w:rsid w:val="00A361F9"/>
    <w:rsid w:val="00A3621A"/>
    <w:rsid w:val="00A36344"/>
    <w:rsid w:val="00A364D5"/>
    <w:rsid w:val="00A365E5"/>
    <w:rsid w:val="00A36648"/>
    <w:rsid w:val="00A36A6C"/>
    <w:rsid w:val="00A36B9E"/>
    <w:rsid w:val="00A36CCC"/>
    <w:rsid w:val="00A37619"/>
    <w:rsid w:val="00A37648"/>
    <w:rsid w:val="00A376E1"/>
    <w:rsid w:val="00A37CB9"/>
    <w:rsid w:val="00A4034D"/>
    <w:rsid w:val="00A40359"/>
    <w:rsid w:val="00A405D2"/>
    <w:rsid w:val="00A4083E"/>
    <w:rsid w:val="00A40921"/>
    <w:rsid w:val="00A409E0"/>
    <w:rsid w:val="00A40AE6"/>
    <w:rsid w:val="00A40BCA"/>
    <w:rsid w:val="00A40E81"/>
    <w:rsid w:val="00A410B4"/>
    <w:rsid w:val="00A41723"/>
    <w:rsid w:val="00A419ED"/>
    <w:rsid w:val="00A41ADF"/>
    <w:rsid w:val="00A41AE8"/>
    <w:rsid w:val="00A41B9F"/>
    <w:rsid w:val="00A41E28"/>
    <w:rsid w:val="00A41FAA"/>
    <w:rsid w:val="00A4211D"/>
    <w:rsid w:val="00A421B4"/>
    <w:rsid w:val="00A42484"/>
    <w:rsid w:val="00A4275D"/>
    <w:rsid w:val="00A428FF"/>
    <w:rsid w:val="00A42968"/>
    <w:rsid w:val="00A4306D"/>
    <w:rsid w:val="00A433B0"/>
    <w:rsid w:val="00A4345D"/>
    <w:rsid w:val="00A43980"/>
    <w:rsid w:val="00A439D7"/>
    <w:rsid w:val="00A439E8"/>
    <w:rsid w:val="00A43BDC"/>
    <w:rsid w:val="00A43EDB"/>
    <w:rsid w:val="00A44930"/>
    <w:rsid w:val="00A44C30"/>
    <w:rsid w:val="00A44EA1"/>
    <w:rsid w:val="00A44F81"/>
    <w:rsid w:val="00A450E4"/>
    <w:rsid w:val="00A45202"/>
    <w:rsid w:val="00A4529F"/>
    <w:rsid w:val="00A453BA"/>
    <w:rsid w:val="00A453E6"/>
    <w:rsid w:val="00A4545D"/>
    <w:rsid w:val="00A45975"/>
    <w:rsid w:val="00A45DC9"/>
    <w:rsid w:val="00A45ED7"/>
    <w:rsid w:val="00A45F21"/>
    <w:rsid w:val="00A463AF"/>
    <w:rsid w:val="00A464BF"/>
    <w:rsid w:val="00A469CC"/>
    <w:rsid w:val="00A46A42"/>
    <w:rsid w:val="00A46AAC"/>
    <w:rsid w:val="00A46AF1"/>
    <w:rsid w:val="00A46EDA"/>
    <w:rsid w:val="00A47008"/>
    <w:rsid w:val="00A47181"/>
    <w:rsid w:val="00A47395"/>
    <w:rsid w:val="00A474EB"/>
    <w:rsid w:val="00A477CE"/>
    <w:rsid w:val="00A47A20"/>
    <w:rsid w:val="00A501AE"/>
    <w:rsid w:val="00A50479"/>
    <w:rsid w:val="00A50516"/>
    <w:rsid w:val="00A506ED"/>
    <w:rsid w:val="00A50714"/>
    <w:rsid w:val="00A5098D"/>
    <w:rsid w:val="00A50D31"/>
    <w:rsid w:val="00A51095"/>
    <w:rsid w:val="00A511FB"/>
    <w:rsid w:val="00A5124E"/>
    <w:rsid w:val="00A5146B"/>
    <w:rsid w:val="00A517B8"/>
    <w:rsid w:val="00A5188A"/>
    <w:rsid w:val="00A5195F"/>
    <w:rsid w:val="00A51994"/>
    <w:rsid w:val="00A51B56"/>
    <w:rsid w:val="00A51C57"/>
    <w:rsid w:val="00A51CBB"/>
    <w:rsid w:val="00A51E0C"/>
    <w:rsid w:val="00A51EE7"/>
    <w:rsid w:val="00A51F4A"/>
    <w:rsid w:val="00A524E7"/>
    <w:rsid w:val="00A526EF"/>
    <w:rsid w:val="00A5278D"/>
    <w:rsid w:val="00A528AE"/>
    <w:rsid w:val="00A528C9"/>
    <w:rsid w:val="00A5292C"/>
    <w:rsid w:val="00A532DE"/>
    <w:rsid w:val="00A534E9"/>
    <w:rsid w:val="00A5377F"/>
    <w:rsid w:val="00A53974"/>
    <w:rsid w:val="00A53982"/>
    <w:rsid w:val="00A5412A"/>
    <w:rsid w:val="00A54154"/>
    <w:rsid w:val="00A54376"/>
    <w:rsid w:val="00A54420"/>
    <w:rsid w:val="00A547DB"/>
    <w:rsid w:val="00A548B2"/>
    <w:rsid w:val="00A54C88"/>
    <w:rsid w:val="00A54CB5"/>
    <w:rsid w:val="00A553CF"/>
    <w:rsid w:val="00A554F8"/>
    <w:rsid w:val="00A55745"/>
    <w:rsid w:val="00A55BD7"/>
    <w:rsid w:val="00A55D20"/>
    <w:rsid w:val="00A55F67"/>
    <w:rsid w:val="00A56451"/>
    <w:rsid w:val="00A565A5"/>
    <w:rsid w:val="00A56D8E"/>
    <w:rsid w:val="00A5702C"/>
    <w:rsid w:val="00A57477"/>
    <w:rsid w:val="00A57932"/>
    <w:rsid w:val="00A57DE4"/>
    <w:rsid w:val="00A60349"/>
    <w:rsid w:val="00A60982"/>
    <w:rsid w:val="00A60A54"/>
    <w:rsid w:val="00A60DB6"/>
    <w:rsid w:val="00A60E82"/>
    <w:rsid w:val="00A60F07"/>
    <w:rsid w:val="00A610E8"/>
    <w:rsid w:val="00A613B6"/>
    <w:rsid w:val="00A617C5"/>
    <w:rsid w:val="00A61C7C"/>
    <w:rsid w:val="00A61F35"/>
    <w:rsid w:val="00A62670"/>
    <w:rsid w:val="00A6284B"/>
    <w:rsid w:val="00A62ABB"/>
    <w:rsid w:val="00A62B30"/>
    <w:rsid w:val="00A63A36"/>
    <w:rsid w:val="00A63A41"/>
    <w:rsid w:val="00A63F09"/>
    <w:rsid w:val="00A641BD"/>
    <w:rsid w:val="00A644A2"/>
    <w:rsid w:val="00A64845"/>
    <w:rsid w:val="00A64A02"/>
    <w:rsid w:val="00A64BFE"/>
    <w:rsid w:val="00A64E18"/>
    <w:rsid w:val="00A652C7"/>
    <w:rsid w:val="00A65340"/>
    <w:rsid w:val="00A6558B"/>
    <w:rsid w:val="00A65616"/>
    <w:rsid w:val="00A65B02"/>
    <w:rsid w:val="00A65BA4"/>
    <w:rsid w:val="00A65F86"/>
    <w:rsid w:val="00A66017"/>
    <w:rsid w:val="00A661CC"/>
    <w:rsid w:val="00A66376"/>
    <w:rsid w:val="00A6645B"/>
    <w:rsid w:val="00A6667C"/>
    <w:rsid w:val="00A66BDF"/>
    <w:rsid w:val="00A66F06"/>
    <w:rsid w:val="00A670BA"/>
    <w:rsid w:val="00A67194"/>
    <w:rsid w:val="00A67262"/>
    <w:rsid w:val="00A67826"/>
    <w:rsid w:val="00A6798D"/>
    <w:rsid w:val="00A67C0A"/>
    <w:rsid w:val="00A7048E"/>
    <w:rsid w:val="00A706A3"/>
    <w:rsid w:val="00A70898"/>
    <w:rsid w:val="00A70DC2"/>
    <w:rsid w:val="00A70E11"/>
    <w:rsid w:val="00A70FEB"/>
    <w:rsid w:val="00A71333"/>
    <w:rsid w:val="00A7180D"/>
    <w:rsid w:val="00A7192D"/>
    <w:rsid w:val="00A71DD2"/>
    <w:rsid w:val="00A720AA"/>
    <w:rsid w:val="00A7221D"/>
    <w:rsid w:val="00A729DF"/>
    <w:rsid w:val="00A72A64"/>
    <w:rsid w:val="00A72C23"/>
    <w:rsid w:val="00A7366A"/>
    <w:rsid w:val="00A737FD"/>
    <w:rsid w:val="00A73D11"/>
    <w:rsid w:val="00A74555"/>
    <w:rsid w:val="00A74596"/>
    <w:rsid w:val="00A748C5"/>
    <w:rsid w:val="00A750D9"/>
    <w:rsid w:val="00A751FD"/>
    <w:rsid w:val="00A757A5"/>
    <w:rsid w:val="00A75E76"/>
    <w:rsid w:val="00A75EE1"/>
    <w:rsid w:val="00A76103"/>
    <w:rsid w:val="00A763A8"/>
    <w:rsid w:val="00A76662"/>
    <w:rsid w:val="00A7666E"/>
    <w:rsid w:val="00A767FB"/>
    <w:rsid w:val="00A76A30"/>
    <w:rsid w:val="00A76D8B"/>
    <w:rsid w:val="00A77352"/>
    <w:rsid w:val="00A7768B"/>
    <w:rsid w:val="00A77C2C"/>
    <w:rsid w:val="00A77CA4"/>
    <w:rsid w:val="00A77CD6"/>
    <w:rsid w:val="00A77D78"/>
    <w:rsid w:val="00A77E1A"/>
    <w:rsid w:val="00A801D9"/>
    <w:rsid w:val="00A80283"/>
    <w:rsid w:val="00A8042E"/>
    <w:rsid w:val="00A80537"/>
    <w:rsid w:val="00A80C1E"/>
    <w:rsid w:val="00A80F41"/>
    <w:rsid w:val="00A8143D"/>
    <w:rsid w:val="00A81689"/>
    <w:rsid w:val="00A81F5E"/>
    <w:rsid w:val="00A82A4C"/>
    <w:rsid w:val="00A82C36"/>
    <w:rsid w:val="00A82D2B"/>
    <w:rsid w:val="00A8369B"/>
    <w:rsid w:val="00A836D2"/>
    <w:rsid w:val="00A83B01"/>
    <w:rsid w:val="00A84124"/>
    <w:rsid w:val="00A84162"/>
    <w:rsid w:val="00A84639"/>
    <w:rsid w:val="00A849CC"/>
    <w:rsid w:val="00A84BB5"/>
    <w:rsid w:val="00A84C26"/>
    <w:rsid w:val="00A84D85"/>
    <w:rsid w:val="00A852DF"/>
    <w:rsid w:val="00A852E8"/>
    <w:rsid w:val="00A858C4"/>
    <w:rsid w:val="00A858CD"/>
    <w:rsid w:val="00A8670C"/>
    <w:rsid w:val="00A868AA"/>
    <w:rsid w:val="00A8695B"/>
    <w:rsid w:val="00A86B4E"/>
    <w:rsid w:val="00A87544"/>
    <w:rsid w:val="00A87A36"/>
    <w:rsid w:val="00A87B20"/>
    <w:rsid w:val="00A87DC4"/>
    <w:rsid w:val="00A87F10"/>
    <w:rsid w:val="00A87F45"/>
    <w:rsid w:val="00A90077"/>
    <w:rsid w:val="00A901DB"/>
    <w:rsid w:val="00A90771"/>
    <w:rsid w:val="00A90873"/>
    <w:rsid w:val="00A914E8"/>
    <w:rsid w:val="00A91522"/>
    <w:rsid w:val="00A9161B"/>
    <w:rsid w:val="00A91697"/>
    <w:rsid w:val="00A91A67"/>
    <w:rsid w:val="00A91BA6"/>
    <w:rsid w:val="00A91C00"/>
    <w:rsid w:val="00A91CF5"/>
    <w:rsid w:val="00A91EC0"/>
    <w:rsid w:val="00A92083"/>
    <w:rsid w:val="00A9236A"/>
    <w:rsid w:val="00A927FB"/>
    <w:rsid w:val="00A92908"/>
    <w:rsid w:val="00A92B41"/>
    <w:rsid w:val="00A9355D"/>
    <w:rsid w:val="00A93DFD"/>
    <w:rsid w:val="00A93F85"/>
    <w:rsid w:val="00A94168"/>
    <w:rsid w:val="00A94335"/>
    <w:rsid w:val="00A94396"/>
    <w:rsid w:val="00A94AA6"/>
    <w:rsid w:val="00A95350"/>
    <w:rsid w:val="00A95B6A"/>
    <w:rsid w:val="00A960D1"/>
    <w:rsid w:val="00A9613C"/>
    <w:rsid w:val="00A964E1"/>
    <w:rsid w:val="00A9653E"/>
    <w:rsid w:val="00A965F3"/>
    <w:rsid w:val="00A9677A"/>
    <w:rsid w:val="00A968AE"/>
    <w:rsid w:val="00A97359"/>
    <w:rsid w:val="00A97694"/>
    <w:rsid w:val="00A97971"/>
    <w:rsid w:val="00A97988"/>
    <w:rsid w:val="00A97C49"/>
    <w:rsid w:val="00AA0143"/>
    <w:rsid w:val="00AA022C"/>
    <w:rsid w:val="00AA0495"/>
    <w:rsid w:val="00AA092C"/>
    <w:rsid w:val="00AA10E1"/>
    <w:rsid w:val="00AA1252"/>
    <w:rsid w:val="00AA17BF"/>
    <w:rsid w:val="00AA18C6"/>
    <w:rsid w:val="00AA1BF7"/>
    <w:rsid w:val="00AA1DDE"/>
    <w:rsid w:val="00AA1E71"/>
    <w:rsid w:val="00AA1F22"/>
    <w:rsid w:val="00AA235F"/>
    <w:rsid w:val="00AA29E9"/>
    <w:rsid w:val="00AA2B31"/>
    <w:rsid w:val="00AA3210"/>
    <w:rsid w:val="00AA393A"/>
    <w:rsid w:val="00AA39F8"/>
    <w:rsid w:val="00AA3A74"/>
    <w:rsid w:val="00AA3A81"/>
    <w:rsid w:val="00AA3BA8"/>
    <w:rsid w:val="00AA3EF7"/>
    <w:rsid w:val="00AA3F75"/>
    <w:rsid w:val="00AA4362"/>
    <w:rsid w:val="00AA5260"/>
    <w:rsid w:val="00AA53B2"/>
    <w:rsid w:val="00AA53CA"/>
    <w:rsid w:val="00AA5495"/>
    <w:rsid w:val="00AA6012"/>
    <w:rsid w:val="00AA60DF"/>
    <w:rsid w:val="00AA61E3"/>
    <w:rsid w:val="00AA668D"/>
    <w:rsid w:val="00AA69EB"/>
    <w:rsid w:val="00AA6FB5"/>
    <w:rsid w:val="00AA749C"/>
    <w:rsid w:val="00AA77A8"/>
    <w:rsid w:val="00AA78D0"/>
    <w:rsid w:val="00AA7A17"/>
    <w:rsid w:val="00AA7D82"/>
    <w:rsid w:val="00AA7F6A"/>
    <w:rsid w:val="00AB056A"/>
    <w:rsid w:val="00AB0C97"/>
    <w:rsid w:val="00AB1044"/>
    <w:rsid w:val="00AB14C7"/>
    <w:rsid w:val="00AB1619"/>
    <w:rsid w:val="00AB17BC"/>
    <w:rsid w:val="00AB1AA0"/>
    <w:rsid w:val="00AB1C48"/>
    <w:rsid w:val="00AB1E0C"/>
    <w:rsid w:val="00AB1F24"/>
    <w:rsid w:val="00AB2483"/>
    <w:rsid w:val="00AB2916"/>
    <w:rsid w:val="00AB2ACD"/>
    <w:rsid w:val="00AB2EF1"/>
    <w:rsid w:val="00AB3010"/>
    <w:rsid w:val="00AB303F"/>
    <w:rsid w:val="00AB3314"/>
    <w:rsid w:val="00AB3B5B"/>
    <w:rsid w:val="00AB3B8A"/>
    <w:rsid w:val="00AB3D71"/>
    <w:rsid w:val="00AB3EED"/>
    <w:rsid w:val="00AB3F0D"/>
    <w:rsid w:val="00AB4134"/>
    <w:rsid w:val="00AB46CD"/>
    <w:rsid w:val="00AB4D59"/>
    <w:rsid w:val="00AB4D9D"/>
    <w:rsid w:val="00AB501A"/>
    <w:rsid w:val="00AB5219"/>
    <w:rsid w:val="00AB52B7"/>
    <w:rsid w:val="00AB5330"/>
    <w:rsid w:val="00AB5732"/>
    <w:rsid w:val="00AB5A9A"/>
    <w:rsid w:val="00AB64A1"/>
    <w:rsid w:val="00AB6727"/>
    <w:rsid w:val="00AB68C6"/>
    <w:rsid w:val="00AB6B78"/>
    <w:rsid w:val="00AB6BF5"/>
    <w:rsid w:val="00AB70BC"/>
    <w:rsid w:val="00AB742E"/>
    <w:rsid w:val="00AB742F"/>
    <w:rsid w:val="00AB7D39"/>
    <w:rsid w:val="00AC0275"/>
    <w:rsid w:val="00AC02C5"/>
    <w:rsid w:val="00AC03B9"/>
    <w:rsid w:val="00AC03C2"/>
    <w:rsid w:val="00AC0494"/>
    <w:rsid w:val="00AC052F"/>
    <w:rsid w:val="00AC067D"/>
    <w:rsid w:val="00AC068C"/>
    <w:rsid w:val="00AC084B"/>
    <w:rsid w:val="00AC0F14"/>
    <w:rsid w:val="00AC1056"/>
    <w:rsid w:val="00AC1820"/>
    <w:rsid w:val="00AC2325"/>
    <w:rsid w:val="00AC2520"/>
    <w:rsid w:val="00AC2637"/>
    <w:rsid w:val="00AC2768"/>
    <w:rsid w:val="00AC2E34"/>
    <w:rsid w:val="00AC2F46"/>
    <w:rsid w:val="00AC30D7"/>
    <w:rsid w:val="00AC31F6"/>
    <w:rsid w:val="00AC35E4"/>
    <w:rsid w:val="00AC3853"/>
    <w:rsid w:val="00AC38DA"/>
    <w:rsid w:val="00AC3DE6"/>
    <w:rsid w:val="00AC3F35"/>
    <w:rsid w:val="00AC41C5"/>
    <w:rsid w:val="00AC452E"/>
    <w:rsid w:val="00AC4D5F"/>
    <w:rsid w:val="00AC5AAE"/>
    <w:rsid w:val="00AC5EF4"/>
    <w:rsid w:val="00AC628F"/>
    <w:rsid w:val="00AC650A"/>
    <w:rsid w:val="00AC67E2"/>
    <w:rsid w:val="00AC6BCB"/>
    <w:rsid w:val="00AC6F99"/>
    <w:rsid w:val="00AC7348"/>
    <w:rsid w:val="00AC75C3"/>
    <w:rsid w:val="00AC7B77"/>
    <w:rsid w:val="00AC7D52"/>
    <w:rsid w:val="00AC7F47"/>
    <w:rsid w:val="00AD01C7"/>
    <w:rsid w:val="00AD0540"/>
    <w:rsid w:val="00AD1080"/>
    <w:rsid w:val="00AD1202"/>
    <w:rsid w:val="00AD12F9"/>
    <w:rsid w:val="00AD13E0"/>
    <w:rsid w:val="00AD1518"/>
    <w:rsid w:val="00AD171E"/>
    <w:rsid w:val="00AD18E8"/>
    <w:rsid w:val="00AD1C30"/>
    <w:rsid w:val="00AD27EB"/>
    <w:rsid w:val="00AD284E"/>
    <w:rsid w:val="00AD2BD6"/>
    <w:rsid w:val="00AD2D9B"/>
    <w:rsid w:val="00AD2F7A"/>
    <w:rsid w:val="00AD2F9D"/>
    <w:rsid w:val="00AD33CC"/>
    <w:rsid w:val="00AD39A6"/>
    <w:rsid w:val="00AD3F44"/>
    <w:rsid w:val="00AD4225"/>
    <w:rsid w:val="00AD434C"/>
    <w:rsid w:val="00AD48A0"/>
    <w:rsid w:val="00AD48AB"/>
    <w:rsid w:val="00AD4AAA"/>
    <w:rsid w:val="00AD4E4F"/>
    <w:rsid w:val="00AD5228"/>
    <w:rsid w:val="00AD5241"/>
    <w:rsid w:val="00AD52A6"/>
    <w:rsid w:val="00AD5600"/>
    <w:rsid w:val="00AD5919"/>
    <w:rsid w:val="00AD5ABB"/>
    <w:rsid w:val="00AD5B57"/>
    <w:rsid w:val="00AD5B64"/>
    <w:rsid w:val="00AD5D02"/>
    <w:rsid w:val="00AD6401"/>
    <w:rsid w:val="00AD6B0E"/>
    <w:rsid w:val="00AD7013"/>
    <w:rsid w:val="00AD70E9"/>
    <w:rsid w:val="00AD716F"/>
    <w:rsid w:val="00AD72F2"/>
    <w:rsid w:val="00AD746E"/>
    <w:rsid w:val="00AD7511"/>
    <w:rsid w:val="00AD77E8"/>
    <w:rsid w:val="00AD7DFA"/>
    <w:rsid w:val="00AD7FF9"/>
    <w:rsid w:val="00AE0395"/>
    <w:rsid w:val="00AE0EA6"/>
    <w:rsid w:val="00AE0F54"/>
    <w:rsid w:val="00AE19BC"/>
    <w:rsid w:val="00AE1C5F"/>
    <w:rsid w:val="00AE207C"/>
    <w:rsid w:val="00AE25B7"/>
    <w:rsid w:val="00AE262D"/>
    <w:rsid w:val="00AE281D"/>
    <w:rsid w:val="00AE2860"/>
    <w:rsid w:val="00AE31B7"/>
    <w:rsid w:val="00AE34EB"/>
    <w:rsid w:val="00AE34FC"/>
    <w:rsid w:val="00AE37CF"/>
    <w:rsid w:val="00AE39EC"/>
    <w:rsid w:val="00AE3D45"/>
    <w:rsid w:val="00AE3DA4"/>
    <w:rsid w:val="00AE4093"/>
    <w:rsid w:val="00AE4BCE"/>
    <w:rsid w:val="00AE4D3D"/>
    <w:rsid w:val="00AE4DFC"/>
    <w:rsid w:val="00AE4F37"/>
    <w:rsid w:val="00AE57E4"/>
    <w:rsid w:val="00AE57F4"/>
    <w:rsid w:val="00AE5B1E"/>
    <w:rsid w:val="00AE5FE6"/>
    <w:rsid w:val="00AE628B"/>
    <w:rsid w:val="00AE6322"/>
    <w:rsid w:val="00AE6466"/>
    <w:rsid w:val="00AE646D"/>
    <w:rsid w:val="00AE6946"/>
    <w:rsid w:val="00AE6B15"/>
    <w:rsid w:val="00AE6CAC"/>
    <w:rsid w:val="00AE6EE6"/>
    <w:rsid w:val="00AE6FB6"/>
    <w:rsid w:val="00AE7371"/>
    <w:rsid w:val="00AE73B1"/>
    <w:rsid w:val="00AE754B"/>
    <w:rsid w:val="00AE7642"/>
    <w:rsid w:val="00AE7A3F"/>
    <w:rsid w:val="00AE7D96"/>
    <w:rsid w:val="00AE7FD5"/>
    <w:rsid w:val="00AF002F"/>
    <w:rsid w:val="00AF060B"/>
    <w:rsid w:val="00AF0E38"/>
    <w:rsid w:val="00AF0FD5"/>
    <w:rsid w:val="00AF122A"/>
    <w:rsid w:val="00AF1526"/>
    <w:rsid w:val="00AF1638"/>
    <w:rsid w:val="00AF16A2"/>
    <w:rsid w:val="00AF1870"/>
    <w:rsid w:val="00AF206A"/>
    <w:rsid w:val="00AF215C"/>
    <w:rsid w:val="00AF22F3"/>
    <w:rsid w:val="00AF239A"/>
    <w:rsid w:val="00AF2428"/>
    <w:rsid w:val="00AF2667"/>
    <w:rsid w:val="00AF28C6"/>
    <w:rsid w:val="00AF298E"/>
    <w:rsid w:val="00AF2AAF"/>
    <w:rsid w:val="00AF2CC8"/>
    <w:rsid w:val="00AF2F07"/>
    <w:rsid w:val="00AF316D"/>
    <w:rsid w:val="00AF3642"/>
    <w:rsid w:val="00AF405A"/>
    <w:rsid w:val="00AF420D"/>
    <w:rsid w:val="00AF49F9"/>
    <w:rsid w:val="00AF4B48"/>
    <w:rsid w:val="00AF4E10"/>
    <w:rsid w:val="00AF50CB"/>
    <w:rsid w:val="00AF52F6"/>
    <w:rsid w:val="00AF5303"/>
    <w:rsid w:val="00AF56A3"/>
    <w:rsid w:val="00AF5E0B"/>
    <w:rsid w:val="00AF5F2E"/>
    <w:rsid w:val="00AF6EBC"/>
    <w:rsid w:val="00AF71C5"/>
    <w:rsid w:val="00AF7692"/>
    <w:rsid w:val="00AF78C6"/>
    <w:rsid w:val="00AF7DB2"/>
    <w:rsid w:val="00AF7F85"/>
    <w:rsid w:val="00B00152"/>
    <w:rsid w:val="00B00205"/>
    <w:rsid w:val="00B00AA9"/>
    <w:rsid w:val="00B00B04"/>
    <w:rsid w:val="00B00B20"/>
    <w:rsid w:val="00B00DFA"/>
    <w:rsid w:val="00B00F0A"/>
    <w:rsid w:val="00B015EE"/>
    <w:rsid w:val="00B01B96"/>
    <w:rsid w:val="00B01BB4"/>
    <w:rsid w:val="00B01C11"/>
    <w:rsid w:val="00B01EFE"/>
    <w:rsid w:val="00B0200F"/>
    <w:rsid w:val="00B02287"/>
    <w:rsid w:val="00B0256D"/>
    <w:rsid w:val="00B02B1C"/>
    <w:rsid w:val="00B02C7A"/>
    <w:rsid w:val="00B02D97"/>
    <w:rsid w:val="00B02E1F"/>
    <w:rsid w:val="00B02F64"/>
    <w:rsid w:val="00B03100"/>
    <w:rsid w:val="00B038C6"/>
    <w:rsid w:val="00B04337"/>
    <w:rsid w:val="00B0489B"/>
    <w:rsid w:val="00B04997"/>
    <w:rsid w:val="00B04CBC"/>
    <w:rsid w:val="00B04D22"/>
    <w:rsid w:val="00B04D80"/>
    <w:rsid w:val="00B0530C"/>
    <w:rsid w:val="00B053FD"/>
    <w:rsid w:val="00B05DEB"/>
    <w:rsid w:val="00B05FF8"/>
    <w:rsid w:val="00B0665A"/>
    <w:rsid w:val="00B06C25"/>
    <w:rsid w:val="00B06DE0"/>
    <w:rsid w:val="00B06FED"/>
    <w:rsid w:val="00B07D80"/>
    <w:rsid w:val="00B07ED4"/>
    <w:rsid w:val="00B105E8"/>
    <w:rsid w:val="00B10608"/>
    <w:rsid w:val="00B1089C"/>
    <w:rsid w:val="00B1093B"/>
    <w:rsid w:val="00B10A0D"/>
    <w:rsid w:val="00B10AD1"/>
    <w:rsid w:val="00B10B4E"/>
    <w:rsid w:val="00B10C24"/>
    <w:rsid w:val="00B10DCF"/>
    <w:rsid w:val="00B11232"/>
    <w:rsid w:val="00B11BA0"/>
    <w:rsid w:val="00B1200A"/>
    <w:rsid w:val="00B121C3"/>
    <w:rsid w:val="00B1249A"/>
    <w:rsid w:val="00B12529"/>
    <w:rsid w:val="00B1252E"/>
    <w:rsid w:val="00B12969"/>
    <w:rsid w:val="00B129AB"/>
    <w:rsid w:val="00B12A94"/>
    <w:rsid w:val="00B12CC5"/>
    <w:rsid w:val="00B12F4F"/>
    <w:rsid w:val="00B1306D"/>
    <w:rsid w:val="00B13243"/>
    <w:rsid w:val="00B13244"/>
    <w:rsid w:val="00B137FC"/>
    <w:rsid w:val="00B13E82"/>
    <w:rsid w:val="00B1423C"/>
    <w:rsid w:val="00B1426B"/>
    <w:rsid w:val="00B1440C"/>
    <w:rsid w:val="00B14506"/>
    <w:rsid w:val="00B1454F"/>
    <w:rsid w:val="00B147FC"/>
    <w:rsid w:val="00B14838"/>
    <w:rsid w:val="00B148B3"/>
    <w:rsid w:val="00B14A3B"/>
    <w:rsid w:val="00B14BAD"/>
    <w:rsid w:val="00B14E1F"/>
    <w:rsid w:val="00B14E61"/>
    <w:rsid w:val="00B14F71"/>
    <w:rsid w:val="00B15718"/>
    <w:rsid w:val="00B15791"/>
    <w:rsid w:val="00B158A3"/>
    <w:rsid w:val="00B15910"/>
    <w:rsid w:val="00B15B92"/>
    <w:rsid w:val="00B161BC"/>
    <w:rsid w:val="00B16501"/>
    <w:rsid w:val="00B1678B"/>
    <w:rsid w:val="00B16899"/>
    <w:rsid w:val="00B16A0F"/>
    <w:rsid w:val="00B16A46"/>
    <w:rsid w:val="00B16CDC"/>
    <w:rsid w:val="00B171D8"/>
    <w:rsid w:val="00B176DB"/>
    <w:rsid w:val="00B17AE2"/>
    <w:rsid w:val="00B17DB7"/>
    <w:rsid w:val="00B201FB"/>
    <w:rsid w:val="00B2023D"/>
    <w:rsid w:val="00B205FA"/>
    <w:rsid w:val="00B208B9"/>
    <w:rsid w:val="00B20B92"/>
    <w:rsid w:val="00B20CD4"/>
    <w:rsid w:val="00B20DDC"/>
    <w:rsid w:val="00B20F1E"/>
    <w:rsid w:val="00B211BB"/>
    <w:rsid w:val="00B212BC"/>
    <w:rsid w:val="00B21315"/>
    <w:rsid w:val="00B2136B"/>
    <w:rsid w:val="00B21EEF"/>
    <w:rsid w:val="00B22051"/>
    <w:rsid w:val="00B22064"/>
    <w:rsid w:val="00B222A7"/>
    <w:rsid w:val="00B2249A"/>
    <w:rsid w:val="00B224DD"/>
    <w:rsid w:val="00B224E1"/>
    <w:rsid w:val="00B225FA"/>
    <w:rsid w:val="00B22802"/>
    <w:rsid w:val="00B22888"/>
    <w:rsid w:val="00B22EC5"/>
    <w:rsid w:val="00B22F5B"/>
    <w:rsid w:val="00B2302B"/>
    <w:rsid w:val="00B23237"/>
    <w:rsid w:val="00B2330A"/>
    <w:rsid w:val="00B233F8"/>
    <w:rsid w:val="00B235A9"/>
    <w:rsid w:val="00B237F2"/>
    <w:rsid w:val="00B240F5"/>
    <w:rsid w:val="00B24AE7"/>
    <w:rsid w:val="00B24E48"/>
    <w:rsid w:val="00B24E78"/>
    <w:rsid w:val="00B2502E"/>
    <w:rsid w:val="00B25BFB"/>
    <w:rsid w:val="00B25F90"/>
    <w:rsid w:val="00B2628A"/>
    <w:rsid w:val="00B2628B"/>
    <w:rsid w:val="00B2661F"/>
    <w:rsid w:val="00B26859"/>
    <w:rsid w:val="00B26CB0"/>
    <w:rsid w:val="00B26D74"/>
    <w:rsid w:val="00B26DD8"/>
    <w:rsid w:val="00B27038"/>
    <w:rsid w:val="00B27204"/>
    <w:rsid w:val="00B27266"/>
    <w:rsid w:val="00B276EE"/>
    <w:rsid w:val="00B277A1"/>
    <w:rsid w:val="00B277CD"/>
    <w:rsid w:val="00B2780E"/>
    <w:rsid w:val="00B27916"/>
    <w:rsid w:val="00B27C00"/>
    <w:rsid w:val="00B27FDD"/>
    <w:rsid w:val="00B3083E"/>
    <w:rsid w:val="00B3084C"/>
    <w:rsid w:val="00B309B0"/>
    <w:rsid w:val="00B30D9D"/>
    <w:rsid w:val="00B31202"/>
    <w:rsid w:val="00B31654"/>
    <w:rsid w:val="00B3179B"/>
    <w:rsid w:val="00B319A0"/>
    <w:rsid w:val="00B32268"/>
    <w:rsid w:val="00B325F1"/>
    <w:rsid w:val="00B326CA"/>
    <w:rsid w:val="00B326D6"/>
    <w:rsid w:val="00B32885"/>
    <w:rsid w:val="00B32A71"/>
    <w:rsid w:val="00B32ACC"/>
    <w:rsid w:val="00B32EA7"/>
    <w:rsid w:val="00B32F40"/>
    <w:rsid w:val="00B32FDA"/>
    <w:rsid w:val="00B333AC"/>
    <w:rsid w:val="00B338DB"/>
    <w:rsid w:val="00B33A46"/>
    <w:rsid w:val="00B33EB2"/>
    <w:rsid w:val="00B33F0A"/>
    <w:rsid w:val="00B3426B"/>
    <w:rsid w:val="00B347A2"/>
    <w:rsid w:val="00B347F2"/>
    <w:rsid w:val="00B34B68"/>
    <w:rsid w:val="00B34DD2"/>
    <w:rsid w:val="00B34F36"/>
    <w:rsid w:val="00B353FC"/>
    <w:rsid w:val="00B35612"/>
    <w:rsid w:val="00B356F1"/>
    <w:rsid w:val="00B357BB"/>
    <w:rsid w:val="00B35E42"/>
    <w:rsid w:val="00B364E1"/>
    <w:rsid w:val="00B36544"/>
    <w:rsid w:val="00B36FCE"/>
    <w:rsid w:val="00B37040"/>
    <w:rsid w:val="00B37643"/>
    <w:rsid w:val="00B37C2E"/>
    <w:rsid w:val="00B37FC4"/>
    <w:rsid w:val="00B4047D"/>
    <w:rsid w:val="00B40AC1"/>
    <w:rsid w:val="00B40ADB"/>
    <w:rsid w:val="00B40EC0"/>
    <w:rsid w:val="00B40EF9"/>
    <w:rsid w:val="00B41404"/>
    <w:rsid w:val="00B41492"/>
    <w:rsid w:val="00B41944"/>
    <w:rsid w:val="00B41B58"/>
    <w:rsid w:val="00B41C7E"/>
    <w:rsid w:val="00B41F5D"/>
    <w:rsid w:val="00B421C5"/>
    <w:rsid w:val="00B42234"/>
    <w:rsid w:val="00B42287"/>
    <w:rsid w:val="00B422CE"/>
    <w:rsid w:val="00B425ED"/>
    <w:rsid w:val="00B428D6"/>
    <w:rsid w:val="00B4292C"/>
    <w:rsid w:val="00B42B07"/>
    <w:rsid w:val="00B42E57"/>
    <w:rsid w:val="00B432BA"/>
    <w:rsid w:val="00B434A4"/>
    <w:rsid w:val="00B434A7"/>
    <w:rsid w:val="00B434BC"/>
    <w:rsid w:val="00B43EED"/>
    <w:rsid w:val="00B4439E"/>
    <w:rsid w:val="00B443E9"/>
    <w:rsid w:val="00B4445A"/>
    <w:rsid w:val="00B44537"/>
    <w:rsid w:val="00B44693"/>
    <w:rsid w:val="00B446A1"/>
    <w:rsid w:val="00B44A3F"/>
    <w:rsid w:val="00B45144"/>
    <w:rsid w:val="00B4566C"/>
    <w:rsid w:val="00B45AB2"/>
    <w:rsid w:val="00B45EB7"/>
    <w:rsid w:val="00B46485"/>
    <w:rsid w:val="00B465CA"/>
    <w:rsid w:val="00B4661F"/>
    <w:rsid w:val="00B47425"/>
    <w:rsid w:val="00B47552"/>
    <w:rsid w:val="00B47875"/>
    <w:rsid w:val="00B47B0A"/>
    <w:rsid w:val="00B47C83"/>
    <w:rsid w:val="00B47CCE"/>
    <w:rsid w:val="00B47D43"/>
    <w:rsid w:val="00B47F1C"/>
    <w:rsid w:val="00B5002C"/>
    <w:rsid w:val="00B50176"/>
    <w:rsid w:val="00B5041D"/>
    <w:rsid w:val="00B5048B"/>
    <w:rsid w:val="00B505BA"/>
    <w:rsid w:val="00B508FA"/>
    <w:rsid w:val="00B50976"/>
    <w:rsid w:val="00B50D6C"/>
    <w:rsid w:val="00B50DAC"/>
    <w:rsid w:val="00B5116B"/>
    <w:rsid w:val="00B5116C"/>
    <w:rsid w:val="00B5120C"/>
    <w:rsid w:val="00B51267"/>
    <w:rsid w:val="00B51397"/>
    <w:rsid w:val="00B516CF"/>
    <w:rsid w:val="00B51940"/>
    <w:rsid w:val="00B51975"/>
    <w:rsid w:val="00B51A3C"/>
    <w:rsid w:val="00B52195"/>
    <w:rsid w:val="00B527FE"/>
    <w:rsid w:val="00B52D55"/>
    <w:rsid w:val="00B530FC"/>
    <w:rsid w:val="00B531CF"/>
    <w:rsid w:val="00B53440"/>
    <w:rsid w:val="00B53B08"/>
    <w:rsid w:val="00B53D3A"/>
    <w:rsid w:val="00B54002"/>
    <w:rsid w:val="00B54086"/>
    <w:rsid w:val="00B540D8"/>
    <w:rsid w:val="00B54131"/>
    <w:rsid w:val="00B5432B"/>
    <w:rsid w:val="00B54437"/>
    <w:rsid w:val="00B5472F"/>
    <w:rsid w:val="00B548D7"/>
    <w:rsid w:val="00B549EB"/>
    <w:rsid w:val="00B54B53"/>
    <w:rsid w:val="00B54BCB"/>
    <w:rsid w:val="00B54E57"/>
    <w:rsid w:val="00B55467"/>
    <w:rsid w:val="00B55495"/>
    <w:rsid w:val="00B555DB"/>
    <w:rsid w:val="00B555F1"/>
    <w:rsid w:val="00B55AD4"/>
    <w:rsid w:val="00B55B90"/>
    <w:rsid w:val="00B55CEC"/>
    <w:rsid w:val="00B55DE0"/>
    <w:rsid w:val="00B55F21"/>
    <w:rsid w:val="00B56699"/>
    <w:rsid w:val="00B56703"/>
    <w:rsid w:val="00B5674C"/>
    <w:rsid w:val="00B5706D"/>
    <w:rsid w:val="00B572EE"/>
    <w:rsid w:val="00B57772"/>
    <w:rsid w:val="00B57F89"/>
    <w:rsid w:val="00B6012E"/>
    <w:rsid w:val="00B603D5"/>
    <w:rsid w:val="00B60457"/>
    <w:rsid w:val="00B604DD"/>
    <w:rsid w:val="00B60532"/>
    <w:rsid w:val="00B607C4"/>
    <w:rsid w:val="00B61016"/>
    <w:rsid w:val="00B611D8"/>
    <w:rsid w:val="00B61367"/>
    <w:rsid w:val="00B6148A"/>
    <w:rsid w:val="00B61641"/>
    <w:rsid w:val="00B61C43"/>
    <w:rsid w:val="00B61F61"/>
    <w:rsid w:val="00B621D5"/>
    <w:rsid w:val="00B6244F"/>
    <w:rsid w:val="00B62661"/>
    <w:rsid w:val="00B62BB8"/>
    <w:rsid w:val="00B62C07"/>
    <w:rsid w:val="00B62CAC"/>
    <w:rsid w:val="00B62E3F"/>
    <w:rsid w:val="00B63192"/>
    <w:rsid w:val="00B63A90"/>
    <w:rsid w:val="00B63B45"/>
    <w:rsid w:val="00B63BFA"/>
    <w:rsid w:val="00B6418B"/>
    <w:rsid w:val="00B64534"/>
    <w:rsid w:val="00B649FB"/>
    <w:rsid w:val="00B64AEC"/>
    <w:rsid w:val="00B64D9D"/>
    <w:rsid w:val="00B65690"/>
    <w:rsid w:val="00B657B4"/>
    <w:rsid w:val="00B657F5"/>
    <w:rsid w:val="00B65B8F"/>
    <w:rsid w:val="00B65D6E"/>
    <w:rsid w:val="00B65F70"/>
    <w:rsid w:val="00B6667C"/>
    <w:rsid w:val="00B666F3"/>
    <w:rsid w:val="00B66C9B"/>
    <w:rsid w:val="00B66D79"/>
    <w:rsid w:val="00B67232"/>
    <w:rsid w:val="00B672EA"/>
    <w:rsid w:val="00B673F8"/>
    <w:rsid w:val="00B67491"/>
    <w:rsid w:val="00B6754B"/>
    <w:rsid w:val="00B67961"/>
    <w:rsid w:val="00B67BB6"/>
    <w:rsid w:val="00B7004B"/>
    <w:rsid w:val="00B704A9"/>
    <w:rsid w:val="00B70B47"/>
    <w:rsid w:val="00B70D4F"/>
    <w:rsid w:val="00B71006"/>
    <w:rsid w:val="00B7132F"/>
    <w:rsid w:val="00B714FA"/>
    <w:rsid w:val="00B71611"/>
    <w:rsid w:val="00B71D2B"/>
    <w:rsid w:val="00B72070"/>
    <w:rsid w:val="00B72159"/>
    <w:rsid w:val="00B72335"/>
    <w:rsid w:val="00B723D0"/>
    <w:rsid w:val="00B724A7"/>
    <w:rsid w:val="00B72537"/>
    <w:rsid w:val="00B72756"/>
    <w:rsid w:val="00B72771"/>
    <w:rsid w:val="00B729FC"/>
    <w:rsid w:val="00B72C7F"/>
    <w:rsid w:val="00B72DEF"/>
    <w:rsid w:val="00B72FD0"/>
    <w:rsid w:val="00B73153"/>
    <w:rsid w:val="00B73341"/>
    <w:rsid w:val="00B73AF5"/>
    <w:rsid w:val="00B73B4E"/>
    <w:rsid w:val="00B73BD7"/>
    <w:rsid w:val="00B73F9D"/>
    <w:rsid w:val="00B740E9"/>
    <w:rsid w:val="00B741A1"/>
    <w:rsid w:val="00B74297"/>
    <w:rsid w:val="00B742D3"/>
    <w:rsid w:val="00B747B4"/>
    <w:rsid w:val="00B747C3"/>
    <w:rsid w:val="00B74CBF"/>
    <w:rsid w:val="00B75091"/>
    <w:rsid w:val="00B75121"/>
    <w:rsid w:val="00B7529B"/>
    <w:rsid w:val="00B75810"/>
    <w:rsid w:val="00B75913"/>
    <w:rsid w:val="00B76596"/>
    <w:rsid w:val="00B765DC"/>
    <w:rsid w:val="00B76A0E"/>
    <w:rsid w:val="00B76DD5"/>
    <w:rsid w:val="00B76F0C"/>
    <w:rsid w:val="00B770FE"/>
    <w:rsid w:val="00B774B3"/>
    <w:rsid w:val="00B77F9A"/>
    <w:rsid w:val="00B803F9"/>
    <w:rsid w:val="00B8073A"/>
    <w:rsid w:val="00B8085C"/>
    <w:rsid w:val="00B80D72"/>
    <w:rsid w:val="00B80FFC"/>
    <w:rsid w:val="00B814F2"/>
    <w:rsid w:val="00B819B3"/>
    <w:rsid w:val="00B8202C"/>
    <w:rsid w:val="00B822B0"/>
    <w:rsid w:val="00B82580"/>
    <w:rsid w:val="00B82603"/>
    <w:rsid w:val="00B828C8"/>
    <w:rsid w:val="00B82936"/>
    <w:rsid w:val="00B82CAF"/>
    <w:rsid w:val="00B82DB0"/>
    <w:rsid w:val="00B82F8C"/>
    <w:rsid w:val="00B835B3"/>
    <w:rsid w:val="00B840D1"/>
    <w:rsid w:val="00B84267"/>
    <w:rsid w:val="00B8434A"/>
    <w:rsid w:val="00B84371"/>
    <w:rsid w:val="00B84740"/>
    <w:rsid w:val="00B84A86"/>
    <w:rsid w:val="00B84D5F"/>
    <w:rsid w:val="00B84FE4"/>
    <w:rsid w:val="00B85020"/>
    <w:rsid w:val="00B8550E"/>
    <w:rsid w:val="00B855CD"/>
    <w:rsid w:val="00B8562E"/>
    <w:rsid w:val="00B8568D"/>
    <w:rsid w:val="00B8581B"/>
    <w:rsid w:val="00B8583C"/>
    <w:rsid w:val="00B85987"/>
    <w:rsid w:val="00B85C05"/>
    <w:rsid w:val="00B85D2B"/>
    <w:rsid w:val="00B85EA5"/>
    <w:rsid w:val="00B85EE7"/>
    <w:rsid w:val="00B86478"/>
    <w:rsid w:val="00B864C3"/>
    <w:rsid w:val="00B86A03"/>
    <w:rsid w:val="00B86A3F"/>
    <w:rsid w:val="00B86AB3"/>
    <w:rsid w:val="00B86E3C"/>
    <w:rsid w:val="00B87094"/>
    <w:rsid w:val="00B87144"/>
    <w:rsid w:val="00B8755D"/>
    <w:rsid w:val="00B87976"/>
    <w:rsid w:val="00B879F3"/>
    <w:rsid w:val="00B90051"/>
    <w:rsid w:val="00B9063E"/>
    <w:rsid w:val="00B90930"/>
    <w:rsid w:val="00B90A1F"/>
    <w:rsid w:val="00B90B6F"/>
    <w:rsid w:val="00B90BA8"/>
    <w:rsid w:val="00B90D56"/>
    <w:rsid w:val="00B911F1"/>
    <w:rsid w:val="00B917EA"/>
    <w:rsid w:val="00B91B17"/>
    <w:rsid w:val="00B91D7F"/>
    <w:rsid w:val="00B9213F"/>
    <w:rsid w:val="00B9236F"/>
    <w:rsid w:val="00B9286A"/>
    <w:rsid w:val="00B92ACB"/>
    <w:rsid w:val="00B93499"/>
    <w:rsid w:val="00B934E6"/>
    <w:rsid w:val="00B93791"/>
    <w:rsid w:val="00B938C1"/>
    <w:rsid w:val="00B93A20"/>
    <w:rsid w:val="00B93A8E"/>
    <w:rsid w:val="00B93C08"/>
    <w:rsid w:val="00B94035"/>
    <w:rsid w:val="00B940C7"/>
    <w:rsid w:val="00B942A9"/>
    <w:rsid w:val="00B94368"/>
    <w:rsid w:val="00B94513"/>
    <w:rsid w:val="00B9482F"/>
    <w:rsid w:val="00B94FC8"/>
    <w:rsid w:val="00B953EA"/>
    <w:rsid w:val="00B95531"/>
    <w:rsid w:val="00B95721"/>
    <w:rsid w:val="00B9593B"/>
    <w:rsid w:val="00B95B74"/>
    <w:rsid w:val="00B95BDA"/>
    <w:rsid w:val="00B95BE5"/>
    <w:rsid w:val="00B95C6F"/>
    <w:rsid w:val="00B96101"/>
    <w:rsid w:val="00B9626B"/>
    <w:rsid w:val="00B963BD"/>
    <w:rsid w:val="00B96589"/>
    <w:rsid w:val="00B96621"/>
    <w:rsid w:val="00B966FE"/>
    <w:rsid w:val="00B96E08"/>
    <w:rsid w:val="00B97BA5"/>
    <w:rsid w:val="00BA00DC"/>
    <w:rsid w:val="00BA0252"/>
    <w:rsid w:val="00BA0291"/>
    <w:rsid w:val="00BA033B"/>
    <w:rsid w:val="00BA05C8"/>
    <w:rsid w:val="00BA060B"/>
    <w:rsid w:val="00BA06EB"/>
    <w:rsid w:val="00BA09E7"/>
    <w:rsid w:val="00BA10E4"/>
    <w:rsid w:val="00BA11FF"/>
    <w:rsid w:val="00BA1518"/>
    <w:rsid w:val="00BA1779"/>
    <w:rsid w:val="00BA180D"/>
    <w:rsid w:val="00BA1997"/>
    <w:rsid w:val="00BA1EBA"/>
    <w:rsid w:val="00BA1F80"/>
    <w:rsid w:val="00BA2494"/>
    <w:rsid w:val="00BA24F6"/>
    <w:rsid w:val="00BA25B0"/>
    <w:rsid w:val="00BA2726"/>
    <w:rsid w:val="00BA298D"/>
    <w:rsid w:val="00BA2E13"/>
    <w:rsid w:val="00BA2E33"/>
    <w:rsid w:val="00BA33FE"/>
    <w:rsid w:val="00BA37CF"/>
    <w:rsid w:val="00BA37FF"/>
    <w:rsid w:val="00BA3B3D"/>
    <w:rsid w:val="00BA4CD5"/>
    <w:rsid w:val="00BA4D2E"/>
    <w:rsid w:val="00BA4F51"/>
    <w:rsid w:val="00BA506C"/>
    <w:rsid w:val="00BA5730"/>
    <w:rsid w:val="00BA5760"/>
    <w:rsid w:val="00BA5871"/>
    <w:rsid w:val="00BA58D7"/>
    <w:rsid w:val="00BA5AD1"/>
    <w:rsid w:val="00BA5CBE"/>
    <w:rsid w:val="00BA5DD4"/>
    <w:rsid w:val="00BA6035"/>
    <w:rsid w:val="00BA615F"/>
    <w:rsid w:val="00BA6341"/>
    <w:rsid w:val="00BA6403"/>
    <w:rsid w:val="00BA6501"/>
    <w:rsid w:val="00BA6824"/>
    <w:rsid w:val="00BA6A55"/>
    <w:rsid w:val="00BA6BB6"/>
    <w:rsid w:val="00BA6CCD"/>
    <w:rsid w:val="00BA752C"/>
    <w:rsid w:val="00BA766D"/>
    <w:rsid w:val="00BA7990"/>
    <w:rsid w:val="00BA7C72"/>
    <w:rsid w:val="00BA7E43"/>
    <w:rsid w:val="00BA7FE1"/>
    <w:rsid w:val="00BB032B"/>
    <w:rsid w:val="00BB082E"/>
    <w:rsid w:val="00BB0A8D"/>
    <w:rsid w:val="00BB0B13"/>
    <w:rsid w:val="00BB0F85"/>
    <w:rsid w:val="00BB115E"/>
    <w:rsid w:val="00BB1183"/>
    <w:rsid w:val="00BB1399"/>
    <w:rsid w:val="00BB183B"/>
    <w:rsid w:val="00BB186E"/>
    <w:rsid w:val="00BB1B41"/>
    <w:rsid w:val="00BB1C3A"/>
    <w:rsid w:val="00BB1E72"/>
    <w:rsid w:val="00BB2252"/>
    <w:rsid w:val="00BB2265"/>
    <w:rsid w:val="00BB2A15"/>
    <w:rsid w:val="00BB2ED5"/>
    <w:rsid w:val="00BB2EF3"/>
    <w:rsid w:val="00BB32BE"/>
    <w:rsid w:val="00BB37EA"/>
    <w:rsid w:val="00BB38B5"/>
    <w:rsid w:val="00BB3976"/>
    <w:rsid w:val="00BB3A6E"/>
    <w:rsid w:val="00BB3AB5"/>
    <w:rsid w:val="00BB3D91"/>
    <w:rsid w:val="00BB4559"/>
    <w:rsid w:val="00BB4CA3"/>
    <w:rsid w:val="00BB53A0"/>
    <w:rsid w:val="00BB54DA"/>
    <w:rsid w:val="00BB565E"/>
    <w:rsid w:val="00BB56C2"/>
    <w:rsid w:val="00BB5CA2"/>
    <w:rsid w:val="00BB6153"/>
    <w:rsid w:val="00BB62CD"/>
    <w:rsid w:val="00BB62DE"/>
    <w:rsid w:val="00BB63C1"/>
    <w:rsid w:val="00BB6569"/>
    <w:rsid w:val="00BB6744"/>
    <w:rsid w:val="00BB7228"/>
    <w:rsid w:val="00BB7530"/>
    <w:rsid w:val="00BB7592"/>
    <w:rsid w:val="00BB76EE"/>
    <w:rsid w:val="00BB76FC"/>
    <w:rsid w:val="00BB774B"/>
    <w:rsid w:val="00BB7A40"/>
    <w:rsid w:val="00BB7F25"/>
    <w:rsid w:val="00BC0086"/>
    <w:rsid w:val="00BC0229"/>
    <w:rsid w:val="00BC0CC0"/>
    <w:rsid w:val="00BC0F19"/>
    <w:rsid w:val="00BC109B"/>
    <w:rsid w:val="00BC11CB"/>
    <w:rsid w:val="00BC12CA"/>
    <w:rsid w:val="00BC17F4"/>
    <w:rsid w:val="00BC1A2E"/>
    <w:rsid w:val="00BC1C2D"/>
    <w:rsid w:val="00BC1C81"/>
    <w:rsid w:val="00BC1EF0"/>
    <w:rsid w:val="00BC235C"/>
    <w:rsid w:val="00BC25B0"/>
    <w:rsid w:val="00BC25F5"/>
    <w:rsid w:val="00BC2646"/>
    <w:rsid w:val="00BC29D2"/>
    <w:rsid w:val="00BC2E8E"/>
    <w:rsid w:val="00BC34FE"/>
    <w:rsid w:val="00BC354B"/>
    <w:rsid w:val="00BC382E"/>
    <w:rsid w:val="00BC38CE"/>
    <w:rsid w:val="00BC3D0B"/>
    <w:rsid w:val="00BC40CC"/>
    <w:rsid w:val="00BC42E5"/>
    <w:rsid w:val="00BC4353"/>
    <w:rsid w:val="00BC4407"/>
    <w:rsid w:val="00BC4643"/>
    <w:rsid w:val="00BC4769"/>
    <w:rsid w:val="00BC4916"/>
    <w:rsid w:val="00BC4957"/>
    <w:rsid w:val="00BC4EA5"/>
    <w:rsid w:val="00BC517D"/>
    <w:rsid w:val="00BC5395"/>
    <w:rsid w:val="00BC5B10"/>
    <w:rsid w:val="00BC5E9F"/>
    <w:rsid w:val="00BC6225"/>
    <w:rsid w:val="00BC62E8"/>
    <w:rsid w:val="00BC65DA"/>
    <w:rsid w:val="00BC65E0"/>
    <w:rsid w:val="00BC682C"/>
    <w:rsid w:val="00BC6978"/>
    <w:rsid w:val="00BC6BA0"/>
    <w:rsid w:val="00BC6BEF"/>
    <w:rsid w:val="00BC6DB2"/>
    <w:rsid w:val="00BC6DD1"/>
    <w:rsid w:val="00BC6E21"/>
    <w:rsid w:val="00BC7408"/>
    <w:rsid w:val="00BC757E"/>
    <w:rsid w:val="00BC7790"/>
    <w:rsid w:val="00BC7818"/>
    <w:rsid w:val="00BC7E91"/>
    <w:rsid w:val="00BC7FA2"/>
    <w:rsid w:val="00BC7FB4"/>
    <w:rsid w:val="00BD02DE"/>
    <w:rsid w:val="00BD0448"/>
    <w:rsid w:val="00BD06AD"/>
    <w:rsid w:val="00BD07F4"/>
    <w:rsid w:val="00BD0957"/>
    <w:rsid w:val="00BD13EC"/>
    <w:rsid w:val="00BD15D7"/>
    <w:rsid w:val="00BD16F5"/>
    <w:rsid w:val="00BD19FE"/>
    <w:rsid w:val="00BD201B"/>
    <w:rsid w:val="00BD248D"/>
    <w:rsid w:val="00BD252F"/>
    <w:rsid w:val="00BD253F"/>
    <w:rsid w:val="00BD260C"/>
    <w:rsid w:val="00BD2645"/>
    <w:rsid w:val="00BD2690"/>
    <w:rsid w:val="00BD2800"/>
    <w:rsid w:val="00BD28E7"/>
    <w:rsid w:val="00BD2DB5"/>
    <w:rsid w:val="00BD2DEB"/>
    <w:rsid w:val="00BD2F4F"/>
    <w:rsid w:val="00BD3095"/>
    <w:rsid w:val="00BD31F6"/>
    <w:rsid w:val="00BD3205"/>
    <w:rsid w:val="00BD3245"/>
    <w:rsid w:val="00BD336C"/>
    <w:rsid w:val="00BD349C"/>
    <w:rsid w:val="00BD349F"/>
    <w:rsid w:val="00BD39EF"/>
    <w:rsid w:val="00BD3DEC"/>
    <w:rsid w:val="00BD3E18"/>
    <w:rsid w:val="00BD4220"/>
    <w:rsid w:val="00BD439A"/>
    <w:rsid w:val="00BD4640"/>
    <w:rsid w:val="00BD4936"/>
    <w:rsid w:val="00BD4D72"/>
    <w:rsid w:val="00BD5268"/>
    <w:rsid w:val="00BD52F4"/>
    <w:rsid w:val="00BD581B"/>
    <w:rsid w:val="00BD585E"/>
    <w:rsid w:val="00BD59B3"/>
    <w:rsid w:val="00BD5AC4"/>
    <w:rsid w:val="00BD5C37"/>
    <w:rsid w:val="00BD5DD5"/>
    <w:rsid w:val="00BD5E48"/>
    <w:rsid w:val="00BD61F7"/>
    <w:rsid w:val="00BD633C"/>
    <w:rsid w:val="00BD639D"/>
    <w:rsid w:val="00BD63C7"/>
    <w:rsid w:val="00BD64E9"/>
    <w:rsid w:val="00BD67C0"/>
    <w:rsid w:val="00BD6A35"/>
    <w:rsid w:val="00BD6C5C"/>
    <w:rsid w:val="00BD6C6D"/>
    <w:rsid w:val="00BD6C9F"/>
    <w:rsid w:val="00BD6F5D"/>
    <w:rsid w:val="00BD734F"/>
    <w:rsid w:val="00BD74FB"/>
    <w:rsid w:val="00BD7798"/>
    <w:rsid w:val="00BD7957"/>
    <w:rsid w:val="00BD7A9B"/>
    <w:rsid w:val="00BE0119"/>
    <w:rsid w:val="00BE017F"/>
    <w:rsid w:val="00BE0199"/>
    <w:rsid w:val="00BE04B4"/>
    <w:rsid w:val="00BE04C7"/>
    <w:rsid w:val="00BE0859"/>
    <w:rsid w:val="00BE08C0"/>
    <w:rsid w:val="00BE0921"/>
    <w:rsid w:val="00BE0C18"/>
    <w:rsid w:val="00BE0C22"/>
    <w:rsid w:val="00BE118E"/>
    <w:rsid w:val="00BE1470"/>
    <w:rsid w:val="00BE1479"/>
    <w:rsid w:val="00BE147F"/>
    <w:rsid w:val="00BE16BA"/>
    <w:rsid w:val="00BE184A"/>
    <w:rsid w:val="00BE1E3F"/>
    <w:rsid w:val="00BE1EBF"/>
    <w:rsid w:val="00BE231D"/>
    <w:rsid w:val="00BE27A6"/>
    <w:rsid w:val="00BE2CE5"/>
    <w:rsid w:val="00BE2D75"/>
    <w:rsid w:val="00BE32AC"/>
    <w:rsid w:val="00BE33CE"/>
    <w:rsid w:val="00BE34D5"/>
    <w:rsid w:val="00BE3784"/>
    <w:rsid w:val="00BE3804"/>
    <w:rsid w:val="00BE3A08"/>
    <w:rsid w:val="00BE3B00"/>
    <w:rsid w:val="00BE41D0"/>
    <w:rsid w:val="00BE42A5"/>
    <w:rsid w:val="00BE47D9"/>
    <w:rsid w:val="00BE4817"/>
    <w:rsid w:val="00BE4969"/>
    <w:rsid w:val="00BE49C0"/>
    <w:rsid w:val="00BE4D48"/>
    <w:rsid w:val="00BE4DB2"/>
    <w:rsid w:val="00BE4E1F"/>
    <w:rsid w:val="00BE4ED2"/>
    <w:rsid w:val="00BE5209"/>
    <w:rsid w:val="00BE538A"/>
    <w:rsid w:val="00BE5796"/>
    <w:rsid w:val="00BE5EF1"/>
    <w:rsid w:val="00BE66E5"/>
    <w:rsid w:val="00BE66FA"/>
    <w:rsid w:val="00BE6847"/>
    <w:rsid w:val="00BE6A5E"/>
    <w:rsid w:val="00BE6B52"/>
    <w:rsid w:val="00BE6DE6"/>
    <w:rsid w:val="00BE71E6"/>
    <w:rsid w:val="00BE7277"/>
    <w:rsid w:val="00BE72DE"/>
    <w:rsid w:val="00BE76C0"/>
    <w:rsid w:val="00BE76D8"/>
    <w:rsid w:val="00BE794E"/>
    <w:rsid w:val="00BE7B3C"/>
    <w:rsid w:val="00BE7E94"/>
    <w:rsid w:val="00BF0370"/>
    <w:rsid w:val="00BF0470"/>
    <w:rsid w:val="00BF066E"/>
    <w:rsid w:val="00BF06DD"/>
    <w:rsid w:val="00BF086A"/>
    <w:rsid w:val="00BF08C1"/>
    <w:rsid w:val="00BF0956"/>
    <w:rsid w:val="00BF0A0D"/>
    <w:rsid w:val="00BF0BAC"/>
    <w:rsid w:val="00BF0E2F"/>
    <w:rsid w:val="00BF0F13"/>
    <w:rsid w:val="00BF12C9"/>
    <w:rsid w:val="00BF16DF"/>
    <w:rsid w:val="00BF1A7A"/>
    <w:rsid w:val="00BF1AFC"/>
    <w:rsid w:val="00BF1C41"/>
    <w:rsid w:val="00BF1CB3"/>
    <w:rsid w:val="00BF1DD9"/>
    <w:rsid w:val="00BF1DFB"/>
    <w:rsid w:val="00BF1F00"/>
    <w:rsid w:val="00BF209C"/>
    <w:rsid w:val="00BF248C"/>
    <w:rsid w:val="00BF257B"/>
    <w:rsid w:val="00BF290B"/>
    <w:rsid w:val="00BF299C"/>
    <w:rsid w:val="00BF2A4B"/>
    <w:rsid w:val="00BF2F32"/>
    <w:rsid w:val="00BF307E"/>
    <w:rsid w:val="00BF332E"/>
    <w:rsid w:val="00BF363F"/>
    <w:rsid w:val="00BF3993"/>
    <w:rsid w:val="00BF3A1E"/>
    <w:rsid w:val="00BF3BF9"/>
    <w:rsid w:val="00BF3FEC"/>
    <w:rsid w:val="00BF419C"/>
    <w:rsid w:val="00BF43A6"/>
    <w:rsid w:val="00BF4665"/>
    <w:rsid w:val="00BF4940"/>
    <w:rsid w:val="00BF4C33"/>
    <w:rsid w:val="00BF4D79"/>
    <w:rsid w:val="00BF502E"/>
    <w:rsid w:val="00BF51E4"/>
    <w:rsid w:val="00BF551B"/>
    <w:rsid w:val="00BF5794"/>
    <w:rsid w:val="00BF5B8E"/>
    <w:rsid w:val="00BF5E7C"/>
    <w:rsid w:val="00BF6268"/>
    <w:rsid w:val="00BF66E8"/>
    <w:rsid w:val="00BF6CF0"/>
    <w:rsid w:val="00BF7001"/>
    <w:rsid w:val="00BF7540"/>
    <w:rsid w:val="00BF758E"/>
    <w:rsid w:val="00BF782E"/>
    <w:rsid w:val="00BF7AFF"/>
    <w:rsid w:val="00BF7B75"/>
    <w:rsid w:val="00BF7D69"/>
    <w:rsid w:val="00BF7ED0"/>
    <w:rsid w:val="00C00493"/>
    <w:rsid w:val="00C00A63"/>
    <w:rsid w:val="00C00BA6"/>
    <w:rsid w:val="00C00D78"/>
    <w:rsid w:val="00C00E55"/>
    <w:rsid w:val="00C012A2"/>
    <w:rsid w:val="00C01938"/>
    <w:rsid w:val="00C01B49"/>
    <w:rsid w:val="00C01DDB"/>
    <w:rsid w:val="00C023CF"/>
    <w:rsid w:val="00C02634"/>
    <w:rsid w:val="00C02BF0"/>
    <w:rsid w:val="00C02CE3"/>
    <w:rsid w:val="00C02F40"/>
    <w:rsid w:val="00C02F54"/>
    <w:rsid w:val="00C02F57"/>
    <w:rsid w:val="00C032C9"/>
    <w:rsid w:val="00C0332B"/>
    <w:rsid w:val="00C03530"/>
    <w:rsid w:val="00C03795"/>
    <w:rsid w:val="00C03A5D"/>
    <w:rsid w:val="00C03AB3"/>
    <w:rsid w:val="00C03AF2"/>
    <w:rsid w:val="00C04429"/>
    <w:rsid w:val="00C05648"/>
    <w:rsid w:val="00C0587C"/>
    <w:rsid w:val="00C05D38"/>
    <w:rsid w:val="00C05F44"/>
    <w:rsid w:val="00C05F49"/>
    <w:rsid w:val="00C06040"/>
    <w:rsid w:val="00C065B2"/>
    <w:rsid w:val="00C067BB"/>
    <w:rsid w:val="00C068BA"/>
    <w:rsid w:val="00C06B19"/>
    <w:rsid w:val="00C076EA"/>
    <w:rsid w:val="00C077E9"/>
    <w:rsid w:val="00C07B2C"/>
    <w:rsid w:val="00C07E3F"/>
    <w:rsid w:val="00C07F8E"/>
    <w:rsid w:val="00C104A4"/>
    <w:rsid w:val="00C1076D"/>
    <w:rsid w:val="00C10BD4"/>
    <w:rsid w:val="00C10CB5"/>
    <w:rsid w:val="00C115A4"/>
    <w:rsid w:val="00C11795"/>
    <w:rsid w:val="00C11798"/>
    <w:rsid w:val="00C11A38"/>
    <w:rsid w:val="00C11BAC"/>
    <w:rsid w:val="00C122F5"/>
    <w:rsid w:val="00C12379"/>
    <w:rsid w:val="00C125F1"/>
    <w:rsid w:val="00C1264B"/>
    <w:rsid w:val="00C1284B"/>
    <w:rsid w:val="00C1299E"/>
    <w:rsid w:val="00C12BA0"/>
    <w:rsid w:val="00C12C69"/>
    <w:rsid w:val="00C12C99"/>
    <w:rsid w:val="00C13085"/>
    <w:rsid w:val="00C131FA"/>
    <w:rsid w:val="00C13650"/>
    <w:rsid w:val="00C139BA"/>
    <w:rsid w:val="00C13B6F"/>
    <w:rsid w:val="00C13D0F"/>
    <w:rsid w:val="00C1462C"/>
    <w:rsid w:val="00C1469A"/>
    <w:rsid w:val="00C14854"/>
    <w:rsid w:val="00C14B6D"/>
    <w:rsid w:val="00C14C46"/>
    <w:rsid w:val="00C14DE4"/>
    <w:rsid w:val="00C15092"/>
    <w:rsid w:val="00C1515F"/>
    <w:rsid w:val="00C1648E"/>
    <w:rsid w:val="00C16BED"/>
    <w:rsid w:val="00C16EBD"/>
    <w:rsid w:val="00C16F5B"/>
    <w:rsid w:val="00C17184"/>
    <w:rsid w:val="00C1722B"/>
    <w:rsid w:val="00C1765C"/>
    <w:rsid w:val="00C17702"/>
    <w:rsid w:val="00C1798E"/>
    <w:rsid w:val="00C179E3"/>
    <w:rsid w:val="00C17B1D"/>
    <w:rsid w:val="00C17D3F"/>
    <w:rsid w:val="00C17E54"/>
    <w:rsid w:val="00C17FDB"/>
    <w:rsid w:val="00C2008C"/>
    <w:rsid w:val="00C200D5"/>
    <w:rsid w:val="00C204F3"/>
    <w:rsid w:val="00C207C9"/>
    <w:rsid w:val="00C20801"/>
    <w:rsid w:val="00C20A6D"/>
    <w:rsid w:val="00C20A79"/>
    <w:rsid w:val="00C20D43"/>
    <w:rsid w:val="00C20E8F"/>
    <w:rsid w:val="00C21000"/>
    <w:rsid w:val="00C21001"/>
    <w:rsid w:val="00C2130A"/>
    <w:rsid w:val="00C2152A"/>
    <w:rsid w:val="00C2181D"/>
    <w:rsid w:val="00C218A6"/>
    <w:rsid w:val="00C21B41"/>
    <w:rsid w:val="00C22472"/>
    <w:rsid w:val="00C22648"/>
    <w:rsid w:val="00C22C47"/>
    <w:rsid w:val="00C22DCD"/>
    <w:rsid w:val="00C22ECF"/>
    <w:rsid w:val="00C22FF0"/>
    <w:rsid w:val="00C2322D"/>
    <w:rsid w:val="00C2323E"/>
    <w:rsid w:val="00C234A7"/>
    <w:rsid w:val="00C235A3"/>
    <w:rsid w:val="00C23D52"/>
    <w:rsid w:val="00C23EC0"/>
    <w:rsid w:val="00C23F73"/>
    <w:rsid w:val="00C241E2"/>
    <w:rsid w:val="00C24498"/>
    <w:rsid w:val="00C244BC"/>
    <w:rsid w:val="00C2452B"/>
    <w:rsid w:val="00C24921"/>
    <w:rsid w:val="00C24933"/>
    <w:rsid w:val="00C24A0E"/>
    <w:rsid w:val="00C24BFE"/>
    <w:rsid w:val="00C24E78"/>
    <w:rsid w:val="00C2511F"/>
    <w:rsid w:val="00C257C3"/>
    <w:rsid w:val="00C257D6"/>
    <w:rsid w:val="00C25B08"/>
    <w:rsid w:val="00C25B50"/>
    <w:rsid w:val="00C2616D"/>
    <w:rsid w:val="00C2660C"/>
    <w:rsid w:val="00C26C10"/>
    <w:rsid w:val="00C2706D"/>
    <w:rsid w:val="00C27324"/>
    <w:rsid w:val="00C2734B"/>
    <w:rsid w:val="00C30586"/>
    <w:rsid w:val="00C30C38"/>
    <w:rsid w:val="00C30CE1"/>
    <w:rsid w:val="00C30DF3"/>
    <w:rsid w:val="00C30E52"/>
    <w:rsid w:val="00C30F76"/>
    <w:rsid w:val="00C315DF"/>
    <w:rsid w:val="00C317B5"/>
    <w:rsid w:val="00C31AA4"/>
    <w:rsid w:val="00C31AC7"/>
    <w:rsid w:val="00C32132"/>
    <w:rsid w:val="00C321B8"/>
    <w:rsid w:val="00C32775"/>
    <w:rsid w:val="00C327F3"/>
    <w:rsid w:val="00C32A75"/>
    <w:rsid w:val="00C32FC6"/>
    <w:rsid w:val="00C33252"/>
    <w:rsid w:val="00C33365"/>
    <w:rsid w:val="00C33654"/>
    <w:rsid w:val="00C33B64"/>
    <w:rsid w:val="00C33C7B"/>
    <w:rsid w:val="00C33F9B"/>
    <w:rsid w:val="00C341A3"/>
    <w:rsid w:val="00C344AF"/>
    <w:rsid w:val="00C345CB"/>
    <w:rsid w:val="00C348A9"/>
    <w:rsid w:val="00C34999"/>
    <w:rsid w:val="00C34AAE"/>
    <w:rsid w:val="00C3502B"/>
    <w:rsid w:val="00C352AF"/>
    <w:rsid w:val="00C3535A"/>
    <w:rsid w:val="00C35455"/>
    <w:rsid w:val="00C35616"/>
    <w:rsid w:val="00C3564E"/>
    <w:rsid w:val="00C357DC"/>
    <w:rsid w:val="00C3588A"/>
    <w:rsid w:val="00C35AFE"/>
    <w:rsid w:val="00C35C22"/>
    <w:rsid w:val="00C35E18"/>
    <w:rsid w:val="00C3630C"/>
    <w:rsid w:val="00C36330"/>
    <w:rsid w:val="00C367B0"/>
    <w:rsid w:val="00C367B2"/>
    <w:rsid w:val="00C36F2E"/>
    <w:rsid w:val="00C37474"/>
    <w:rsid w:val="00C37490"/>
    <w:rsid w:val="00C3756D"/>
    <w:rsid w:val="00C37667"/>
    <w:rsid w:val="00C37760"/>
    <w:rsid w:val="00C377A0"/>
    <w:rsid w:val="00C37824"/>
    <w:rsid w:val="00C37980"/>
    <w:rsid w:val="00C37B2D"/>
    <w:rsid w:val="00C37F09"/>
    <w:rsid w:val="00C37FB0"/>
    <w:rsid w:val="00C4005B"/>
    <w:rsid w:val="00C40CF0"/>
    <w:rsid w:val="00C40F10"/>
    <w:rsid w:val="00C41090"/>
    <w:rsid w:val="00C413B9"/>
    <w:rsid w:val="00C414EE"/>
    <w:rsid w:val="00C414F8"/>
    <w:rsid w:val="00C41757"/>
    <w:rsid w:val="00C41803"/>
    <w:rsid w:val="00C418A1"/>
    <w:rsid w:val="00C41A83"/>
    <w:rsid w:val="00C41CDA"/>
    <w:rsid w:val="00C42921"/>
    <w:rsid w:val="00C42BCC"/>
    <w:rsid w:val="00C42F45"/>
    <w:rsid w:val="00C4300F"/>
    <w:rsid w:val="00C43048"/>
    <w:rsid w:val="00C43361"/>
    <w:rsid w:val="00C433B6"/>
    <w:rsid w:val="00C43694"/>
    <w:rsid w:val="00C436E3"/>
    <w:rsid w:val="00C4372B"/>
    <w:rsid w:val="00C43E9F"/>
    <w:rsid w:val="00C43F95"/>
    <w:rsid w:val="00C440D5"/>
    <w:rsid w:val="00C444AD"/>
    <w:rsid w:val="00C446F6"/>
    <w:rsid w:val="00C4487F"/>
    <w:rsid w:val="00C44895"/>
    <w:rsid w:val="00C449B2"/>
    <w:rsid w:val="00C44AF4"/>
    <w:rsid w:val="00C44F26"/>
    <w:rsid w:val="00C45040"/>
    <w:rsid w:val="00C45211"/>
    <w:rsid w:val="00C4530B"/>
    <w:rsid w:val="00C45799"/>
    <w:rsid w:val="00C4593C"/>
    <w:rsid w:val="00C45A2A"/>
    <w:rsid w:val="00C45BA8"/>
    <w:rsid w:val="00C45EBC"/>
    <w:rsid w:val="00C463D3"/>
    <w:rsid w:val="00C464EA"/>
    <w:rsid w:val="00C4657A"/>
    <w:rsid w:val="00C46631"/>
    <w:rsid w:val="00C46935"/>
    <w:rsid w:val="00C469AE"/>
    <w:rsid w:val="00C469C2"/>
    <w:rsid w:val="00C46B8E"/>
    <w:rsid w:val="00C46C48"/>
    <w:rsid w:val="00C46D01"/>
    <w:rsid w:val="00C47004"/>
    <w:rsid w:val="00C4745E"/>
    <w:rsid w:val="00C4777F"/>
    <w:rsid w:val="00C47ECD"/>
    <w:rsid w:val="00C5031F"/>
    <w:rsid w:val="00C508B8"/>
    <w:rsid w:val="00C508E6"/>
    <w:rsid w:val="00C50CB1"/>
    <w:rsid w:val="00C50CF2"/>
    <w:rsid w:val="00C50D54"/>
    <w:rsid w:val="00C50FC8"/>
    <w:rsid w:val="00C5117B"/>
    <w:rsid w:val="00C513C7"/>
    <w:rsid w:val="00C51565"/>
    <w:rsid w:val="00C5172F"/>
    <w:rsid w:val="00C52013"/>
    <w:rsid w:val="00C5218A"/>
    <w:rsid w:val="00C522A7"/>
    <w:rsid w:val="00C52311"/>
    <w:rsid w:val="00C52343"/>
    <w:rsid w:val="00C524C5"/>
    <w:rsid w:val="00C526EE"/>
    <w:rsid w:val="00C529B6"/>
    <w:rsid w:val="00C52AD9"/>
    <w:rsid w:val="00C52D55"/>
    <w:rsid w:val="00C5315E"/>
    <w:rsid w:val="00C536B6"/>
    <w:rsid w:val="00C53B5C"/>
    <w:rsid w:val="00C53C2B"/>
    <w:rsid w:val="00C53F71"/>
    <w:rsid w:val="00C54054"/>
    <w:rsid w:val="00C546DE"/>
    <w:rsid w:val="00C546F6"/>
    <w:rsid w:val="00C54871"/>
    <w:rsid w:val="00C548AA"/>
    <w:rsid w:val="00C54A28"/>
    <w:rsid w:val="00C54D8F"/>
    <w:rsid w:val="00C54E86"/>
    <w:rsid w:val="00C5512B"/>
    <w:rsid w:val="00C5566C"/>
    <w:rsid w:val="00C559FA"/>
    <w:rsid w:val="00C55A54"/>
    <w:rsid w:val="00C55EDC"/>
    <w:rsid w:val="00C55F61"/>
    <w:rsid w:val="00C56100"/>
    <w:rsid w:val="00C5618A"/>
    <w:rsid w:val="00C56463"/>
    <w:rsid w:val="00C564B0"/>
    <w:rsid w:val="00C5651B"/>
    <w:rsid w:val="00C5662B"/>
    <w:rsid w:val="00C566E9"/>
    <w:rsid w:val="00C568AD"/>
    <w:rsid w:val="00C56B12"/>
    <w:rsid w:val="00C56D4E"/>
    <w:rsid w:val="00C56F26"/>
    <w:rsid w:val="00C5717F"/>
    <w:rsid w:val="00C57413"/>
    <w:rsid w:val="00C57522"/>
    <w:rsid w:val="00C57B99"/>
    <w:rsid w:val="00C57F43"/>
    <w:rsid w:val="00C57FF3"/>
    <w:rsid w:val="00C6025B"/>
    <w:rsid w:val="00C6030D"/>
    <w:rsid w:val="00C603A6"/>
    <w:rsid w:val="00C60406"/>
    <w:rsid w:val="00C60475"/>
    <w:rsid w:val="00C606FC"/>
    <w:rsid w:val="00C60851"/>
    <w:rsid w:val="00C60894"/>
    <w:rsid w:val="00C60975"/>
    <w:rsid w:val="00C60A4A"/>
    <w:rsid w:val="00C60ABC"/>
    <w:rsid w:val="00C60ED1"/>
    <w:rsid w:val="00C60F16"/>
    <w:rsid w:val="00C61047"/>
    <w:rsid w:val="00C61265"/>
    <w:rsid w:val="00C613E4"/>
    <w:rsid w:val="00C6140C"/>
    <w:rsid w:val="00C614A5"/>
    <w:rsid w:val="00C61CF2"/>
    <w:rsid w:val="00C61D09"/>
    <w:rsid w:val="00C61E5E"/>
    <w:rsid w:val="00C62427"/>
    <w:rsid w:val="00C627CB"/>
    <w:rsid w:val="00C632FE"/>
    <w:rsid w:val="00C63369"/>
    <w:rsid w:val="00C63483"/>
    <w:rsid w:val="00C63730"/>
    <w:rsid w:val="00C6382F"/>
    <w:rsid w:val="00C63A62"/>
    <w:rsid w:val="00C63E0E"/>
    <w:rsid w:val="00C64022"/>
    <w:rsid w:val="00C640BE"/>
    <w:rsid w:val="00C64217"/>
    <w:rsid w:val="00C6474C"/>
    <w:rsid w:val="00C64C67"/>
    <w:rsid w:val="00C6510C"/>
    <w:rsid w:val="00C653FA"/>
    <w:rsid w:val="00C6556D"/>
    <w:rsid w:val="00C65804"/>
    <w:rsid w:val="00C65A30"/>
    <w:rsid w:val="00C65A5F"/>
    <w:rsid w:val="00C66529"/>
    <w:rsid w:val="00C6652A"/>
    <w:rsid w:val="00C66615"/>
    <w:rsid w:val="00C66720"/>
    <w:rsid w:val="00C66737"/>
    <w:rsid w:val="00C66921"/>
    <w:rsid w:val="00C66AC2"/>
    <w:rsid w:val="00C66DCE"/>
    <w:rsid w:val="00C671E1"/>
    <w:rsid w:val="00C67DE6"/>
    <w:rsid w:val="00C67DF7"/>
    <w:rsid w:val="00C67E0C"/>
    <w:rsid w:val="00C70041"/>
    <w:rsid w:val="00C7040E"/>
    <w:rsid w:val="00C70492"/>
    <w:rsid w:val="00C705A6"/>
    <w:rsid w:val="00C70A9A"/>
    <w:rsid w:val="00C70BB4"/>
    <w:rsid w:val="00C70EBA"/>
    <w:rsid w:val="00C70F16"/>
    <w:rsid w:val="00C7130A"/>
    <w:rsid w:val="00C719BD"/>
    <w:rsid w:val="00C71B9D"/>
    <w:rsid w:val="00C71C87"/>
    <w:rsid w:val="00C71C98"/>
    <w:rsid w:val="00C71C9E"/>
    <w:rsid w:val="00C71DBC"/>
    <w:rsid w:val="00C71E11"/>
    <w:rsid w:val="00C71EBA"/>
    <w:rsid w:val="00C7227D"/>
    <w:rsid w:val="00C723CC"/>
    <w:rsid w:val="00C72405"/>
    <w:rsid w:val="00C7247D"/>
    <w:rsid w:val="00C725F4"/>
    <w:rsid w:val="00C72E25"/>
    <w:rsid w:val="00C73315"/>
    <w:rsid w:val="00C733B1"/>
    <w:rsid w:val="00C73B60"/>
    <w:rsid w:val="00C73C3F"/>
    <w:rsid w:val="00C73DEB"/>
    <w:rsid w:val="00C73F46"/>
    <w:rsid w:val="00C74004"/>
    <w:rsid w:val="00C741CC"/>
    <w:rsid w:val="00C744D0"/>
    <w:rsid w:val="00C74CD8"/>
    <w:rsid w:val="00C74D74"/>
    <w:rsid w:val="00C74E13"/>
    <w:rsid w:val="00C74FE8"/>
    <w:rsid w:val="00C75127"/>
    <w:rsid w:val="00C75879"/>
    <w:rsid w:val="00C75917"/>
    <w:rsid w:val="00C7598B"/>
    <w:rsid w:val="00C759CE"/>
    <w:rsid w:val="00C75B0E"/>
    <w:rsid w:val="00C762EA"/>
    <w:rsid w:val="00C7640A"/>
    <w:rsid w:val="00C7654A"/>
    <w:rsid w:val="00C76912"/>
    <w:rsid w:val="00C76B4C"/>
    <w:rsid w:val="00C76B5D"/>
    <w:rsid w:val="00C76F79"/>
    <w:rsid w:val="00C770E7"/>
    <w:rsid w:val="00C770F5"/>
    <w:rsid w:val="00C77125"/>
    <w:rsid w:val="00C771E1"/>
    <w:rsid w:val="00C772A8"/>
    <w:rsid w:val="00C77CD0"/>
    <w:rsid w:val="00C77E06"/>
    <w:rsid w:val="00C77E69"/>
    <w:rsid w:val="00C80004"/>
    <w:rsid w:val="00C806F7"/>
    <w:rsid w:val="00C80747"/>
    <w:rsid w:val="00C807F0"/>
    <w:rsid w:val="00C8097A"/>
    <w:rsid w:val="00C80B35"/>
    <w:rsid w:val="00C8112F"/>
    <w:rsid w:val="00C8143D"/>
    <w:rsid w:val="00C817BA"/>
    <w:rsid w:val="00C81A0A"/>
    <w:rsid w:val="00C81A6C"/>
    <w:rsid w:val="00C81BB4"/>
    <w:rsid w:val="00C81FC9"/>
    <w:rsid w:val="00C82847"/>
    <w:rsid w:val="00C82B11"/>
    <w:rsid w:val="00C82F05"/>
    <w:rsid w:val="00C82FE3"/>
    <w:rsid w:val="00C831EC"/>
    <w:rsid w:val="00C83A0B"/>
    <w:rsid w:val="00C83CAB"/>
    <w:rsid w:val="00C83F20"/>
    <w:rsid w:val="00C8403D"/>
    <w:rsid w:val="00C84220"/>
    <w:rsid w:val="00C849E7"/>
    <w:rsid w:val="00C84BCC"/>
    <w:rsid w:val="00C85418"/>
    <w:rsid w:val="00C8555F"/>
    <w:rsid w:val="00C859A8"/>
    <w:rsid w:val="00C85BCB"/>
    <w:rsid w:val="00C85F7B"/>
    <w:rsid w:val="00C861D8"/>
    <w:rsid w:val="00C861EB"/>
    <w:rsid w:val="00C866B8"/>
    <w:rsid w:val="00C867B4"/>
    <w:rsid w:val="00C86D2B"/>
    <w:rsid w:val="00C87562"/>
    <w:rsid w:val="00C878A5"/>
    <w:rsid w:val="00C8793F"/>
    <w:rsid w:val="00C87A17"/>
    <w:rsid w:val="00C87A21"/>
    <w:rsid w:val="00C87A5F"/>
    <w:rsid w:val="00C87A91"/>
    <w:rsid w:val="00C87AE9"/>
    <w:rsid w:val="00C87C8C"/>
    <w:rsid w:val="00C87DF1"/>
    <w:rsid w:val="00C87F69"/>
    <w:rsid w:val="00C90065"/>
    <w:rsid w:val="00C90190"/>
    <w:rsid w:val="00C9021D"/>
    <w:rsid w:val="00C902D2"/>
    <w:rsid w:val="00C90995"/>
    <w:rsid w:val="00C91288"/>
    <w:rsid w:val="00C9151E"/>
    <w:rsid w:val="00C918B7"/>
    <w:rsid w:val="00C91B51"/>
    <w:rsid w:val="00C92690"/>
    <w:rsid w:val="00C926E6"/>
    <w:rsid w:val="00C92D8A"/>
    <w:rsid w:val="00C93331"/>
    <w:rsid w:val="00C939E8"/>
    <w:rsid w:val="00C93AC4"/>
    <w:rsid w:val="00C93BD0"/>
    <w:rsid w:val="00C93C94"/>
    <w:rsid w:val="00C9408E"/>
    <w:rsid w:val="00C940B2"/>
    <w:rsid w:val="00C94623"/>
    <w:rsid w:val="00C946FB"/>
    <w:rsid w:val="00C94E2B"/>
    <w:rsid w:val="00C95368"/>
    <w:rsid w:val="00C9539E"/>
    <w:rsid w:val="00C955DE"/>
    <w:rsid w:val="00C95B9E"/>
    <w:rsid w:val="00C95C0B"/>
    <w:rsid w:val="00C95D71"/>
    <w:rsid w:val="00C95FA6"/>
    <w:rsid w:val="00C96407"/>
    <w:rsid w:val="00C96779"/>
    <w:rsid w:val="00C96BF3"/>
    <w:rsid w:val="00C96CAB"/>
    <w:rsid w:val="00C96EF6"/>
    <w:rsid w:val="00C96F5D"/>
    <w:rsid w:val="00C97428"/>
    <w:rsid w:val="00CA003F"/>
    <w:rsid w:val="00CA0200"/>
    <w:rsid w:val="00CA03DF"/>
    <w:rsid w:val="00CA0436"/>
    <w:rsid w:val="00CA04E5"/>
    <w:rsid w:val="00CA05E9"/>
    <w:rsid w:val="00CA0962"/>
    <w:rsid w:val="00CA0B28"/>
    <w:rsid w:val="00CA0DAF"/>
    <w:rsid w:val="00CA0F66"/>
    <w:rsid w:val="00CA0FE7"/>
    <w:rsid w:val="00CA19D8"/>
    <w:rsid w:val="00CA1CF4"/>
    <w:rsid w:val="00CA1D8D"/>
    <w:rsid w:val="00CA1F45"/>
    <w:rsid w:val="00CA255A"/>
    <w:rsid w:val="00CA268E"/>
    <w:rsid w:val="00CA29DD"/>
    <w:rsid w:val="00CA2D5D"/>
    <w:rsid w:val="00CA315B"/>
    <w:rsid w:val="00CA318E"/>
    <w:rsid w:val="00CA3388"/>
    <w:rsid w:val="00CA3432"/>
    <w:rsid w:val="00CA3834"/>
    <w:rsid w:val="00CA3B71"/>
    <w:rsid w:val="00CA3BDF"/>
    <w:rsid w:val="00CA3FE9"/>
    <w:rsid w:val="00CA4234"/>
    <w:rsid w:val="00CA4349"/>
    <w:rsid w:val="00CA451F"/>
    <w:rsid w:val="00CA472B"/>
    <w:rsid w:val="00CA4B22"/>
    <w:rsid w:val="00CA4C19"/>
    <w:rsid w:val="00CA4CA6"/>
    <w:rsid w:val="00CA4D3C"/>
    <w:rsid w:val="00CA4F08"/>
    <w:rsid w:val="00CA4FEA"/>
    <w:rsid w:val="00CA52C2"/>
    <w:rsid w:val="00CA52D6"/>
    <w:rsid w:val="00CA538D"/>
    <w:rsid w:val="00CA573A"/>
    <w:rsid w:val="00CA58C7"/>
    <w:rsid w:val="00CA645E"/>
    <w:rsid w:val="00CA6481"/>
    <w:rsid w:val="00CA6544"/>
    <w:rsid w:val="00CA66C4"/>
    <w:rsid w:val="00CA68C2"/>
    <w:rsid w:val="00CA6CD7"/>
    <w:rsid w:val="00CA6F4E"/>
    <w:rsid w:val="00CA748A"/>
    <w:rsid w:val="00CA78B9"/>
    <w:rsid w:val="00CA7964"/>
    <w:rsid w:val="00CA7A1D"/>
    <w:rsid w:val="00CB0294"/>
    <w:rsid w:val="00CB045C"/>
    <w:rsid w:val="00CB0500"/>
    <w:rsid w:val="00CB07E2"/>
    <w:rsid w:val="00CB087A"/>
    <w:rsid w:val="00CB09D3"/>
    <w:rsid w:val="00CB0CEA"/>
    <w:rsid w:val="00CB1126"/>
    <w:rsid w:val="00CB12E7"/>
    <w:rsid w:val="00CB152B"/>
    <w:rsid w:val="00CB167D"/>
    <w:rsid w:val="00CB1B1A"/>
    <w:rsid w:val="00CB1B53"/>
    <w:rsid w:val="00CB1D7E"/>
    <w:rsid w:val="00CB1E78"/>
    <w:rsid w:val="00CB241D"/>
    <w:rsid w:val="00CB2536"/>
    <w:rsid w:val="00CB2FB0"/>
    <w:rsid w:val="00CB2FC0"/>
    <w:rsid w:val="00CB398A"/>
    <w:rsid w:val="00CB39D4"/>
    <w:rsid w:val="00CB3C7B"/>
    <w:rsid w:val="00CB3CE7"/>
    <w:rsid w:val="00CB4220"/>
    <w:rsid w:val="00CB439E"/>
    <w:rsid w:val="00CB44A1"/>
    <w:rsid w:val="00CB45B5"/>
    <w:rsid w:val="00CB4697"/>
    <w:rsid w:val="00CB49E9"/>
    <w:rsid w:val="00CB4E1D"/>
    <w:rsid w:val="00CB4F8A"/>
    <w:rsid w:val="00CB5218"/>
    <w:rsid w:val="00CB5250"/>
    <w:rsid w:val="00CB541A"/>
    <w:rsid w:val="00CB590F"/>
    <w:rsid w:val="00CB5B98"/>
    <w:rsid w:val="00CB5EAA"/>
    <w:rsid w:val="00CB5F7F"/>
    <w:rsid w:val="00CB61D1"/>
    <w:rsid w:val="00CB63D5"/>
    <w:rsid w:val="00CB6577"/>
    <w:rsid w:val="00CB6654"/>
    <w:rsid w:val="00CB66F8"/>
    <w:rsid w:val="00CB676F"/>
    <w:rsid w:val="00CB6848"/>
    <w:rsid w:val="00CB6A68"/>
    <w:rsid w:val="00CB6A69"/>
    <w:rsid w:val="00CB6A9B"/>
    <w:rsid w:val="00CB6B62"/>
    <w:rsid w:val="00CB720F"/>
    <w:rsid w:val="00CB7363"/>
    <w:rsid w:val="00CB75CF"/>
    <w:rsid w:val="00CB7654"/>
    <w:rsid w:val="00CB7743"/>
    <w:rsid w:val="00CB7B97"/>
    <w:rsid w:val="00CB7DDC"/>
    <w:rsid w:val="00CC0467"/>
    <w:rsid w:val="00CC0511"/>
    <w:rsid w:val="00CC08B8"/>
    <w:rsid w:val="00CC0961"/>
    <w:rsid w:val="00CC0A5C"/>
    <w:rsid w:val="00CC0B37"/>
    <w:rsid w:val="00CC0C35"/>
    <w:rsid w:val="00CC1023"/>
    <w:rsid w:val="00CC117B"/>
    <w:rsid w:val="00CC121A"/>
    <w:rsid w:val="00CC123B"/>
    <w:rsid w:val="00CC1345"/>
    <w:rsid w:val="00CC13AD"/>
    <w:rsid w:val="00CC1A16"/>
    <w:rsid w:val="00CC1B57"/>
    <w:rsid w:val="00CC21CD"/>
    <w:rsid w:val="00CC2AEA"/>
    <w:rsid w:val="00CC2C42"/>
    <w:rsid w:val="00CC2EA0"/>
    <w:rsid w:val="00CC2FF4"/>
    <w:rsid w:val="00CC3758"/>
    <w:rsid w:val="00CC3840"/>
    <w:rsid w:val="00CC3980"/>
    <w:rsid w:val="00CC3AE4"/>
    <w:rsid w:val="00CC3B56"/>
    <w:rsid w:val="00CC3CD5"/>
    <w:rsid w:val="00CC3E20"/>
    <w:rsid w:val="00CC4012"/>
    <w:rsid w:val="00CC47C4"/>
    <w:rsid w:val="00CC491F"/>
    <w:rsid w:val="00CC49BF"/>
    <w:rsid w:val="00CC49F6"/>
    <w:rsid w:val="00CC4E31"/>
    <w:rsid w:val="00CC4EA7"/>
    <w:rsid w:val="00CC4F38"/>
    <w:rsid w:val="00CC55A3"/>
    <w:rsid w:val="00CC56B0"/>
    <w:rsid w:val="00CC56B8"/>
    <w:rsid w:val="00CC575A"/>
    <w:rsid w:val="00CC5957"/>
    <w:rsid w:val="00CC595B"/>
    <w:rsid w:val="00CC595F"/>
    <w:rsid w:val="00CC59BA"/>
    <w:rsid w:val="00CC5ACE"/>
    <w:rsid w:val="00CC5BF0"/>
    <w:rsid w:val="00CC5CD0"/>
    <w:rsid w:val="00CC5F4D"/>
    <w:rsid w:val="00CC5FD0"/>
    <w:rsid w:val="00CC6287"/>
    <w:rsid w:val="00CC6511"/>
    <w:rsid w:val="00CC66C1"/>
    <w:rsid w:val="00CC6729"/>
    <w:rsid w:val="00CC6875"/>
    <w:rsid w:val="00CC6B3B"/>
    <w:rsid w:val="00CC70B3"/>
    <w:rsid w:val="00CC713C"/>
    <w:rsid w:val="00CC75C2"/>
    <w:rsid w:val="00CC7838"/>
    <w:rsid w:val="00CC787A"/>
    <w:rsid w:val="00CC788F"/>
    <w:rsid w:val="00CC7988"/>
    <w:rsid w:val="00CC7A61"/>
    <w:rsid w:val="00CC7B58"/>
    <w:rsid w:val="00CC7F2F"/>
    <w:rsid w:val="00CC7F59"/>
    <w:rsid w:val="00CD03D7"/>
    <w:rsid w:val="00CD0459"/>
    <w:rsid w:val="00CD06FA"/>
    <w:rsid w:val="00CD070E"/>
    <w:rsid w:val="00CD0D8B"/>
    <w:rsid w:val="00CD1003"/>
    <w:rsid w:val="00CD1988"/>
    <w:rsid w:val="00CD19AA"/>
    <w:rsid w:val="00CD19EE"/>
    <w:rsid w:val="00CD1F72"/>
    <w:rsid w:val="00CD236F"/>
    <w:rsid w:val="00CD23AF"/>
    <w:rsid w:val="00CD24C6"/>
    <w:rsid w:val="00CD25FC"/>
    <w:rsid w:val="00CD2738"/>
    <w:rsid w:val="00CD29DC"/>
    <w:rsid w:val="00CD2A12"/>
    <w:rsid w:val="00CD2DD7"/>
    <w:rsid w:val="00CD2E7C"/>
    <w:rsid w:val="00CD31B0"/>
    <w:rsid w:val="00CD3231"/>
    <w:rsid w:val="00CD3249"/>
    <w:rsid w:val="00CD3370"/>
    <w:rsid w:val="00CD3946"/>
    <w:rsid w:val="00CD3AC0"/>
    <w:rsid w:val="00CD3B85"/>
    <w:rsid w:val="00CD3C30"/>
    <w:rsid w:val="00CD3EA2"/>
    <w:rsid w:val="00CD3ED5"/>
    <w:rsid w:val="00CD401B"/>
    <w:rsid w:val="00CD47F9"/>
    <w:rsid w:val="00CD48EE"/>
    <w:rsid w:val="00CD4B89"/>
    <w:rsid w:val="00CD4D42"/>
    <w:rsid w:val="00CD4E7F"/>
    <w:rsid w:val="00CD5096"/>
    <w:rsid w:val="00CD51D8"/>
    <w:rsid w:val="00CD5429"/>
    <w:rsid w:val="00CD545B"/>
    <w:rsid w:val="00CD5894"/>
    <w:rsid w:val="00CD5915"/>
    <w:rsid w:val="00CD5923"/>
    <w:rsid w:val="00CD60F0"/>
    <w:rsid w:val="00CD61DE"/>
    <w:rsid w:val="00CD6224"/>
    <w:rsid w:val="00CD633A"/>
    <w:rsid w:val="00CD65D5"/>
    <w:rsid w:val="00CD67EB"/>
    <w:rsid w:val="00CD6862"/>
    <w:rsid w:val="00CD6903"/>
    <w:rsid w:val="00CD6D6F"/>
    <w:rsid w:val="00CD70A3"/>
    <w:rsid w:val="00CD7818"/>
    <w:rsid w:val="00CD798E"/>
    <w:rsid w:val="00CD7A02"/>
    <w:rsid w:val="00CE05B2"/>
    <w:rsid w:val="00CE0635"/>
    <w:rsid w:val="00CE06D5"/>
    <w:rsid w:val="00CE07B0"/>
    <w:rsid w:val="00CE08C9"/>
    <w:rsid w:val="00CE0B7E"/>
    <w:rsid w:val="00CE0FCD"/>
    <w:rsid w:val="00CE13E8"/>
    <w:rsid w:val="00CE1652"/>
    <w:rsid w:val="00CE1A03"/>
    <w:rsid w:val="00CE2424"/>
    <w:rsid w:val="00CE2470"/>
    <w:rsid w:val="00CE2653"/>
    <w:rsid w:val="00CE2936"/>
    <w:rsid w:val="00CE2A45"/>
    <w:rsid w:val="00CE2B33"/>
    <w:rsid w:val="00CE2B38"/>
    <w:rsid w:val="00CE2B4C"/>
    <w:rsid w:val="00CE2C13"/>
    <w:rsid w:val="00CE33FD"/>
    <w:rsid w:val="00CE36FA"/>
    <w:rsid w:val="00CE3A2E"/>
    <w:rsid w:val="00CE3AD1"/>
    <w:rsid w:val="00CE3B9A"/>
    <w:rsid w:val="00CE3D77"/>
    <w:rsid w:val="00CE3EA7"/>
    <w:rsid w:val="00CE3FF2"/>
    <w:rsid w:val="00CE4181"/>
    <w:rsid w:val="00CE43AD"/>
    <w:rsid w:val="00CE4541"/>
    <w:rsid w:val="00CE4551"/>
    <w:rsid w:val="00CE484D"/>
    <w:rsid w:val="00CE4EFD"/>
    <w:rsid w:val="00CE4F68"/>
    <w:rsid w:val="00CE5268"/>
    <w:rsid w:val="00CE5718"/>
    <w:rsid w:val="00CE5878"/>
    <w:rsid w:val="00CE58EC"/>
    <w:rsid w:val="00CE5D0E"/>
    <w:rsid w:val="00CE609A"/>
    <w:rsid w:val="00CE60E5"/>
    <w:rsid w:val="00CE63BB"/>
    <w:rsid w:val="00CE69DA"/>
    <w:rsid w:val="00CE6DA4"/>
    <w:rsid w:val="00CE6EDD"/>
    <w:rsid w:val="00CE703E"/>
    <w:rsid w:val="00CE70CD"/>
    <w:rsid w:val="00CE7213"/>
    <w:rsid w:val="00CE74E0"/>
    <w:rsid w:val="00CE7803"/>
    <w:rsid w:val="00CE7EF9"/>
    <w:rsid w:val="00CF00F2"/>
    <w:rsid w:val="00CF09F6"/>
    <w:rsid w:val="00CF0F0C"/>
    <w:rsid w:val="00CF0F36"/>
    <w:rsid w:val="00CF0F5A"/>
    <w:rsid w:val="00CF10FD"/>
    <w:rsid w:val="00CF127A"/>
    <w:rsid w:val="00CF13AA"/>
    <w:rsid w:val="00CF19BE"/>
    <w:rsid w:val="00CF1C26"/>
    <w:rsid w:val="00CF1E10"/>
    <w:rsid w:val="00CF2688"/>
    <w:rsid w:val="00CF291D"/>
    <w:rsid w:val="00CF2D09"/>
    <w:rsid w:val="00CF3001"/>
    <w:rsid w:val="00CF31A4"/>
    <w:rsid w:val="00CF33FE"/>
    <w:rsid w:val="00CF35BE"/>
    <w:rsid w:val="00CF3788"/>
    <w:rsid w:val="00CF38DC"/>
    <w:rsid w:val="00CF3A06"/>
    <w:rsid w:val="00CF3A8B"/>
    <w:rsid w:val="00CF3B71"/>
    <w:rsid w:val="00CF3BEB"/>
    <w:rsid w:val="00CF3C50"/>
    <w:rsid w:val="00CF407D"/>
    <w:rsid w:val="00CF40C7"/>
    <w:rsid w:val="00CF417F"/>
    <w:rsid w:val="00CF4315"/>
    <w:rsid w:val="00CF4394"/>
    <w:rsid w:val="00CF483C"/>
    <w:rsid w:val="00CF48DF"/>
    <w:rsid w:val="00CF4F04"/>
    <w:rsid w:val="00CF5AA0"/>
    <w:rsid w:val="00CF5EB5"/>
    <w:rsid w:val="00CF61A7"/>
    <w:rsid w:val="00CF62D6"/>
    <w:rsid w:val="00CF6491"/>
    <w:rsid w:val="00CF654B"/>
    <w:rsid w:val="00CF67A5"/>
    <w:rsid w:val="00CF6917"/>
    <w:rsid w:val="00CF6D32"/>
    <w:rsid w:val="00CF7596"/>
    <w:rsid w:val="00CF7740"/>
    <w:rsid w:val="00CF78D9"/>
    <w:rsid w:val="00CF7928"/>
    <w:rsid w:val="00CF7A17"/>
    <w:rsid w:val="00CF7C30"/>
    <w:rsid w:val="00D00254"/>
    <w:rsid w:val="00D00546"/>
    <w:rsid w:val="00D006DE"/>
    <w:rsid w:val="00D00A90"/>
    <w:rsid w:val="00D0106E"/>
    <w:rsid w:val="00D0109F"/>
    <w:rsid w:val="00D013DB"/>
    <w:rsid w:val="00D01C0E"/>
    <w:rsid w:val="00D01CF9"/>
    <w:rsid w:val="00D0221D"/>
    <w:rsid w:val="00D02621"/>
    <w:rsid w:val="00D026B6"/>
    <w:rsid w:val="00D02850"/>
    <w:rsid w:val="00D02A8E"/>
    <w:rsid w:val="00D02BF8"/>
    <w:rsid w:val="00D02DBB"/>
    <w:rsid w:val="00D02E76"/>
    <w:rsid w:val="00D03271"/>
    <w:rsid w:val="00D035DE"/>
    <w:rsid w:val="00D03918"/>
    <w:rsid w:val="00D03B0B"/>
    <w:rsid w:val="00D043CC"/>
    <w:rsid w:val="00D0469C"/>
    <w:rsid w:val="00D046F1"/>
    <w:rsid w:val="00D04716"/>
    <w:rsid w:val="00D04929"/>
    <w:rsid w:val="00D04BC4"/>
    <w:rsid w:val="00D04C45"/>
    <w:rsid w:val="00D04EAF"/>
    <w:rsid w:val="00D051AB"/>
    <w:rsid w:val="00D0523C"/>
    <w:rsid w:val="00D05432"/>
    <w:rsid w:val="00D05643"/>
    <w:rsid w:val="00D05D10"/>
    <w:rsid w:val="00D06218"/>
    <w:rsid w:val="00D067D7"/>
    <w:rsid w:val="00D0684D"/>
    <w:rsid w:val="00D06E2B"/>
    <w:rsid w:val="00D07BAE"/>
    <w:rsid w:val="00D07FF2"/>
    <w:rsid w:val="00D10177"/>
    <w:rsid w:val="00D1094C"/>
    <w:rsid w:val="00D10A73"/>
    <w:rsid w:val="00D10CC8"/>
    <w:rsid w:val="00D10E8D"/>
    <w:rsid w:val="00D10EE3"/>
    <w:rsid w:val="00D11C34"/>
    <w:rsid w:val="00D11FBA"/>
    <w:rsid w:val="00D12097"/>
    <w:rsid w:val="00D12623"/>
    <w:rsid w:val="00D12A99"/>
    <w:rsid w:val="00D12FA3"/>
    <w:rsid w:val="00D1341D"/>
    <w:rsid w:val="00D135BC"/>
    <w:rsid w:val="00D13763"/>
    <w:rsid w:val="00D13E3A"/>
    <w:rsid w:val="00D146ED"/>
    <w:rsid w:val="00D14729"/>
    <w:rsid w:val="00D147A7"/>
    <w:rsid w:val="00D14A37"/>
    <w:rsid w:val="00D14C05"/>
    <w:rsid w:val="00D14FD3"/>
    <w:rsid w:val="00D1514F"/>
    <w:rsid w:val="00D15663"/>
    <w:rsid w:val="00D156A6"/>
    <w:rsid w:val="00D15BC6"/>
    <w:rsid w:val="00D15CD8"/>
    <w:rsid w:val="00D15E7A"/>
    <w:rsid w:val="00D15F74"/>
    <w:rsid w:val="00D16743"/>
    <w:rsid w:val="00D16AE0"/>
    <w:rsid w:val="00D17036"/>
    <w:rsid w:val="00D17C52"/>
    <w:rsid w:val="00D205C7"/>
    <w:rsid w:val="00D2064F"/>
    <w:rsid w:val="00D209E8"/>
    <w:rsid w:val="00D20C78"/>
    <w:rsid w:val="00D20CA4"/>
    <w:rsid w:val="00D21273"/>
    <w:rsid w:val="00D2128D"/>
    <w:rsid w:val="00D21383"/>
    <w:rsid w:val="00D2141E"/>
    <w:rsid w:val="00D21799"/>
    <w:rsid w:val="00D218FB"/>
    <w:rsid w:val="00D2192F"/>
    <w:rsid w:val="00D219E6"/>
    <w:rsid w:val="00D21AFA"/>
    <w:rsid w:val="00D21B19"/>
    <w:rsid w:val="00D21CFA"/>
    <w:rsid w:val="00D21EB8"/>
    <w:rsid w:val="00D223C3"/>
    <w:rsid w:val="00D2260A"/>
    <w:rsid w:val="00D229FA"/>
    <w:rsid w:val="00D22A8A"/>
    <w:rsid w:val="00D22ECB"/>
    <w:rsid w:val="00D2315D"/>
    <w:rsid w:val="00D232C9"/>
    <w:rsid w:val="00D23349"/>
    <w:rsid w:val="00D233D5"/>
    <w:rsid w:val="00D23680"/>
    <w:rsid w:val="00D239A5"/>
    <w:rsid w:val="00D23B9A"/>
    <w:rsid w:val="00D23BA7"/>
    <w:rsid w:val="00D23FDD"/>
    <w:rsid w:val="00D24108"/>
    <w:rsid w:val="00D24884"/>
    <w:rsid w:val="00D24BC1"/>
    <w:rsid w:val="00D24C79"/>
    <w:rsid w:val="00D24FBE"/>
    <w:rsid w:val="00D2525B"/>
    <w:rsid w:val="00D25682"/>
    <w:rsid w:val="00D257ED"/>
    <w:rsid w:val="00D25D19"/>
    <w:rsid w:val="00D25D44"/>
    <w:rsid w:val="00D25D9E"/>
    <w:rsid w:val="00D262BE"/>
    <w:rsid w:val="00D26521"/>
    <w:rsid w:val="00D268A9"/>
    <w:rsid w:val="00D270B3"/>
    <w:rsid w:val="00D27325"/>
    <w:rsid w:val="00D2767B"/>
    <w:rsid w:val="00D276F5"/>
    <w:rsid w:val="00D277CE"/>
    <w:rsid w:val="00D30543"/>
    <w:rsid w:val="00D30795"/>
    <w:rsid w:val="00D30E92"/>
    <w:rsid w:val="00D31021"/>
    <w:rsid w:val="00D31278"/>
    <w:rsid w:val="00D3179B"/>
    <w:rsid w:val="00D3194B"/>
    <w:rsid w:val="00D31BE3"/>
    <w:rsid w:val="00D32403"/>
    <w:rsid w:val="00D32420"/>
    <w:rsid w:val="00D32443"/>
    <w:rsid w:val="00D32448"/>
    <w:rsid w:val="00D32956"/>
    <w:rsid w:val="00D32A3D"/>
    <w:rsid w:val="00D32B12"/>
    <w:rsid w:val="00D32CD7"/>
    <w:rsid w:val="00D32F3A"/>
    <w:rsid w:val="00D32FE5"/>
    <w:rsid w:val="00D3329A"/>
    <w:rsid w:val="00D33826"/>
    <w:rsid w:val="00D33A63"/>
    <w:rsid w:val="00D33B7B"/>
    <w:rsid w:val="00D33E84"/>
    <w:rsid w:val="00D342B5"/>
    <w:rsid w:val="00D343C4"/>
    <w:rsid w:val="00D346AD"/>
    <w:rsid w:val="00D346F9"/>
    <w:rsid w:val="00D34943"/>
    <w:rsid w:val="00D34ACD"/>
    <w:rsid w:val="00D34C92"/>
    <w:rsid w:val="00D34D0B"/>
    <w:rsid w:val="00D34E5D"/>
    <w:rsid w:val="00D34F81"/>
    <w:rsid w:val="00D35166"/>
    <w:rsid w:val="00D3520C"/>
    <w:rsid w:val="00D35634"/>
    <w:rsid w:val="00D35762"/>
    <w:rsid w:val="00D35DCF"/>
    <w:rsid w:val="00D35DDE"/>
    <w:rsid w:val="00D35E21"/>
    <w:rsid w:val="00D35E49"/>
    <w:rsid w:val="00D361D4"/>
    <w:rsid w:val="00D3644D"/>
    <w:rsid w:val="00D36574"/>
    <w:rsid w:val="00D36793"/>
    <w:rsid w:val="00D369B6"/>
    <w:rsid w:val="00D36A14"/>
    <w:rsid w:val="00D37138"/>
    <w:rsid w:val="00D375B4"/>
    <w:rsid w:val="00D37768"/>
    <w:rsid w:val="00D379F4"/>
    <w:rsid w:val="00D37DA6"/>
    <w:rsid w:val="00D4006F"/>
    <w:rsid w:val="00D400E8"/>
    <w:rsid w:val="00D40727"/>
    <w:rsid w:val="00D40819"/>
    <w:rsid w:val="00D40BF1"/>
    <w:rsid w:val="00D40CC8"/>
    <w:rsid w:val="00D40F62"/>
    <w:rsid w:val="00D4107C"/>
    <w:rsid w:val="00D41213"/>
    <w:rsid w:val="00D41764"/>
    <w:rsid w:val="00D41773"/>
    <w:rsid w:val="00D41D5C"/>
    <w:rsid w:val="00D42017"/>
    <w:rsid w:val="00D42633"/>
    <w:rsid w:val="00D42A94"/>
    <w:rsid w:val="00D42DAC"/>
    <w:rsid w:val="00D436B1"/>
    <w:rsid w:val="00D437CF"/>
    <w:rsid w:val="00D439FC"/>
    <w:rsid w:val="00D43A24"/>
    <w:rsid w:val="00D43ECD"/>
    <w:rsid w:val="00D44068"/>
    <w:rsid w:val="00D4415F"/>
    <w:rsid w:val="00D44514"/>
    <w:rsid w:val="00D447A7"/>
    <w:rsid w:val="00D44CD5"/>
    <w:rsid w:val="00D44D44"/>
    <w:rsid w:val="00D45774"/>
    <w:rsid w:val="00D4591B"/>
    <w:rsid w:val="00D45F39"/>
    <w:rsid w:val="00D4632F"/>
    <w:rsid w:val="00D46365"/>
    <w:rsid w:val="00D46A3D"/>
    <w:rsid w:val="00D47043"/>
    <w:rsid w:val="00D47121"/>
    <w:rsid w:val="00D47138"/>
    <w:rsid w:val="00D471DB"/>
    <w:rsid w:val="00D473BD"/>
    <w:rsid w:val="00D47433"/>
    <w:rsid w:val="00D475C5"/>
    <w:rsid w:val="00D477F5"/>
    <w:rsid w:val="00D47959"/>
    <w:rsid w:val="00D47994"/>
    <w:rsid w:val="00D47B84"/>
    <w:rsid w:val="00D47CF9"/>
    <w:rsid w:val="00D47F66"/>
    <w:rsid w:val="00D504BB"/>
    <w:rsid w:val="00D50753"/>
    <w:rsid w:val="00D508CD"/>
    <w:rsid w:val="00D508ED"/>
    <w:rsid w:val="00D50B04"/>
    <w:rsid w:val="00D5115F"/>
    <w:rsid w:val="00D51D0A"/>
    <w:rsid w:val="00D51D8E"/>
    <w:rsid w:val="00D51E95"/>
    <w:rsid w:val="00D52343"/>
    <w:rsid w:val="00D523A2"/>
    <w:rsid w:val="00D5240D"/>
    <w:rsid w:val="00D5242F"/>
    <w:rsid w:val="00D524EB"/>
    <w:rsid w:val="00D5277E"/>
    <w:rsid w:val="00D52844"/>
    <w:rsid w:val="00D52A7D"/>
    <w:rsid w:val="00D5341A"/>
    <w:rsid w:val="00D536A4"/>
    <w:rsid w:val="00D536BD"/>
    <w:rsid w:val="00D53850"/>
    <w:rsid w:val="00D53A37"/>
    <w:rsid w:val="00D53A7D"/>
    <w:rsid w:val="00D53D2F"/>
    <w:rsid w:val="00D5429A"/>
    <w:rsid w:val="00D5442E"/>
    <w:rsid w:val="00D546B8"/>
    <w:rsid w:val="00D5470F"/>
    <w:rsid w:val="00D54F49"/>
    <w:rsid w:val="00D551EC"/>
    <w:rsid w:val="00D556F2"/>
    <w:rsid w:val="00D55B78"/>
    <w:rsid w:val="00D55E43"/>
    <w:rsid w:val="00D5606A"/>
    <w:rsid w:val="00D56323"/>
    <w:rsid w:val="00D56659"/>
    <w:rsid w:val="00D5679C"/>
    <w:rsid w:val="00D56933"/>
    <w:rsid w:val="00D56A1D"/>
    <w:rsid w:val="00D56B12"/>
    <w:rsid w:val="00D56BCA"/>
    <w:rsid w:val="00D56CA2"/>
    <w:rsid w:val="00D56CEA"/>
    <w:rsid w:val="00D57217"/>
    <w:rsid w:val="00D57254"/>
    <w:rsid w:val="00D575A3"/>
    <w:rsid w:val="00D576C5"/>
    <w:rsid w:val="00D57748"/>
    <w:rsid w:val="00D57877"/>
    <w:rsid w:val="00D5787E"/>
    <w:rsid w:val="00D5793E"/>
    <w:rsid w:val="00D57AA7"/>
    <w:rsid w:val="00D57B43"/>
    <w:rsid w:val="00D601CA"/>
    <w:rsid w:val="00D6025D"/>
    <w:rsid w:val="00D6046B"/>
    <w:rsid w:val="00D60519"/>
    <w:rsid w:val="00D60C50"/>
    <w:rsid w:val="00D60C9E"/>
    <w:rsid w:val="00D60FCB"/>
    <w:rsid w:val="00D6166C"/>
    <w:rsid w:val="00D617AF"/>
    <w:rsid w:val="00D6187F"/>
    <w:rsid w:val="00D61B9B"/>
    <w:rsid w:val="00D622DE"/>
    <w:rsid w:val="00D624F3"/>
    <w:rsid w:val="00D6254A"/>
    <w:rsid w:val="00D62770"/>
    <w:rsid w:val="00D62B24"/>
    <w:rsid w:val="00D63086"/>
    <w:rsid w:val="00D6313F"/>
    <w:rsid w:val="00D63D2D"/>
    <w:rsid w:val="00D644C2"/>
    <w:rsid w:val="00D64760"/>
    <w:rsid w:val="00D648B6"/>
    <w:rsid w:val="00D649C6"/>
    <w:rsid w:val="00D649FA"/>
    <w:rsid w:val="00D64AF3"/>
    <w:rsid w:val="00D64B6C"/>
    <w:rsid w:val="00D65146"/>
    <w:rsid w:val="00D65189"/>
    <w:rsid w:val="00D65460"/>
    <w:rsid w:val="00D658B0"/>
    <w:rsid w:val="00D65D45"/>
    <w:rsid w:val="00D6669E"/>
    <w:rsid w:val="00D66727"/>
    <w:rsid w:val="00D6676A"/>
    <w:rsid w:val="00D673D0"/>
    <w:rsid w:val="00D676CA"/>
    <w:rsid w:val="00D67C90"/>
    <w:rsid w:val="00D705B9"/>
    <w:rsid w:val="00D70A43"/>
    <w:rsid w:val="00D70B90"/>
    <w:rsid w:val="00D70D01"/>
    <w:rsid w:val="00D71050"/>
    <w:rsid w:val="00D7152D"/>
    <w:rsid w:val="00D7176B"/>
    <w:rsid w:val="00D71977"/>
    <w:rsid w:val="00D72055"/>
    <w:rsid w:val="00D724C4"/>
    <w:rsid w:val="00D72596"/>
    <w:rsid w:val="00D72740"/>
    <w:rsid w:val="00D7284F"/>
    <w:rsid w:val="00D72DDE"/>
    <w:rsid w:val="00D73674"/>
    <w:rsid w:val="00D73738"/>
    <w:rsid w:val="00D738D0"/>
    <w:rsid w:val="00D739BB"/>
    <w:rsid w:val="00D73A59"/>
    <w:rsid w:val="00D73BAB"/>
    <w:rsid w:val="00D73DB2"/>
    <w:rsid w:val="00D73F4A"/>
    <w:rsid w:val="00D740FA"/>
    <w:rsid w:val="00D742B4"/>
    <w:rsid w:val="00D7435B"/>
    <w:rsid w:val="00D743B4"/>
    <w:rsid w:val="00D7481B"/>
    <w:rsid w:val="00D749A7"/>
    <w:rsid w:val="00D74AF0"/>
    <w:rsid w:val="00D75080"/>
    <w:rsid w:val="00D7531D"/>
    <w:rsid w:val="00D75C9D"/>
    <w:rsid w:val="00D76017"/>
    <w:rsid w:val="00D762DE"/>
    <w:rsid w:val="00D763E0"/>
    <w:rsid w:val="00D76439"/>
    <w:rsid w:val="00D76715"/>
    <w:rsid w:val="00D76943"/>
    <w:rsid w:val="00D76A59"/>
    <w:rsid w:val="00D76A80"/>
    <w:rsid w:val="00D76EC5"/>
    <w:rsid w:val="00D76F22"/>
    <w:rsid w:val="00D76F6D"/>
    <w:rsid w:val="00D770BF"/>
    <w:rsid w:val="00D7714F"/>
    <w:rsid w:val="00D77A1F"/>
    <w:rsid w:val="00D77D7F"/>
    <w:rsid w:val="00D80053"/>
    <w:rsid w:val="00D80066"/>
    <w:rsid w:val="00D8013A"/>
    <w:rsid w:val="00D8018E"/>
    <w:rsid w:val="00D80342"/>
    <w:rsid w:val="00D8048C"/>
    <w:rsid w:val="00D804DA"/>
    <w:rsid w:val="00D80626"/>
    <w:rsid w:val="00D80CDD"/>
    <w:rsid w:val="00D80F22"/>
    <w:rsid w:val="00D81076"/>
    <w:rsid w:val="00D813BA"/>
    <w:rsid w:val="00D81523"/>
    <w:rsid w:val="00D815B0"/>
    <w:rsid w:val="00D815FD"/>
    <w:rsid w:val="00D81627"/>
    <w:rsid w:val="00D81777"/>
    <w:rsid w:val="00D81A1F"/>
    <w:rsid w:val="00D81D1E"/>
    <w:rsid w:val="00D81DB3"/>
    <w:rsid w:val="00D821F2"/>
    <w:rsid w:val="00D823AF"/>
    <w:rsid w:val="00D8256F"/>
    <w:rsid w:val="00D828CB"/>
    <w:rsid w:val="00D82B05"/>
    <w:rsid w:val="00D83A1F"/>
    <w:rsid w:val="00D83A7B"/>
    <w:rsid w:val="00D83C3D"/>
    <w:rsid w:val="00D83CA6"/>
    <w:rsid w:val="00D842C7"/>
    <w:rsid w:val="00D84321"/>
    <w:rsid w:val="00D84371"/>
    <w:rsid w:val="00D8448C"/>
    <w:rsid w:val="00D845E1"/>
    <w:rsid w:val="00D8465B"/>
    <w:rsid w:val="00D848CB"/>
    <w:rsid w:val="00D849A0"/>
    <w:rsid w:val="00D84DC7"/>
    <w:rsid w:val="00D84EED"/>
    <w:rsid w:val="00D84F27"/>
    <w:rsid w:val="00D8582C"/>
    <w:rsid w:val="00D85ACE"/>
    <w:rsid w:val="00D860FB"/>
    <w:rsid w:val="00D86100"/>
    <w:rsid w:val="00D862A7"/>
    <w:rsid w:val="00D865E2"/>
    <w:rsid w:val="00D86B37"/>
    <w:rsid w:val="00D86FA3"/>
    <w:rsid w:val="00D8709A"/>
    <w:rsid w:val="00D87299"/>
    <w:rsid w:val="00D874A6"/>
    <w:rsid w:val="00D87905"/>
    <w:rsid w:val="00D87BF0"/>
    <w:rsid w:val="00D87F15"/>
    <w:rsid w:val="00D9004A"/>
    <w:rsid w:val="00D90075"/>
    <w:rsid w:val="00D9066D"/>
    <w:rsid w:val="00D906AE"/>
    <w:rsid w:val="00D908B0"/>
    <w:rsid w:val="00D90BEB"/>
    <w:rsid w:val="00D90D20"/>
    <w:rsid w:val="00D910F1"/>
    <w:rsid w:val="00D91342"/>
    <w:rsid w:val="00D9158B"/>
    <w:rsid w:val="00D920CD"/>
    <w:rsid w:val="00D92155"/>
    <w:rsid w:val="00D9281C"/>
    <w:rsid w:val="00D928FF"/>
    <w:rsid w:val="00D92963"/>
    <w:rsid w:val="00D92AFF"/>
    <w:rsid w:val="00D92B04"/>
    <w:rsid w:val="00D93159"/>
    <w:rsid w:val="00D935F4"/>
    <w:rsid w:val="00D93AE6"/>
    <w:rsid w:val="00D93B80"/>
    <w:rsid w:val="00D93CEE"/>
    <w:rsid w:val="00D946E4"/>
    <w:rsid w:val="00D94932"/>
    <w:rsid w:val="00D94E89"/>
    <w:rsid w:val="00D9528A"/>
    <w:rsid w:val="00D9546E"/>
    <w:rsid w:val="00D956C1"/>
    <w:rsid w:val="00D959DA"/>
    <w:rsid w:val="00D95ADF"/>
    <w:rsid w:val="00D95E91"/>
    <w:rsid w:val="00D96091"/>
    <w:rsid w:val="00D96225"/>
    <w:rsid w:val="00D966B7"/>
    <w:rsid w:val="00D96936"/>
    <w:rsid w:val="00D96A3D"/>
    <w:rsid w:val="00D96B7C"/>
    <w:rsid w:val="00D96CEE"/>
    <w:rsid w:val="00D96EF9"/>
    <w:rsid w:val="00D9705C"/>
    <w:rsid w:val="00D9727E"/>
    <w:rsid w:val="00D97321"/>
    <w:rsid w:val="00D974BC"/>
    <w:rsid w:val="00D97557"/>
    <w:rsid w:val="00D97819"/>
    <w:rsid w:val="00D97E1F"/>
    <w:rsid w:val="00DA01F8"/>
    <w:rsid w:val="00DA0433"/>
    <w:rsid w:val="00DA04CB"/>
    <w:rsid w:val="00DA0852"/>
    <w:rsid w:val="00DA0B57"/>
    <w:rsid w:val="00DA0D3F"/>
    <w:rsid w:val="00DA0E3D"/>
    <w:rsid w:val="00DA10B7"/>
    <w:rsid w:val="00DA14E0"/>
    <w:rsid w:val="00DA1569"/>
    <w:rsid w:val="00DA18E0"/>
    <w:rsid w:val="00DA1B62"/>
    <w:rsid w:val="00DA1F5E"/>
    <w:rsid w:val="00DA2140"/>
    <w:rsid w:val="00DA24C5"/>
    <w:rsid w:val="00DA2DF1"/>
    <w:rsid w:val="00DA30B2"/>
    <w:rsid w:val="00DA317C"/>
    <w:rsid w:val="00DA3206"/>
    <w:rsid w:val="00DA3627"/>
    <w:rsid w:val="00DA3B31"/>
    <w:rsid w:val="00DA4090"/>
    <w:rsid w:val="00DA424C"/>
    <w:rsid w:val="00DA434D"/>
    <w:rsid w:val="00DA4D18"/>
    <w:rsid w:val="00DA4D66"/>
    <w:rsid w:val="00DA4EDE"/>
    <w:rsid w:val="00DA50A3"/>
    <w:rsid w:val="00DA5189"/>
    <w:rsid w:val="00DA52A1"/>
    <w:rsid w:val="00DA5699"/>
    <w:rsid w:val="00DA58B7"/>
    <w:rsid w:val="00DA63E9"/>
    <w:rsid w:val="00DA6610"/>
    <w:rsid w:val="00DA6F74"/>
    <w:rsid w:val="00DA7B6F"/>
    <w:rsid w:val="00DA7BE3"/>
    <w:rsid w:val="00DB036D"/>
    <w:rsid w:val="00DB0D12"/>
    <w:rsid w:val="00DB0E69"/>
    <w:rsid w:val="00DB0F78"/>
    <w:rsid w:val="00DB10FE"/>
    <w:rsid w:val="00DB12EF"/>
    <w:rsid w:val="00DB17B6"/>
    <w:rsid w:val="00DB24AF"/>
    <w:rsid w:val="00DB2724"/>
    <w:rsid w:val="00DB2C0C"/>
    <w:rsid w:val="00DB3115"/>
    <w:rsid w:val="00DB33C2"/>
    <w:rsid w:val="00DB3ACE"/>
    <w:rsid w:val="00DB3E83"/>
    <w:rsid w:val="00DB3F3A"/>
    <w:rsid w:val="00DB40FF"/>
    <w:rsid w:val="00DB419C"/>
    <w:rsid w:val="00DB445B"/>
    <w:rsid w:val="00DB4461"/>
    <w:rsid w:val="00DB4753"/>
    <w:rsid w:val="00DB4AB9"/>
    <w:rsid w:val="00DB4E28"/>
    <w:rsid w:val="00DB4EED"/>
    <w:rsid w:val="00DB4FAA"/>
    <w:rsid w:val="00DB5196"/>
    <w:rsid w:val="00DB561E"/>
    <w:rsid w:val="00DB5737"/>
    <w:rsid w:val="00DB5891"/>
    <w:rsid w:val="00DB5C92"/>
    <w:rsid w:val="00DB5F91"/>
    <w:rsid w:val="00DB609B"/>
    <w:rsid w:val="00DB621D"/>
    <w:rsid w:val="00DB63CD"/>
    <w:rsid w:val="00DB6A9F"/>
    <w:rsid w:val="00DB6ED9"/>
    <w:rsid w:val="00DB6FB5"/>
    <w:rsid w:val="00DB70DF"/>
    <w:rsid w:val="00DB77AC"/>
    <w:rsid w:val="00DB7AF4"/>
    <w:rsid w:val="00DB7F07"/>
    <w:rsid w:val="00DC0834"/>
    <w:rsid w:val="00DC14F4"/>
    <w:rsid w:val="00DC19AB"/>
    <w:rsid w:val="00DC2051"/>
    <w:rsid w:val="00DC2485"/>
    <w:rsid w:val="00DC24A1"/>
    <w:rsid w:val="00DC2843"/>
    <w:rsid w:val="00DC2BF0"/>
    <w:rsid w:val="00DC2DB5"/>
    <w:rsid w:val="00DC2EDA"/>
    <w:rsid w:val="00DC319C"/>
    <w:rsid w:val="00DC33F5"/>
    <w:rsid w:val="00DC349F"/>
    <w:rsid w:val="00DC3590"/>
    <w:rsid w:val="00DC35F3"/>
    <w:rsid w:val="00DC3985"/>
    <w:rsid w:val="00DC3CB2"/>
    <w:rsid w:val="00DC4957"/>
    <w:rsid w:val="00DC4B87"/>
    <w:rsid w:val="00DC5480"/>
    <w:rsid w:val="00DC54C8"/>
    <w:rsid w:val="00DC567D"/>
    <w:rsid w:val="00DC5759"/>
    <w:rsid w:val="00DC57A1"/>
    <w:rsid w:val="00DC58DD"/>
    <w:rsid w:val="00DC5CD5"/>
    <w:rsid w:val="00DC6471"/>
    <w:rsid w:val="00DC664F"/>
    <w:rsid w:val="00DC678C"/>
    <w:rsid w:val="00DC67E4"/>
    <w:rsid w:val="00DC69FC"/>
    <w:rsid w:val="00DC6AD3"/>
    <w:rsid w:val="00DC6AE1"/>
    <w:rsid w:val="00DC6B4D"/>
    <w:rsid w:val="00DC6B88"/>
    <w:rsid w:val="00DC6DD9"/>
    <w:rsid w:val="00DC700D"/>
    <w:rsid w:val="00DC707E"/>
    <w:rsid w:val="00DC7177"/>
    <w:rsid w:val="00DC756D"/>
    <w:rsid w:val="00DC78C1"/>
    <w:rsid w:val="00DC7A1F"/>
    <w:rsid w:val="00DC7A20"/>
    <w:rsid w:val="00DC7A6C"/>
    <w:rsid w:val="00DC7C61"/>
    <w:rsid w:val="00DC7D3A"/>
    <w:rsid w:val="00DD001B"/>
    <w:rsid w:val="00DD018C"/>
    <w:rsid w:val="00DD01D7"/>
    <w:rsid w:val="00DD024D"/>
    <w:rsid w:val="00DD03F0"/>
    <w:rsid w:val="00DD0450"/>
    <w:rsid w:val="00DD045D"/>
    <w:rsid w:val="00DD04ED"/>
    <w:rsid w:val="00DD0657"/>
    <w:rsid w:val="00DD0764"/>
    <w:rsid w:val="00DD0990"/>
    <w:rsid w:val="00DD0A37"/>
    <w:rsid w:val="00DD0EE1"/>
    <w:rsid w:val="00DD18F9"/>
    <w:rsid w:val="00DD1999"/>
    <w:rsid w:val="00DD2070"/>
    <w:rsid w:val="00DD25EC"/>
    <w:rsid w:val="00DD262D"/>
    <w:rsid w:val="00DD2B4A"/>
    <w:rsid w:val="00DD314B"/>
    <w:rsid w:val="00DD317F"/>
    <w:rsid w:val="00DD346C"/>
    <w:rsid w:val="00DD3513"/>
    <w:rsid w:val="00DD361A"/>
    <w:rsid w:val="00DD3989"/>
    <w:rsid w:val="00DD39B3"/>
    <w:rsid w:val="00DD3C04"/>
    <w:rsid w:val="00DD3C36"/>
    <w:rsid w:val="00DD404B"/>
    <w:rsid w:val="00DD43CF"/>
    <w:rsid w:val="00DD4448"/>
    <w:rsid w:val="00DD449A"/>
    <w:rsid w:val="00DD44EC"/>
    <w:rsid w:val="00DD4571"/>
    <w:rsid w:val="00DD46B0"/>
    <w:rsid w:val="00DD4759"/>
    <w:rsid w:val="00DD4ED3"/>
    <w:rsid w:val="00DD50DD"/>
    <w:rsid w:val="00DD5AF5"/>
    <w:rsid w:val="00DD5FE8"/>
    <w:rsid w:val="00DD601E"/>
    <w:rsid w:val="00DD60C6"/>
    <w:rsid w:val="00DD64CB"/>
    <w:rsid w:val="00DD66E4"/>
    <w:rsid w:val="00DD6741"/>
    <w:rsid w:val="00DD6CEE"/>
    <w:rsid w:val="00DD7033"/>
    <w:rsid w:val="00DD7744"/>
    <w:rsid w:val="00DD7BA5"/>
    <w:rsid w:val="00DE0019"/>
    <w:rsid w:val="00DE0059"/>
    <w:rsid w:val="00DE062E"/>
    <w:rsid w:val="00DE06CC"/>
    <w:rsid w:val="00DE0725"/>
    <w:rsid w:val="00DE07EA"/>
    <w:rsid w:val="00DE0E7E"/>
    <w:rsid w:val="00DE1556"/>
    <w:rsid w:val="00DE158B"/>
    <w:rsid w:val="00DE1A52"/>
    <w:rsid w:val="00DE1A9C"/>
    <w:rsid w:val="00DE1D03"/>
    <w:rsid w:val="00DE1FB7"/>
    <w:rsid w:val="00DE25E1"/>
    <w:rsid w:val="00DE263D"/>
    <w:rsid w:val="00DE28D2"/>
    <w:rsid w:val="00DE2BC0"/>
    <w:rsid w:val="00DE3057"/>
    <w:rsid w:val="00DE32DD"/>
    <w:rsid w:val="00DE3362"/>
    <w:rsid w:val="00DE3427"/>
    <w:rsid w:val="00DE373C"/>
    <w:rsid w:val="00DE3A90"/>
    <w:rsid w:val="00DE3AE0"/>
    <w:rsid w:val="00DE41F8"/>
    <w:rsid w:val="00DE4C60"/>
    <w:rsid w:val="00DE4CEC"/>
    <w:rsid w:val="00DE4EEE"/>
    <w:rsid w:val="00DE4F43"/>
    <w:rsid w:val="00DE51DF"/>
    <w:rsid w:val="00DE552F"/>
    <w:rsid w:val="00DE55CD"/>
    <w:rsid w:val="00DE5A4E"/>
    <w:rsid w:val="00DE5B55"/>
    <w:rsid w:val="00DE5E03"/>
    <w:rsid w:val="00DE619F"/>
    <w:rsid w:val="00DE625E"/>
    <w:rsid w:val="00DE662B"/>
    <w:rsid w:val="00DE69A6"/>
    <w:rsid w:val="00DE6B53"/>
    <w:rsid w:val="00DE6E02"/>
    <w:rsid w:val="00DE6EA3"/>
    <w:rsid w:val="00DE7941"/>
    <w:rsid w:val="00DE79A8"/>
    <w:rsid w:val="00DE7A83"/>
    <w:rsid w:val="00DF0380"/>
    <w:rsid w:val="00DF08DD"/>
    <w:rsid w:val="00DF0A1F"/>
    <w:rsid w:val="00DF0AF8"/>
    <w:rsid w:val="00DF0D7B"/>
    <w:rsid w:val="00DF0EAD"/>
    <w:rsid w:val="00DF0FD7"/>
    <w:rsid w:val="00DF125F"/>
    <w:rsid w:val="00DF126E"/>
    <w:rsid w:val="00DF15F3"/>
    <w:rsid w:val="00DF17FE"/>
    <w:rsid w:val="00DF1D79"/>
    <w:rsid w:val="00DF1E3C"/>
    <w:rsid w:val="00DF2068"/>
    <w:rsid w:val="00DF2882"/>
    <w:rsid w:val="00DF28BE"/>
    <w:rsid w:val="00DF2904"/>
    <w:rsid w:val="00DF2A1D"/>
    <w:rsid w:val="00DF2B79"/>
    <w:rsid w:val="00DF328A"/>
    <w:rsid w:val="00DF3338"/>
    <w:rsid w:val="00DF3416"/>
    <w:rsid w:val="00DF3C8D"/>
    <w:rsid w:val="00DF4098"/>
    <w:rsid w:val="00DF43C8"/>
    <w:rsid w:val="00DF44BD"/>
    <w:rsid w:val="00DF451D"/>
    <w:rsid w:val="00DF457C"/>
    <w:rsid w:val="00DF4605"/>
    <w:rsid w:val="00DF497B"/>
    <w:rsid w:val="00DF4A86"/>
    <w:rsid w:val="00DF4ABC"/>
    <w:rsid w:val="00DF4DD3"/>
    <w:rsid w:val="00DF4FC7"/>
    <w:rsid w:val="00DF54DC"/>
    <w:rsid w:val="00DF5B20"/>
    <w:rsid w:val="00DF5C88"/>
    <w:rsid w:val="00DF666B"/>
    <w:rsid w:val="00DF698C"/>
    <w:rsid w:val="00DF6A54"/>
    <w:rsid w:val="00DF6E17"/>
    <w:rsid w:val="00DF70B8"/>
    <w:rsid w:val="00DF78DD"/>
    <w:rsid w:val="00DF7938"/>
    <w:rsid w:val="00DF7AC7"/>
    <w:rsid w:val="00DF7BDD"/>
    <w:rsid w:val="00E00345"/>
    <w:rsid w:val="00E004B6"/>
    <w:rsid w:val="00E0054E"/>
    <w:rsid w:val="00E00C08"/>
    <w:rsid w:val="00E00CDE"/>
    <w:rsid w:val="00E00F27"/>
    <w:rsid w:val="00E01030"/>
    <w:rsid w:val="00E01114"/>
    <w:rsid w:val="00E01204"/>
    <w:rsid w:val="00E01319"/>
    <w:rsid w:val="00E01524"/>
    <w:rsid w:val="00E0156B"/>
    <w:rsid w:val="00E017B7"/>
    <w:rsid w:val="00E017BB"/>
    <w:rsid w:val="00E017F5"/>
    <w:rsid w:val="00E01BDD"/>
    <w:rsid w:val="00E02D18"/>
    <w:rsid w:val="00E02E3C"/>
    <w:rsid w:val="00E033F3"/>
    <w:rsid w:val="00E03403"/>
    <w:rsid w:val="00E03625"/>
    <w:rsid w:val="00E03E6E"/>
    <w:rsid w:val="00E040ED"/>
    <w:rsid w:val="00E041BE"/>
    <w:rsid w:val="00E04429"/>
    <w:rsid w:val="00E04472"/>
    <w:rsid w:val="00E0461B"/>
    <w:rsid w:val="00E047A0"/>
    <w:rsid w:val="00E048DA"/>
    <w:rsid w:val="00E04AC7"/>
    <w:rsid w:val="00E04B9D"/>
    <w:rsid w:val="00E04CCA"/>
    <w:rsid w:val="00E04DCB"/>
    <w:rsid w:val="00E04DE4"/>
    <w:rsid w:val="00E04F48"/>
    <w:rsid w:val="00E0519F"/>
    <w:rsid w:val="00E0544E"/>
    <w:rsid w:val="00E05847"/>
    <w:rsid w:val="00E05AE6"/>
    <w:rsid w:val="00E05BE2"/>
    <w:rsid w:val="00E05BF8"/>
    <w:rsid w:val="00E05C70"/>
    <w:rsid w:val="00E060B5"/>
    <w:rsid w:val="00E06E7D"/>
    <w:rsid w:val="00E06F60"/>
    <w:rsid w:val="00E072DD"/>
    <w:rsid w:val="00E0732F"/>
    <w:rsid w:val="00E07636"/>
    <w:rsid w:val="00E07A8D"/>
    <w:rsid w:val="00E07F47"/>
    <w:rsid w:val="00E1029F"/>
    <w:rsid w:val="00E104B0"/>
    <w:rsid w:val="00E10765"/>
    <w:rsid w:val="00E11200"/>
    <w:rsid w:val="00E11348"/>
    <w:rsid w:val="00E113D5"/>
    <w:rsid w:val="00E1153D"/>
    <w:rsid w:val="00E11AF5"/>
    <w:rsid w:val="00E11F82"/>
    <w:rsid w:val="00E12468"/>
    <w:rsid w:val="00E12CB1"/>
    <w:rsid w:val="00E12FA4"/>
    <w:rsid w:val="00E13B6B"/>
    <w:rsid w:val="00E13CF2"/>
    <w:rsid w:val="00E140F6"/>
    <w:rsid w:val="00E1460A"/>
    <w:rsid w:val="00E14B68"/>
    <w:rsid w:val="00E15337"/>
    <w:rsid w:val="00E158CE"/>
    <w:rsid w:val="00E1609B"/>
    <w:rsid w:val="00E16192"/>
    <w:rsid w:val="00E162DE"/>
    <w:rsid w:val="00E164E9"/>
    <w:rsid w:val="00E16510"/>
    <w:rsid w:val="00E16636"/>
    <w:rsid w:val="00E16C92"/>
    <w:rsid w:val="00E16D56"/>
    <w:rsid w:val="00E16DD7"/>
    <w:rsid w:val="00E16EA3"/>
    <w:rsid w:val="00E16FAB"/>
    <w:rsid w:val="00E17108"/>
    <w:rsid w:val="00E17225"/>
    <w:rsid w:val="00E17870"/>
    <w:rsid w:val="00E17E0D"/>
    <w:rsid w:val="00E17E45"/>
    <w:rsid w:val="00E17F22"/>
    <w:rsid w:val="00E200D7"/>
    <w:rsid w:val="00E20F33"/>
    <w:rsid w:val="00E2129F"/>
    <w:rsid w:val="00E21323"/>
    <w:rsid w:val="00E21B0A"/>
    <w:rsid w:val="00E21D9A"/>
    <w:rsid w:val="00E22201"/>
    <w:rsid w:val="00E223E6"/>
    <w:rsid w:val="00E2253F"/>
    <w:rsid w:val="00E2285B"/>
    <w:rsid w:val="00E228DD"/>
    <w:rsid w:val="00E22B6D"/>
    <w:rsid w:val="00E22D8A"/>
    <w:rsid w:val="00E22F1D"/>
    <w:rsid w:val="00E23368"/>
    <w:rsid w:val="00E23394"/>
    <w:rsid w:val="00E236BA"/>
    <w:rsid w:val="00E2371E"/>
    <w:rsid w:val="00E2390A"/>
    <w:rsid w:val="00E23BE2"/>
    <w:rsid w:val="00E2427A"/>
    <w:rsid w:val="00E2446F"/>
    <w:rsid w:val="00E24711"/>
    <w:rsid w:val="00E248CE"/>
    <w:rsid w:val="00E24915"/>
    <w:rsid w:val="00E24E06"/>
    <w:rsid w:val="00E24F0A"/>
    <w:rsid w:val="00E2548E"/>
    <w:rsid w:val="00E2561F"/>
    <w:rsid w:val="00E25678"/>
    <w:rsid w:val="00E25973"/>
    <w:rsid w:val="00E25A6D"/>
    <w:rsid w:val="00E26190"/>
    <w:rsid w:val="00E26DF3"/>
    <w:rsid w:val="00E26E00"/>
    <w:rsid w:val="00E2710E"/>
    <w:rsid w:val="00E2719A"/>
    <w:rsid w:val="00E2729A"/>
    <w:rsid w:val="00E2729F"/>
    <w:rsid w:val="00E27304"/>
    <w:rsid w:val="00E2749D"/>
    <w:rsid w:val="00E27782"/>
    <w:rsid w:val="00E279DA"/>
    <w:rsid w:val="00E27A89"/>
    <w:rsid w:val="00E27DCD"/>
    <w:rsid w:val="00E27F8B"/>
    <w:rsid w:val="00E302E0"/>
    <w:rsid w:val="00E3043D"/>
    <w:rsid w:val="00E30D38"/>
    <w:rsid w:val="00E312AC"/>
    <w:rsid w:val="00E312DC"/>
    <w:rsid w:val="00E3131A"/>
    <w:rsid w:val="00E31569"/>
    <w:rsid w:val="00E317BC"/>
    <w:rsid w:val="00E317E9"/>
    <w:rsid w:val="00E31DCC"/>
    <w:rsid w:val="00E31EE3"/>
    <w:rsid w:val="00E31F23"/>
    <w:rsid w:val="00E3200F"/>
    <w:rsid w:val="00E32908"/>
    <w:rsid w:val="00E329CF"/>
    <w:rsid w:val="00E32B1B"/>
    <w:rsid w:val="00E32DD9"/>
    <w:rsid w:val="00E32E42"/>
    <w:rsid w:val="00E332BF"/>
    <w:rsid w:val="00E33507"/>
    <w:rsid w:val="00E339C0"/>
    <w:rsid w:val="00E33A19"/>
    <w:rsid w:val="00E3444F"/>
    <w:rsid w:val="00E34AEF"/>
    <w:rsid w:val="00E34D63"/>
    <w:rsid w:val="00E35040"/>
    <w:rsid w:val="00E352C3"/>
    <w:rsid w:val="00E35406"/>
    <w:rsid w:val="00E3572C"/>
    <w:rsid w:val="00E3593D"/>
    <w:rsid w:val="00E35F74"/>
    <w:rsid w:val="00E36009"/>
    <w:rsid w:val="00E3670E"/>
    <w:rsid w:val="00E368A3"/>
    <w:rsid w:val="00E36C30"/>
    <w:rsid w:val="00E36C91"/>
    <w:rsid w:val="00E36E36"/>
    <w:rsid w:val="00E3733E"/>
    <w:rsid w:val="00E37348"/>
    <w:rsid w:val="00E373C5"/>
    <w:rsid w:val="00E379FA"/>
    <w:rsid w:val="00E37D47"/>
    <w:rsid w:val="00E37E7A"/>
    <w:rsid w:val="00E400F6"/>
    <w:rsid w:val="00E40150"/>
    <w:rsid w:val="00E406A4"/>
    <w:rsid w:val="00E408B5"/>
    <w:rsid w:val="00E40E19"/>
    <w:rsid w:val="00E411AA"/>
    <w:rsid w:val="00E4129F"/>
    <w:rsid w:val="00E414B6"/>
    <w:rsid w:val="00E41865"/>
    <w:rsid w:val="00E41930"/>
    <w:rsid w:val="00E42378"/>
    <w:rsid w:val="00E4238A"/>
    <w:rsid w:val="00E4256C"/>
    <w:rsid w:val="00E425D2"/>
    <w:rsid w:val="00E42657"/>
    <w:rsid w:val="00E426B3"/>
    <w:rsid w:val="00E427CA"/>
    <w:rsid w:val="00E4298F"/>
    <w:rsid w:val="00E42C54"/>
    <w:rsid w:val="00E4326E"/>
    <w:rsid w:val="00E43386"/>
    <w:rsid w:val="00E43873"/>
    <w:rsid w:val="00E43C8D"/>
    <w:rsid w:val="00E4403D"/>
    <w:rsid w:val="00E44224"/>
    <w:rsid w:val="00E4431C"/>
    <w:rsid w:val="00E44623"/>
    <w:rsid w:val="00E4518A"/>
    <w:rsid w:val="00E45365"/>
    <w:rsid w:val="00E45754"/>
    <w:rsid w:val="00E45881"/>
    <w:rsid w:val="00E45BF0"/>
    <w:rsid w:val="00E45C79"/>
    <w:rsid w:val="00E45E5C"/>
    <w:rsid w:val="00E46088"/>
    <w:rsid w:val="00E4630A"/>
    <w:rsid w:val="00E4674A"/>
    <w:rsid w:val="00E46D5F"/>
    <w:rsid w:val="00E4737C"/>
    <w:rsid w:val="00E47616"/>
    <w:rsid w:val="00E477CF"/>
    <w:rsid w:val="00E478D3"/>
    <w:rsid w:val="00E47A12"/>
    <w:rsid w:val="00E47C84"/>
    <w:rsid w:val="00E47E3D"/>
    <w:rsid w:val="00E50025"/>
    <w:rsid w:val="00E50048"/>
    <w:rsid w:val="00E50289"/>
    <w:rsid w:val="00E50AAD"/>
    <w:rsid w:val="00E50C09"/>
    <w:rsid w:val="00E511F3"/>
    <w:rsid w:val="00E51239"/>
    <w:rsid w:val="00E5169E"/>
    <w:rsid w:val="00E51995"/>
    <w:rsid w:val="00E51FFE"/>
    <w:rsid w:val="00E52375"/>
    <w:rsid w:val="00E524B6"/>
    <w:rsid w:val="00E52720"/>
    <w:rsid w:val="00E52921"/>
    <w:rsid w:val="00E52971"/>
    <w:rsid w:val="00E537FA"/>
    <w:rsid w:val="00E53BED"/>
    <w:rsid w:val="00E53F52"/>
    <w:rsid w:val="00E5401E"/>
    <w:rsid w:val="00E54096"/>
    <w:rsid w:val="00E542C2"/>
    <w:rsid w:val="00E54493"/>
    <w:rsid w:val="00E54717"/>
    <w:rsid w:val="00E54843"/>
    <w:rsid w:val="00E54982"/>
    <w:rsid w:val="00E54AE7"/>
    <w:rsid w:val="00E54E6E"/>
    <w:rsid w:val="00E54FBA"/>
    <w:rsid w:val="00E5500C"/>
    <w:rsid w:val="00E55311"/>
    <w:rsid w:val="00E5542E"/>
    <w:rsid w:val="00E55C9F"/>
    <w:rsid w:val="00E5685D"/>
    <w:rsid w:val="00E57427"/>
    <w:rsid w:val="00E57A2F"/>
    <w:rsid w:val="00E57CAE"/>
    <w:rsid w:val="00E600D3"/>
    <w:rsid w:val="00E60271"/>
    <w:rsid w:val="00E602CD"/>
    <w:rsid w:val="00E60472"/>
    <w:rsid w:val="00E607D6"/>
    <w:rsid w:val="00E607FE"/>
    <w:rsid w:val="00E60F37"/>
    <w:rsid w:val="00E60F40"/>
    <w:rsid w:val="00E61475"/>
    <w:rsid w:val="00E614F2"/>
    <w:rsid w:val="00E6156F"/>
    <w:rsid w:val="00E61702"/>
    <w:rsid w:val="00E618EC"/>
    <w:rsid w:val="00E61980"/>
    <w:rsid w:val="00E61CA2"/>
    <w:rsid w:val="00E61CE6"/>
    <w:rsid w:val="00E62016"/>
    <w:rsid w:val="00E6234E"/>
    <w:rsid w:val="00E6245C"/>
    <w:rsid w:val="00E629DC"/>
    <w:rsid w:val="00E62D21"/>
    <w:rsid w:val="00E63049"/>
    <w:rsid w:val="00E636B5"/>
    <w:rsid w:val="00E637EA"/>
    <w:rsid w:val="00E63BB8"/>
    <w:rsid w:val="00E63D9E"/>
    <w:rsid w:val="00E63DB6"/>
    <w:rsid w:val="00E63FE5"/>
    <w:rsid w:val="00E64209"/>
    <w:rsid w:val="00E64234"/>
    <w:rsid w:val="00E642E8"/>
    <w:rsid w:val="00E64504"/>
    <w:rsid w:val="00E6492A"/>
    <w:rsid w:val="00E64AE8"/>
    <w:rsid w:val="00E64BF8"/>
    <w:rsid w:val="00E65083"/>
    <w:rsid w:val="00E651C7"/>
    <w:rsid w:val="00E65305"/>
    <w:rsid w:val="00E6593C"/>
    <w:rsid w:val="00E65CF7"/>
    <w:rsid w:val="00E65DCC"/>
    <w:rsid w:val="00E663C9"/>
    <w:rsid w:val="00E664C2"/>
    <w:rsid w:val="00E66631"/>
    <w:rsid w:val="00E66970"/>
    <w:rsid w:val="00E6709F"/>
    <w:rsid w:val="00E67326"/>
    <w:rsid w:val="00E67441"/>
    <w:rsid w:val="00E67481"/>
    <w:rsid w:val="00E6758E"/>
    <w:rsid w:val="00E67827"/>
    <w:rsid w:val="00E67895"/>
    <w:rsid w:val="00E678D8"/>
    <w:rsid w:val="00E70186"/>
    <w:rsid w:val="00E701A1"/>
    <w:rsid w:val="00E70561"/>
    <w:rsid w:val="00E708F4"/>
    <w:rsid w:val="00E70A0D"/>
    <w:rsid w:val="00E70B56"/>
    <w:rsid w:val="00E710CB"/>
    <w:rsid w:val="00E714D1"/>
    <w:rsid w:val="00E71831"/>
    <w:rsid w:val="00E71883"/>
    <w:rsid w:val="00E7190E"/>
    <w:rsid w:val="00E71A38"/>
    <w:rsid w:val="00E71C2D"/>
    <w:rsid w:val="00E71CAE"/>
    <w:rsid w:val="00E71E70"/>
    <w:rsid w:val="00E71F23"/>
    <w:rsid w:val="00E722BA"/>
    <w:rsid w:val="00E722C5"/>
    <w:rsid w:val="00E725F8"/>
    <w:rsid w:val="00E72707"/>
    <w:rsid w:val="00E72916"/>
    <w:rsid w:val="00E72BBA"/>
    <w:rsid w:val="00E72E4B"/>
    <w:rsid w:val="00E730DC"/>
    <w:rsid w:val="00E732A5"/>
    <w:rsid w:val="00E735D7"/>
    <w:rsid w:val="00E73A59"/>
    <w:rsid w:val="00E73FAB"/>
    <w:rsid w:val="00E7471E"/>
    <w:rsid w:val="00E7478C"/>
    <w:rsid w:val="00E7481E"/>
    <w:rsid w:val="00E74B7C"/>
    <w:rsid w:val="00E75096"/>
    <w:rsid w:val="00E752B3"/>
    <w:rsid w:val="00E75AC4"/>
    <w:rsid w:val="00E75E2D"/>
    <w:rsid w:val="00E761B7"/>
    <w:rsid w:val="00E76292"/>
    <w:rsid w:val="00E763E4"/>
    <w:rsid w:val="00E763FD"/>
    <w:rsid w:val="00E76ADD"/>
    <w:rsid w:val="00E76F52"/>
    <w:rsid w:val="00E7703B"/>
    <w:rsid w:val="00E77744"/>
    <w:rsid w:val="00E77BEB"/>
    <w:rsid w:val="00E8000B"/>
    <w:rsid w:val="00E802D8"/>
    <w:rsid w:val="00E8059B"/>
    <w:rsid w:val="00E805FA"/>
    <w:rsid w:val="00E8076D"/>
    <w:rsid w:val="00E80901"/>
    <w:rsid w:val="00E80906"/>
    <w:rsid w:val="00E80BBE"/>
    <w:rsid w:val="00E814A3"/>
    <w:rsid w:val="00E81558"/>
    <w:rsid w:val="00E8158F"/>
    <w:rsid w:val="00E816AE"/>
    <w:rsid w:val="00E81820"/>
    <w:rsid w:val="00E821CE"/>
    <w:rsid w:val="00E824BA"/>
    <w:rsid w:val="00E82785"/>
    <w:rsid w:val="00E828BA"/>
    <w:rsid w:val="00E82B5C"/>
    <w:rsid w:val="00E82EFC"/>
    <w:rsid w:val="00E82F49"/>
    <w:rsid w:val="00E83121"/>
    <w:rsid w:val="00E8312C"/>
    <w:rsid w:val="00E833CF"/>
    <w:rsid w:val="00E83458"/>
    <w:rsid w:val="00E83753"/>
    <w:rsid w:val="00E837F9"/>
    <w:rsid w:val="00E83943"/>
    <w:rsid w:val="00E839CB"/>
    <w:rsid w:val="00E83F7B"/>
    <w:rsid w:val="00E84265"/>
    <w:rsid w:val="00E849A1"/>
    <w:rsid w:val="00E84C20"/>
    <w:rsid w:val="00E84CF8"/>
    <w:rsid w:val="00E84E00"/>
    <w:rsid w:val="00E84F33"/>
    <w:rsid w:val="00E84F7A"/>
    <w:rsid w:val="00E85FD7"/>
    <w:rsid w:val="00E86525"/>
    <w:rsid w:val="00E86692"/>
    <w:rsid w:val="00E86788"/>
    <w:rsid w:val="00E86964"/>
    <w:rsid w:val="00E86986"/>
    <w:rsid w:val="00E86A0D"/>
    <w:rsid w:val="00E86E87"/>
    <w:rsid w:val="00E86FA3"/>
    <w:rsid w:val="00E87015"/>
    <w:rsid w:val="00E8705C"/>
    <w:rsid w:val="00E8735C"/>
    <w:rsid w:val="00E87904"/>
    <w:rsid w:val="00E879B2"/>
    <w:rsid w:val="00E87BD8"/>
    <w:rsid w:val="00E905DD"/>
    <w:rsid w:val="00E90BC5"/>
    <w:rsid w:val="00E90D08"/>
    <w:rsid w:val="00E90DBA"/>
    <w:rsid w:val="00E91393"/>
    <w:rsid w:val="00E914AF"/>
    <w:rsid w:val="00E91929"/>
    <w:rsid w:val="00E91A5F"/>
    <w:rsid w:val="00E91AAE"/>
    <w:rsid w:val="00E91C03"/>
    <w:rsid w:val="00E920AD"/>
    <w:rsid w:val="00E9226A"/>
    <w:rsid w:val="00E922F7"/>
    <w:rsid w:val="00E923B5"/>
    <w:rsid w:val="00E926E1"/>
    <w:rsid w:val="00E92A9F"/>
    <w:rsid w:val="00E92F3C"/>
    <w:rsid w:val="00E93462"/>
    <w:rsid w:val="00E935F2"/>
    <w:rsid w:val="00E93A24"/>
    <w:rsid w:val="00E93ACD"/>
    <w:rsid w:val="00E9402F"/>
    <w:rsid w:val="00E9415E"/>
    <w:rsid w:val="00E946E4"/>
    <w:rsid w:val="00E9527D"/>
    <w:rsid w:val="00E95710"/>
    <w:rsid w:val="00E958D8"/>
    <w:rsid w:val="00E95B28"/>
    <w:rsid w:val="00E95D1D"/>
    <w:rsid w:val="00E95DF6"/>
    <w:rsid w:val="00E96225"/>
    <w:rsid w:val="00E96291"/>
    <w:rsid w:val="00E9688C"/>
    <w:rsid w:val="00E9690D"/>
    <w:rsid w:val="00E96B86"/>
    <w:rsid w:val="00E96CBA"/>
    <w:rsid w:val="00E96E7B"/>
    <w:rsid w:val="00E976D4"/>
    <w:rsid w:val="00E9770D"/>
    <w:rsid w:val="00E977AA"/>
    <w:rsid w:val="00E978EF"/>
    <w:rsid w:val="00E97D28"/>
    <w:rsid w:val="00E97F2F"/>
    <w:rsid w:val="00EA0081"/>
    <w:rsid w:val="00EA0201"/>
    <w:rsid w:val="00EA03C2"/>
    <w:rsid w:val="00EA058D"/>
    <w:rsid w:val="00EA0683"/>
    <w:rsid w:val="00EA0B23"/>
    <w:rsid w:val="00EA0CAA"/>
    <w:rsid w:val="00EA11FB"/>
    <w:rsid w:val="00EA148F"/>
    <w:rsid w:val="00EA1575"/>
    <w:rsid w:val="00EA18F4"/>
    <w:rsid w:val="00EA19C0"/>
    <w:rsid w:val="00EA19F9"/>
    <w:rsid w:val="00EA1A84"/>
    <w:rsid w:val="00EA1DA4"/>
    <w:rsid w:val="00EA2018"/>
    <w:rsid w:val="00EA2674"/>
    <w:rsid w:val="00EA2AFC"/>
    <w:rsid w:val="00EA2B8F"/>
    <w:rsid w:val="00EA2BAE"/>
    <w:rsid w:val="00EA2CEC"/>
    <w:rsid w:val="00EA2FB9"/>
    <w:rsid w:val="00EA305D"/>
    <w:rsid w:val="00EA30B4"/>
    <w:rsid w:val="00EA3542"/>
    <w:rsid w:val="00EA35EC"/>
    <w:rsid w:val="00EA38F4"/>
    <w:rsid w:val="00EA3BB0"/>
    <w:rsid w:val="00EA44F0"/>
    <w:rsid w:val="00EA490D"/>
    <w:rsid w:val="00EA4973"/>
    <w:rsid w:val="00EA4BFD"/>
    <w:rsid w:val="00EA4C2C"/>
    <w:rsid w:val="00EA4F42"/>
    <w:rsid w:val="00EA4F58"/>
    <w:rsid w:val="00EA5239"/>
    <w:rsid w:val="00EA5AFA"/>
    <w:rsid w:val="00EA5C7A"/>
    <w:rsid w:val="00EA5CCF"/>
    <w:rsid w:val="00EA5EF4"/>
    <w:rsid w:val="00EA6030"/>
    <w:rsid w:val="00EA60C9"/>
    <w:rsid w:val="00EA62BD"/>
    <w:rsid w:val="00EA6418"/>
    <w:rsid w:val="00EA6539"/>
    <w:rsid w:val="00EA6655"/>
    <w:rsid w:val="00EA668E"/>
    <w:rsid w:val="00EA6BF0"/>
    <w:rsid w:val="00EA6C3C"/>
    <w:rsid w:val="00EA6C86"/>
    <w:rsid w:val="00EA6CD9"/>
    <w:rsid w:val="00EA70EA"/>
    <w:rsid w:val="00EA7381"/>
    <w:rsid w:val="00EA7892"/>
    <w:rsid w:val="00EA7CF9"/>
    <w:rsid w:val="00EA7D68"/>
    <w:rsid w:val="00EA7DB4"/>
    <w:rsid w:val="00EA7E2F"/>
    <w:rsid w:val="00EA7EE6"/>
    <w:rsid w:val="00EB029E"/>
    <w:rsid w:val="00EB06B2"/>
    <w:rsid w:val="00EB093D"/>
    <w:rsid w:val="00EB0AA9"/>
    <w:rsid w:val="00EB0C37"/>
    <w:rsid w:val="00EB0D5A"/>
    <w:rsid w:val="00EB1114"/>
    <w:rsid w:val="00EB15D3"/>
    <w:rsid w:val="00EB17CC"/>
    <w:rsid w:val="00EB17D4"/>
    <w:rsid w:val="00EB191E"/>
    <w:rsid w:val="00EB19F4"/>
    <w:rsid w:val="00EB2057"/>
    <w:rsid w:val="00EB2C04"/>
    <w:rsid w:val="00EB2C98"/>
    <w:rsid w:val="00EB2F05"/>
    <w:rsid w:val="00EB3072"/>
    <w:rsid w:val="00EB30A5"/>
    <w:rsid w:val="00EB32F2"/>
    <w:rsid w:val="00EB3780"/>
    <w:rsid w:val="00EB389A"/>
    <w:rsid w:val="00EB3CAD"/>
    <w:rsid w:val="00EB3DBA"/>
    <w:rsid w:val="00EB415E"/>
    <w:rsid w:val="00EB41A7"/>
    <w:rsid w:val="00EB42C8"/>
    <w:rsid w:val="00EB4498"/>
    <w:rsid w:val="00EB4A58"/>
    <w:rsid w:val="00EB4EDC"/>
    <w:rsid w:val="00EB506C"/>
    <w:rsid w:val="00EB5331"/>
    <w:rsid w:val="00EB538B"/>
    <w:rsid w:val="00EB5705"/>
    <w:rsid w:val="00EB577D"/>
    <w:rsid w:val="00EB5A0B"/>
    <w:rsid w:val="00EB5CAF"/>
    <w:rsid w:val="00EB60C3"/>
    <w:rsid w:val="00EB61D2"/>
    <w:rsid w:val="00EB6942"/>
    <w:rsid w:val="00EB6C25"/>
    <w:rsid w:val="00EB6C6F"/>
    <w:rsid w:val="00EB70F4"/>
    <w:rsid w:val="00EB792F"/>
    <w:rsid w:val="00EC012A"/>
    <w:rsid w:val="00EC051B"/>
    <w:rsid w:val="00EC07B2"/>
    <w:rsid w:val="00EC081E"/>
    <w:rsid w:val="00EC0888"/>
    <w:rsid w:val="00EC123E"/>
    <w:rsid w:val="00EC15B9"/>
    <w:rsid w:val="00EC1E94"/>
    <w:rsid w:val="00EC1FB2"/>
    <w:rsid w:val="00EC2453"/>
    <w:rsid w:val="00EC250F"/>
    <w:rsid w:val="00EC296F"/>
    <w:rsid w:val="00EC2BF0"/>
    <w:rsid w:val="00EC2C29"/>
    <w:rsid w:val="00EC2EFA"/>
    <w:rsid w:val="00EC2F8B"/>
    <w:rsid w:val="00EC307D"/>
    <w:rsid w:val="00EC330D"/>
    <w:rsid w:val="00EC33E7"/>
    <w:rsid w:val="00EC38D8"/>
    <w:rsid w:val="00EC403D"/>
    <w:rsid w:val="00EC41AF"/>
    <w:rsid w:val="00EC451F"/>
    <w:rsid w:val="00EC46C4"/>
    <w:rsid w:val="00EC47D3"/>
    <w:rsid w:val="00EC4CC3"/>
    <w:rsid w:val="00EC4CE4"/>
    <w:rsid w:val="00EC4F47"/>
    <w:rsid w:val="00EC4F4A"/>
    <w:rsid w:val="00EC53E9"/>
    <w:rsid w:val="00EC588D"/>
    <w:rsid w:val="00EC5C32"/>
    <w:rsid w:val="00EC5D08"/>
    <w:rsid w:val="00EC6272"/>
    <w:rsid w:val="00EC6747"/>
    <w:rsid w:val="00EC6921"/>
    <w:rsid w:val="00EC6AC8"/>
    <w:rsid w:val="00EC6AF3"/>
    <w:rsid w:val="00EC6C6C"/>
    <w:rsid w:val="00EC70D0"/>
    <w:rsid w:val="00EC7157"/>
    <w:rsid w:val="00EC7546"/>
    <w:rsid w:val="00EC76B1"/>
    <w:rsid w:val="00EC7911"/>
    <w:rsid w:val="00EC7CF8"/>
    <w:rsid w:val="00ED01E5"/>
    <w:rsid w:val="00ED0268"/>
    <w:rsid w:val="00ED0309"/>
    <w:rsid w:val="00ED0B6E"/>
    <w:rsid w:val="00ED0B70"/>
    <w:rsid w:val="00ED0B88"/>
    <w:rsid w:val="00ED0C67"/>
    <w:rsid w:val="00ED10DD"/>
    <w:rsid w:val="00ED13CE"/>
    <w:rsid w:val="00ED14C4"/>
    <w:rsid w:val="00ED166C"/>
    <w:rsid w:val="00ED1984"/>
    <w:rsid w:val="00ED1BB2"/>
    <w:rsid w:val="00ED1DD4"/>
    <w:rsid w:val="00ED22B2"/>
    <w:rsid w:val="00ED22E0"/>
    <w:rsid w:val="00ED2726"/>
    <w:rsid w:val="00ED2B4A"/>
    <w:rsid w:val="00ED2C32"/>
    <w:rsid w:val="00ED2E12"/>
    <w:rsid w:val="00ED2E5D"/>
    <w:rsid w:val="00ED2F49"/>
    <w:rsid w:val="00ED2FD6"/>
    <w:rsid w:val="00ED31C7"/>
    <w:rsid w:val="00ED3B35"/>
    <w:rsid w:val="00ED40D2"/>
    <w:rsid w:val="00ED44C7"/>
    <w:rsid w:val="00ED44F7"/>
    <w:rsid w:val="00ED49DD"/>
    <w:rsid w:val="00ED515C"/>
    <w:rsid w:val="00ED533A"/>
    <w:rsid w:val="00ED5465"/>
    <w:rsid w:val="00ED5A18"/>
    <w:rsid w:val="00ED5D4A"/>
    <w:rsid w:val="00ED5ED6"/>
    <w:rsid w:val="00ED5F00"/>
    <w:rsid w:val="00ED5F50"/>
    <w:rsid w:val="00ED5FEF"/>
    <w:rsid w:val="00ED63A6"/>
    <w:rsid w:val="00ED6424"/>
    <w:rsid w:val="00ED657C"/>
    <w:rsid w:val="00ED68A4"/>
    <w:rsid w:val="00ED6BE7"/>
    <w:rsid w:val="00ED6D96"/>
    <w:rsid w:val="00ED72CF"/>
    <w:rsid w:val="00ED72DC"/>
    <w:rsid w:val="00ED7322"/>
    <w:rsid w:val="00ED7783"/>
    <w:rsid w:val="00ED7CF5"/>
    <w:rsid w:val="00ED7D00"/>
    <w:rsid w:val="00ED7D87"/>
    <w:rsid w:val="00EE0012"/>
    <w:rsid w:val="00EE0406"/>
    <w:rsid w:val="00EE0C64"/>
    <w:rsid w:val="00EE0D2B"/>
    <w:rsid w:val="00EE0E71"/>
    <w:rsid w:val="00EE0F18"/>
    <w:rsid w:val="00EE110B"/>
    <w:rsid w:val="00EE12A4"/>
    <w:rsid w:val="00EE15C9"/>
    <w:rsid w:val="00EE18F9"/>
    <w:rsid w:val="00EE1BDA"/>
    <w:rsid w:val="00EE1D83"/>
    <w:rsid w:val="00EE2008"/>
    <w:rsid w:val="00EE221C"/>
    <w:rsid w:val="00EE2686"/>
    <w:rsid w:val="00EE27AB"/>
    <w:rsid w:val="00EE282E"/>
    <w:rsid w:val="00EE2B03"/>
    <w:rsid w:val="00EE2C03"/>
    <w:rsid w:val="00EE2C33"/>
    <w:rsid w:val="00EE2CBC"/>
    <w:rsid w:val="00EE2EE5"/>
    <w:rsid w:val="00EE3325"/>
    <w:rsid w:val="00EE3634"/>
    <w:rsid w:val="00EE3E52"/>
    <w:rsid w:val="00EE3F76"/>
    <w:rsid w:val="00EE3FCE"/>
    <w:rsid w:val="00EE4008"/>
    <w:rsid w:val="00EE42DC"/>
    <w:rsid w:val="00EE441F"/>
    <w:rsid w:val="00EE4640"/>
    <w:rsid w:val="00EE479F"/>
    <w:rsid w:val="00EE4BEE"/>
    <w:rsid w:val="00EE4C04"/>
    <w:rsid w:val="00EE4CB2"/>
    <w:rsid w:val="00EE4EE0"/>
    <w:rsid w:val="00EE5016"/>
    <w:rsid w:val="00EE506F"/>
    <w:rsid w:val="00EE52D4"/>
    <w:rsid w:val="00EE53B9"/>
    <w:rsid w:val="00EE5570"/>
    <w:rsid w:val="00EE562A"/>
    <w:rsid w:val="00EE56DD"/>
    <w:rsid w:val="00EE5A88"/>
    <w:rsid w:val="00EE5BEE"/>
    <w:rsid w:val="00EE5BF6"/>
    <w:rsid w:val="00EE6198"/>
    <w:rsid w:val="00EE67CF"/>
    <w:rsid w:val="00EE67E2"/>
    <w:rsid w:val="00EE6886"/>
    <w:rsid w:val="00EE7453"/>
    <w:rsid w:val="00EE74B9"/>
    <w:rsid w:val="00EE7568"/>
    <w:rsid w:val="00EE75DE"/>
    <w:rsid w:val="00EE78C0"/>
    <w:rsid w:val="00EE7BDB"/>
    <w:rsid w:val="00EE7DC8"/>
    <w:rsid w:val="00EE7E1B"/>
    <w:rsid w:val="00EF0114"/>
    <w:rsid w:val="00EF038A"/>
    <w:rsid w:val="00EF0B7F"/>
    <w:rsid w:val="00EF0DA9"/>
    <w:rsid w:val="00EF0F8E"/>
    <w:rsid w:val="00EF101D"/>
    <w:rsid w:val="00EF110E"/>
    <w:rsid w:val="00EF1949"/>
    <w:rsid w:val="00EF19DA"/>
    <w:rsid w:val="00EF1BD8"/>
    <w:rsid w:val="00EF1C56"/>
    <w:rsid w:val="00EF2840"/>
    <w:rsid w:val="00EF2882"/>
    <w:rsid w:val="00EF2A5A"/>
    <w:rsid w:val="00EF2C03"/>
    <w:rsid w:val="00EF2E89"/>
    <w:rsid w:val="00EF3331"/>
    <w:rsid w:val="00EF34E3"/>
    <w:rsid w:val="00EF43C3"/>
    <w:rsid w:val="00EF4592"/>
    <w:rsid w:val="00EF4997"/>
    <w:rsid w:val="00EF4E63"/>
    <w:rsid w:val="00EF4EB7"/>
    <w:rsid w:val="00EF50A9"/>
    <w:rsid w:val="00EF5845"/>
    <w:rsid w:val="00EF58EE"/>
    <w:rsid w:val="00EF5CCA"/>
    <w:rsid w:val="00EF5D42"/>
    <w:rsid w:val="00EF65DE"/>
    <w:rsid w:val="00EF672F"/>
    <w:rsid w:val="00EF6950"/>
    <w:rsid w:val="00EF696B"/>
    <w:rsid w:val="00EF7098"/>
    <w:rsid w:val="00EF7393"/>
    <w:rsid w:val="00EF761C"/>
    <w:rsid w:val="00EF7678"/>
    <w:rsid w:val="00EF7776"/>
    <w:rsid w:val="00EF783E"/>
    <w:rsid w:val="00EF79CB"/>
    <w:rsid w:val="00EF7B3C"/>
    <w:rsid w:val="00EF7BBC"/>
    <w:rsid w:val="00EF7CAB"/>
    <w:rsid w:val="00EF7EB6"/>
    <w:rsid w:val="00F00264"/>
    <w:rsid w:val="00F00337"/>
    <w:rsid w:val="00F0054E"/>
    <w:rsid w:val="00F00745"/>
    <w:rsid w:val="00F008D3"/>
    <w:rsid w:val="00F008FB"/>
    <w:rsid w:val="00F00947"/>
    <w:rsid w:val="00F00AF9"/>
    <w:rsid w:val="00F00B7F"/>
    <w:rsid w:val="00F00BF1"/>
    <w:rsid w:val="00F00CBD"/>
    <w:rsid w:val="00F010F1"/>
    <w:rsid w:val="00F0195B"/>
    <w:rsid w:val="00F01B57"/>
    <w:rsid w:val="00F01FA1"/>
    <w:rsid w:val="00F024D4"/>
    <w:rsid w:val="00F02894"/>
    <w:rsid w:val="00F02973"/>
    <w:rsid w:val="00F02AB8"/>
    <w:rsid w:val="00F03001"/>
    <w:rsid w:val="00F03476"/>
    <w:rsid w:val="00F03887"/>
    <w:rsid w:val="00F03BB6"/>
    <w:rsid w:val="00F03BC6"/>
    <w:rsid w:val="00F03D7D"/>
    <w:rsid w:val="00F03D94"/>
    <w:rsid w:val="00F03E18"/>
    <w:rsid w:val="00F03E9E"/>
    <w:rsid w:val="00F043D9"/>
    <w:rsid w:val="00F0441F"/>
    <w:rsid w:val="00F04947"/>
    <w:rsid w:val="00F04AE9"/>
    <w:rsid w:val="00F04B9F"/>
    <w:rsid w:val="00F04D5C"/>
    <w:rsid w:val="00F04FF4"/>
    <w:rsid w:val="00F05032"/>
    <w:rsid w:val="00F05170"/>
    <w:rsid w:val="00F051B1"/>
    <w:rsid w:val="00F0525F"/>
    <w:rsid w:val="00F05286"/>
    <w:rsid w:val="00F05406"/>
    <w:rsid w:val="00F0555A"/>
    <w:rsid w:val="00F05583"/>
    <w:rsid w:val="00F05613"/>
    <w:rsid w:val="00F0596C"/>
    <w:rsid w:val="00F05C18"/>
    <w:rsid w:val="00F05C2E"/>
    <w:rsid w:val="00F05C8E"/>
    <w:rsid w:val="00F06064"/>
    <w:rsid w:val="00F060AA"/>
    <w:rsid w:val="00F06339"/>
    <w:rsid w:val="00F06679"/>
    <w:rsid w:val="00F06ABE"/>
    <w:rsid w:val="00F06B1B"/>
    <w:rsid w:val="00F06B3C"/>
    <w:rsid w:val="00F06C28"/>
    <w:rsid w:val="00F0738E"/>
    <w:rsid w:val="00F07491"/>
    <w:rsid w:val="00F075B2"/>
    <w:rsid w:val="00F07655"/>
    <w:rsid w:val="00F076FD"/>
    <w:rsid w:val="00F07C59"/>
    <w:rsid w:val="00F07D62"/>
    <w:rsid w:val="00F101E9"/>
    <w:rsid w:val="00F10816"/>
    <w:rsid w:val="00F10898"/>
    <w:rsid w:val="00F108C8"/>
    <w:rsid w:val="00F10A6D"/>
    <w:rsid w:val="00F10CCA"/>
    <w:rsid w:val="00F10D4D"/>
    <w:rsid w:val="00F10DCF"/>
    <w:rsid w:val="00F1100B"/>
    <w:rsid w:val="00F112D0"/>
    <w:rsid w:val="00F11938"/>
    <w:rsid w:val="00F11B37"/>
    <w:rsid w:val="00F11F8A"/>
    <w:rsid w:val="00F12181"/>
    <w:rsid w:val="00F1262C"/>
    <w:rsid w:val="00F128AC"/>
    <w:rsid w:val="00F12FB5"/>
    <w:rsid w:val="00F1324A"/>
    <w:rsid w:val="00F13282"/>
    <w:rsid w:val="00F1379E"/>
    <w:rsid w:val="00F1379F"/>
    <w:rsid w:val="00F13BEC"/>
    <w:rsid w:val="00F13D27"/>
    <w:rsid w:val="00F13FB8"/>
    <w:rsid w:val="00F14259"/>
    <w:rsid w:val="00F14611"/>
    <w:rsid w:val="00F14AFA"/>
    <w:rsid w:val="00F14BB7"/>
    <w:rsid w:val="00F15307"/>
    <w:rsid w:val="00F15342"/>
    <w:rsid w:val="00F153BE"/>
    <w:rsid w:val="00F155B0"/>
    <w:rsid w:val="00F156B8"/>
    <w:rsid w:val="00F156E7"/>
    <w:rsid w:val="00F15815"/>
    <w:rsid w:val="00F15B5F"/>
    <w:rsid w:val="00F15DA6"/>
    <w:rsid w:val="00F16205"/>
    <w:rsid w:val="00F166B7"/>
    <w:rsid w:val="00F166BD"/>
    <w:rsid w:val="00F167AD"/>
    <w:rsid w:val="00F1697F"/>
    <w:rsid w:val="00F16E92"/>
    <w:rsid w:val="00F170FE"/>
    <w:rsid w:val="00F17D04"/>
    <w:rsid w:val="00F17D41"/>
    <w:rsid w:val="00F17DF5"/>
    <w:rsid w:val="00F2003C"/>
    <w:rsid w:val="00F20538"/>
    <w:rsid w:val="00F20959"/>
    <w:rsid w:val="00F20C15"/>
    <w:rsid w:val="00F21101"/>
    <w:rsid w:val="00F2118E"/>
    <w:rsid w:val="00F21740"/>
    <w:rsid w:val="00F21B17"/>
    <w:rsid w:val="00F22233"/>
    <w:rsid w:val="00F2260E"/>
    <w:rsid w:val="00F2267C"/>
    <w:rsid w:val="00F226DE"/>
    <w:rsid w:val="00F22FF8"/>
    <w:rsid w:val="00F23443"/>
    <w:rsid w:val="00F23AA8"/>
    <w:rsid w:val="00F23F1C"/>
    <w:rsid w:val="00F2439A"/>
    <w:rsid w:val="00F245E3"/>
    <w:rsid w:val="00F24632"/>
    <w:rsid w:val="00F249BC"/>
    <w:rsid w:val="00F24D3B"/>
    <w:rsid w:val="00F24DD7"/>
    <w:rsid w:val="00F24F9F"/>
    <w:rsid w:val="00F25139"/>
    <w:rsid w:val="00F252A2"/>
    <w:rsid w:val="00F25A02"/>
    <w:rsid w:val="00F25B13"/>
    <w:rsid w:val="00F25CC2"/>
    <w:rsid w:val="00F26D57"/>
    <w:rsid w:val="00F26D6B"/>
    <w:rsid w:val="00F27397"/>
    <w:rsid w:val="00F273A1"/>
    <w:rsid w:val="00F277BC"/>
    <w:rsid w:val="00F27AAB"/>
    <w:rsid w:val="00F27ADB"/>
    <w:rsid w:val="00F27AF0"/>
    <w:rsid w:val="00F3016A"/>
    <w:rsid w:val="00F305EC"/>
    <w:rsid w:val="00F307EB"/>
    <w:rsid w:val="00F307FF"/>
    <w:rsid w:val="00F309FF"/>
    <w:rsid w:val="00F30A0A"/>
    <w:rsid w:val="00F30CAC"/>
    <w:rsid w:val="00F310AA"/>
    <w:rsid w:val="00F318AF"/>
    <w:rsid w:val="00F31A38"/>
    <w:rsid w:val="00F32036"/>
    <w:rsid w:val="00F32149"/>
    <w:rsid w:val="00F3219A"/>
    <w:rsid w:val="00F321F7"/>
    <w:rsid w:val="00F32223"/>
    <w:rsid w:val="00F3280A"/>
    <w:rsid w:val="00F32898"/>
    <w:rsid w:val="00F32F9D"/>
    <w:rsid w:val="00F3323B"/>
    <w:rsid w:val="00F3336E"/>
    <w:rsid w:val="00F3336F"/>
    <w:rsid w:val="00F337B8"/>
    <w:rsid w:val="00F339B5"/>
    <w:rsid w:val="00F33ABE"/>
    <w:rsid w:val="00F33D02"/>
    <w:rsid w:val="00F33E79"/>
    <w:rsid w:val="00F33F0A"/>
    <w:rsid w:val="00F33F19"/>
    <w:rsid w:val="00F341EB"/>
    <w:rsid w:val="00F347A3"/>
    <w:rsid w:val="00F34820"/>
    <w:rsid w:val="00F34891"/>
    <w:rsid w:val="00F348CB"/>
    <w:rsid w:val="00F34B80"/>
    <w:rsid w:val="00F34C89"/>
    <w:rsid w:val="00F34F22"/>
    <w:rsid w:val="00F35009"/>
    <w:rsid w:val="00F35385"/>
    <w:rsid w:val="00F353AE"/>
    <w:rsid w:val="00F358F5"/>
    <w:rsid w:val="00F35C5B"/>
    <w:rsid w:val="00F35E4C"/>
    <w:rsid w:val="00F36499"/>
    <w:rsid w:val="00F3652A"/>
    <w:rsid w:val="00F36772"/>
    <w:rsid w:val="00F368C6"/>
    <w:rsid w:val="00F36C64"/>
    <w:rsid w:val="00F36E93"/>
    <w:rsid w:val="00F370E6"/>
    <w:rsid w:val="00F3712E"/>
    <w:rsid w:val="00F3725A"/>
    <w:rsid w:val="00F3728B"/>
    <w:rsid w:val="00F37420"/>
    <w:rsid w:val="00F37445"/>
    <w:rsid w:val="00F37C23"/>
    <w:rsid w:val="00F37C87"/>
    <w:rsid w:val="00F37D64"/>
    <w:rsid w:val="00F37DDE"/>
    <w:rsid w:val="00F37E15"/>
    <w:rsid w:val="00F37F8E"/>
    <w:rsid w:val="00F37FE8"/>
    <w:rsid w:val="00F40230"/>
    <w:rsid w:val="00F403D5"/>
    <w:rsid w:val="00F40EC6"/>
    <w:rsid w:val="00F40EF8"/>
    <w:rsid w:val="00F41783"/>
    <w:rsid w:val="00F417CF"/>
    <w:rsid w:val="00F419AE"/>
    <w:rsid w:val="00F41B79"/>
    <w:rsid w:val="00F41D18"/>
    <w:rsid w:val="00F423BC"/>
    <w:rsid w:val="00F42481"/>
    <w:rsid w:val="00F425F2"/>
    <w:rsid w:val="00F430E4"/>
    <w:rsid w:val="00F435B4"/>
    <w:rsid w:val="00F435D4"/>
    <w:rsid w:val="00F4369B"/>
    <w:rsid w:val="00F43C12"/>
    <w:rsid w:val="00F4401B"/>
    <w:rsid w:val="00F44497"/>
    <w:rsid w:val="00F444EA"/>
    <w:rsid w:val="00F4468B"/>
    <w:rsid w:val="00F44E85"/>
    <w:rsid w:val="00F44F8E"/>
    <w:rsid w:val="00F4510D"/>
    <w:rsid w:val="00F451A8"/>
    <w:rsid w:val="00F4539A"/>
    <w:rsid w:val="00F45A9A"/>
    <w:rsid w:val="00F45BEB"/>
    <w:rsid w:val="00F45DED"/>
    <w:rsid w:val="00F45E3C"/>
    <w:rsid w:val="00F45F0A"/>
    <w:rsid w:val="00F460B2"/>
    <w:rsid w:val="00F460E0"/>
    <w:rsid w:val="00F46233"/>
    <w:rsid w:val="00F466AE"/>
    <w:rsid w:val="00F467A9"/>
    <w:rsid w:val="00F467AB"/>
    <w:rsid w:val="00F468E3"/>
    <w:rsid w:val="00F468FB"/>
    <w:rsid w:val="00F46995"/>
    <w:rsid w:val="00F46BA0"/>
    <w:rsid w:val="00F470E4"/>
    <w:rsid w:val="00F4755F"/>
    <w:rsid w:val="00F477C0"/>
    <w:rsid w:val="00F50E99"/>
    <w:rsid w:val="00F50FA3"/>
    <w:rsid w:val="00F510F1"/>
    <w:rsid w:val="00F51192"/>
    <w:rsid w:val="00F51264"/>
    <w:rsid w:val="00F5139B"/>
    <w:rsid w:val="00F513F7"/>
    <w:rsid w:val="00F517B1"/>
    <w:rsid w:val="00F51A2E"/>
    <w:rsid w:val="00F51AF9"/>
    <w:rsid w:val="00F52015"/>
    <w:rsid w:val="00F52224"/>
    <w:rsid w:val="00F523AC"/>
    <w:rsid w:val="00F529D1"/>
    <w:rsid w:val="00F52B9F"/>
    <w:rsid w:val="00F52C0A"/>
    <w:rsid w:val="00F530B3"/>
    <w:rsid w:val="00F53DA4"/>
    <w:rsid w:val="00F5414C"/>
    <w:rsid w:val="00F5464A"/>
    <w:rsid w:val="00F54903"/>
    <w:rsid w:val="00F54BB5"/>
    <w:rsid w:val="00F54C94"/>
    <w:rsid w:val="00F555CD"/>
    <w:rsid w:val="00F55621"/>
    <w:rsid w:val="00F55D92"/>
    <w:rsid w:val="00F55F84"/>
    <w:rsid w:val="00F5620D"/>
    <w:rsid w:val="00F565E7"/>
    <w:rsid w:val="00F56BE1"/>
    <w:rsid w:val="00F572DD"/>
    <w:rsid w:val="00F577D6"/>
    <w:rsid w:val="00F57DE9"/>
    <w:rsid w:val="00F57DF4"/>
    <w:rsid w:val="00F60259"/>
    <w:rsid w:val="00F6080C"/>
    <w:rsid w:val="00F60896"/>
    <w:rsid w:val="00F609CE"/>
    <w:rsid w:val="00F60D7E"/>
    <w:rsid w:val="00F6137A"/>
    <w:rsid w:val="00F613C2"/>
    <w:rsid w:val="00F6155E"/>
    <w:rsid w:val="00F6171D"/>
    <w:rsid w:val="00F623D2"/>
    <w:rsid w:val="00F625CC"/>
    <w:rsid w:val="00F629FB"/>
    <w:rsid w:val="00F62BF2"/>
    <w:rsid w:val="00F62C64"/>
    <w:rsid w:val="00F62D6C"/>
    <w:rsid w:val="00F632CF"/>
    <w:rsid w:val="00F63630"/>
    <w:rsid w:val="00F639A2"/>
    <w:rsid w:val="00F63C9A"/>
    <w:rsid w:val="00F63D00"/>
    <w:rsid w:val="00F63D55"/>
    <w:rsid w:val="00F63ED6"/>
    <w:rsid w:val="00F64639"/>
    <w:rsid w:val="00F64BA0"/>
    <w:rsid w:val="00F64F41"/>
    <w:rsid w:val="00F65623"/>
    <w:rsid w:val="00F65AD7"/>
    <w:rsid w:val="00F65E86"/>
    <w:rsid w:val="00F65F3C"/>
    <w:rsid w:val="00F66983"/>
    <w:rsid w:val="00F66B48"/>
    <w:rsid w:val="00F66D82"/>
    <w:rsid w:val="00F67095"/>
    <w:rsid w:val="00F6713F"/>
    <w:rsid w:val="00F674CE"/>
    <w:rsid w:val="00F67523"/>
    <w:rsid w:val="00F676DA"/>
    <w:rsid w:val="00F679F2"/>
    <w:rsid w:val="00F67AB3"/>
    <w:rsid w:val="00F67B61"/>
    <w:rsid w:val="00F67DA8"/>
    <w:rsid w:val="00F67EA9"/>
    <w:rsid w:val="00F67FAB"/>
    <w:rsid w:val="00F7004E"/>
    <w:rsid w:val="00F702BB"/>
    <w:rsid w:val="00F704B3"/>
    <w:rsid w:val="00F70E89"/>
    <w:rsid w:val="00F70F0D"/>
    <w:rsid w:val="00F70F22"/>
    <w:rsid w:val="00F7167B"/>
    <w:rsid w:val="00F716E3"/>
    <w:rsid w:val="00F716EA"/>
    <w:rsid w:val="00F71B79"/>
    <w:rsid w:val="00F71C24"/>
    <w:rsid w:val="00F72003"/>
    <w:rsid w:val="00F723CE"/>
    <w:rsid w:val="00F7245B"/>
    <w:rsid w:val="00F7271A"/>
    <w:rsid w:val="00F7285D"/>
    <w:rsid w:val="00F72AB2"/>
    <w:rsid w:val="00F72DBA"/>
    <w:rsid w:val="00F72F48"/>
    <w:rsid w:val="00F73071"/>
    <w:rsid w:val="00F7332D"/>
    <w:rsid w:val="00F73633"/>
    <w:rsid w:val="00F736D9"/>
    <w:rsid w:val="00F73976"/>
    <w:rsid w:val="00F73C73"/>
    <w:rsid w:val="00F73E88"/>
    <w:rsid w:val="00F73E95"/>
    <w:rsid w:val="00F74466"/>
    <w:rsid w:val="00F74563"/>
    <w:rsid w:val="00F747B1"/>
    <w:rsid w:val="00F74825"/>
    <w:rsid w:val="00F74C20"/>
    <w:rsid w:val="00F74C36"/>
    <w:rsid w:val="00F74C3D"/>
    <w:rsid w:val="00F74CB7"/>
    <w:rsid w:val="00F74D59"/>
    <w:rsid w:val="00F74FD6"/>
    <w:rsid w:val="00F75025"/>
    <w:rsid w:val="00F75211"/>
    <w:rsid w:val="00F753B3"/>
    <w:rsid w:val="00F758A4"/>
    <w:rsid w:val="00F759AF"/>
    <w:rsid w:val="00F75B5F"/>
    <w:rsid w:val="00F75B76"/>
    <w:rsid w:val="00F75CD3"/>
    <w:rsid w:val="00F7652D"/>
    <w:rsid w:val="00F76B1A"/>
    <w:rsid w:val="00F76BC5"/>
    <w:rsid w:val="00F76F3E"/>
    <w:rsid w:val="00F773B8"/>
    <w:rsid w:val="00F7740D"/>
    <w:rsid w:val="00F7761F"/>
    <w:rsid w:val="00F80332"/>
    <w:rsid w:val="00F808BD"/>
    <w:rsid w:val="00F80D17"/>
    <w:rsid w:val="00F813A7"/>
    <w:rsid w:val="00F81822"/>
    <w:rsid w:val="00F81AE7"/>
    <w:rsid w:val="00F81DD3"/>
    <w:rsid w:val="00F81DF0"/>
    <w:rsid w:val="00F81E07"/>
    <w:rsid w:val="00F822CF"/>
    <w:rsid w:val="00F822F2"/>
    <w:rsid w:val="00F82338"/>
    <w:rsid w:val="00F82942"/>
    <w:rsid w:val="00F82BE3"/>
    <w:rsid w:val="00F83185"/>
    <w:rsid w:val="00F8365D"/>
    <w:rsid w:val="00F83833"/>
    <w:rsid w:val="00F83B76"/>
    <w:rsid w:val="00F83CC8"/>
    <w:rsid w:val="00F83CDA"/>
    <w:rsid w:val="00F83D1D"/>
    <w:rsid w:val="00F83F35"/>
    <w:rsid w:val="00F83FD0"/>
    <w:rsid w:val="00F842BA"/>
    <w:rsid w:val="00F84458"/>
    <w:rsid w:val="00F845DA"/>
    <w:rsid w:val="00F84671"/>
    <w:rsid w:val="00F84AFE"/>
    <w:rsid w:val="00F85068"/>
    <w:rsid w:val="00F85100"/>
    <w:rsid w:val="00F85634"/>
    <w:rsid w:val="00F85D26"/>
    <w:rsid w:val="00F85FF3"/>
    <w:rsid w:val="00F86069"/>
    <w:rsid w:val="00F860AC"/>
    <w:rsid w:val="00F86489"/>
    <w:rsid w:val="00F8651A"/>
    <w:rsid w:val="00F86933"/>
    <w:rsid w:val="00F869FB"/>
    <w:rsid w:val="00F86E27"/>
    <w:rsid w:val="00F86EA0"/>
    <w:rsid w:val="00F8762C"/>
    <w:rsid w:val="00F901AF"/>
    <w:rsid w:val="00F90349"/>
    <w:rsid w:val="00F9042B"/>
    <w:rsid w:val="00F90439"/>
    <w:rsid w:val="00F904F9"/>
    <w:rsid w:val="00F90520"/>
    <w:rsid w:val="00F90998"/>
    <w:rsid w:val="00F909F3"/>
    <w:rsid w:val="00F90B57"/>
    <w:rsid w:val="00F90F65"/>
    <w:rsid w:val="00F9129E"/>
    <w:rsid w:val="00F919CF"/>
    <w:rsid w:val="00F91A0D"/>
    <w:rsid w:val="00F91B14"/>
    <w:rsid w:val="00F91F61"/>
    <w:rsid w:val="00F91FAC"/>
    <w:rsid w:val="00F920EC"/>
    <w:rsid w:val="00F921F5"/>
    <w:rsid w:val="00F92536"/>
    <w:rsid w:val="00F92785"/>
    <w:rsid w:val="00F928C1"/>
    <w:rsid w:val="00F9298D"/>
    <w:rsid w:val="00F929EA"/>
    <w:rsid w:val="00F92A04"/>
    <w:rsid w:val="00F92A0E"/>
    <w:rsid w:val="00F92E46"/>
    <w:rsid w:val="00F934E0"/>
    <w:rsid w:val="00F935D8"/>
    <w:rsid w:val="00F9471E"/>
    <w:rsid w:val="00F94A36"/>
    <w:rsid w:val="00F94A42"/>
    <w:rsid w:val="00F94F06"/>
    <w:rsid w:val="00F94F1A"/>
    <w:rsid w:val="00F95169"/>
    <w:rsid w:val="00F9537B"/>
    <w:rsid w:val="00F953E1"/>
    <w:rsid w:val="00F9575F"/>
    <w:rsid w:val="00F95A47"/>
    <w:rsid w:val="00F95E58"/>
    <w:rsid w:val="00F95FCF"/>
    <w:rsid w:val="00F96081"/>
    <w:rsid w:val="00F96091"/>
    <w:rsid w:val="00F9634B"/>
    <w:rsid w:val="00F96912"/>
    <w:rsid w:val="00F96B63"/>
    <w:rsid w:val="00F96D68"/>
    <w:rsid w:val="00F96F6E"/>
    <w:rsid w:val="00F974DE"/>
    <w:rsid w:val="00F9757A"/>
    <w:rsid w:val="00F975D9"/>
    <w:rsid w:val="00F976C7"/>
    <w:rsid w:val="00F977B5"/>
    <w:rsid w:val="00F97B7F"/>
    <w:rsid w:val="00FA0328"/>
    <w:rsid w:val="00FA0414"/>
    <w:rsid w:val="00FA0437"/>
    <w:rsid w:val="00FA05B0"/>
    <w:rsid w:val="00FA0DDC"/>
    <w:rsid w:val="00FA0E83"/>
    <w:rsid w:val="00FA135B"/>
    <w:rsid w:val="00FA148E"/>
    <w:rsid w:val="00FA16FA"/>
    <w:rsid w:val="00FA1C03"/>
    <w:rsid w:val="00FA1F46"/>
    <w:rsid w:val="00FA1FFF"/>
    <w:rsid w:val="00FA251A"/>
    <w:rsid w:val="00FA266D"/>
    <w:rsid w:val="00FA2E2A"/>
    <w:rsid w:val="00FA3030"/>
    <w:rsid w:val="00FA345E"/>
    <w:rsid w:val="00FA3560"/>
    <w:rsid w:val="00FA3644"/>
    <w:rsid w:val="00FA36AB"/>
    <w:rsid w:val="00FA44D5"/>
    <w:rsid w:val="00FA4739"/>
    <w:rsid w:val="00FA4946"/>
    <w:rsid w:val="00FA4A8E"/>
    <w:rsid w:val="00FA4B32"/>
    <w:rsid w:val="00FA4B36"/>
    <w:rsid w:val="00FA4E6D"/>
    <w:rsid w:val="00FA4F64"/>
    <w:rsid w:val="00FA53EA"/>
    <w:rsid w:val="00FA576D"/>
    <w:rsid w:val="00FA57EE"/>
    <w:rsid w:val="00FA60B4"/>
    <w:rsid w:val="00FA60E1"/>
    <w:rsid w:val="00FA61C2"/>
    <w:rsid w:val="00FA6204"/>
    <w:rsid w:val="00FA631F"/>
    <w:rsid w:val="00FA6412"/>
    <w:rsid w:val="00FA65C2"/>
    <w:rsid w:val="00FA6661"/>
    <w:rsid w:val="00FA670D"/>
    <w:rsid w:val="00FA679A"/>
    <w:rsid w:val="00FA6CFB"/>
    <w:rsid w:val="00FA735E"/>
    <w:rsid w:val="00FA73BE"/>
    <w:rsid w:val="00FA757F"/>
    <w:rsid w:val="00FA782D"/>
    <w:rsid w:val="00FA7D24"/>
    <w:rsid w:val="00FA7EAF"/>
    <w:rsid w:val="00FB05DD"/>
    <w:rsid w:val="00FB0626"/>
    <w:rsid w:val="00FB0671"/>
    <w:rsid w:val="00FB07A9"/>
    <w:rsid w:val="00FB08CC"/>
    <w:rsid w:val="00FB0940"/>
    <w:rsid w:val="00FB0959"/>
    <w:rsid w:val="00FB0D60"/>
    <w:rsid w:val="00FB105B"/>
    <w:rsid w:val="00FB148E"/>
    <w:rsid w:val="00FB1643"/>
    <w:rsid w:val="00FB1681"/>
    <w:rsid w:val="00FB1883"/>
    <w:rsid w:val="00FB1894"/>
    <w:rsid w:val="00FB1A35"/>
    <w:rsid w:val="00FB1EE1"/>
    <w:rsid w:val="00FB21F2"/>
    <w:rsid w:val="00FB22AE"/>
    <w:rsid w:val="00FB2604"/>
    <w:rsid w:val="00FB275C"/>
    <w:rsid w:val="00FB2A52"/>
    <w:rsid w:val="00FB30BA"/>
    <w:rsid w:val="00FB3331"/>
    <w:rsid w:val="00FB347E"/>
    <w:rsid w:val="00FB35E1"/>
    <w:rsid w:val="00FB368F"/>
    <w:rsid w:val="00FB399D"/>
    <w:rsid w:val="00FB3C59"/>
    <w:rsid w:val="00FB41C4"/>
    <w:rsid w:val="00FB4842"/>
    <w:rsid w:val="00FB490D"/>
    <w:rsid w:val="00FB4CDA"/>
    <w:rsid w:val="00FB4E8E"/>
    <w:rsid w:val="00FB585F"/>
    <w:rsid w:val="00FB5EC6"/>
    <w:rsid w:val="00FB6287"/>
    <w:rsid w:val="00FB634F"/>
    <w:rsid w:val="00FB6685"/>
    <w:rsid w:val="00FB6731"/>
    <w:rsid w:val="00FB675A"/>
    <w:rsid w:val="00FB6B14"/>
    <w:rsid w:val="00FB6E1F"/>
    <w:rsid w:val="00FB72E1"/>
    <w:rsid w:val="00FB73D4"/>
    <w:rsid w:val="00FB78A3"/>
    <w:rsid w:val="00FB79B0"/>
    <w:rsid w:val="00FB7AD1"/>
    <w:rsid w:val="00FC029E"/>
    <w:rsid w:val="00FC02E4"/>
    <w:rsid w:val="00FC073E"/>
    <w:rsid w:val="00FC0AD1"/>
    <w:rsid w:val="00FC0CFB"/>
    <w:rsid w:val="00FC0E90"/>
    <w:rsid w:val="00FC0F8F"/>
    <w:rsid w:val="00FC1027"/>
    <w:rsid w:val="00FC1075"/>
    <w:rsid w:val="00FC116E"/>
    <w:rsid w:val="00FC1416"/>
    <w:rsid w:val="00FC15C0"/>
    <w:rsid w:val="00FC1991"/>
    <w:rsid w:val="00FC1BD4"/>
    <w:rsid w:val="00FC1EBB"/>
    <w:rsid w:val="00FC2151"/>
    <w:rsid w:val="00FC239C"/>
    <w:rsid w:val="00FC298B"/>
    <w:rsid w:val="00FC31A2"/>
    <w:rsid w:val="00FC3373"/>
    <w:rsid w:val="00FC34DB"/>
    <w:rsid w:val="00FC3879"/>
    <w:rsid w:val="00FC4174"/>
    <w:rsid w:val="00FC431B"/>
    <w:rsid w:val="00FC47E6"/>
    <w:rsid w:val="00FC4828"/>
    <w:rsid w:val="00FC484F"/>
    <w:rsid w:val="00FC48CA"/>
    <w:rsid w:val="00FC49A8"/>
    <w:rsid w:val="00FC4BEA"/>
    <w:rsid w:val="00FC4CA4"/>
    <w:rsid w:val="00FC50B4"/>
    <w:rsid w:val="00FC5316"/>
    <w:rsid w:val="00FC5A6D"/>
    <w:rsid w:val="00FC5AB2"/>
    <w:rsid w:val="00FC5BAC"/>
    <w:rsid w:val="00FC5BC1"/>
    <w:rsid w:val="00FC5F07"/>
    <w:rsid w:val="00FC5F3E"/>
    <w:rsid w:val="00FC628C"/>
    <w:rsid w:val="00FC63C3"/>
    <w:rsid w:val="00FC662C"/>
    <w:rsid w:val="00FC6746"/>
    <w:rsid w:val="00FC692A"/>
    <w:rsid w:val="00FC6AE1"/>
    <w:rsid w:val="00FC6AE8"/>
    <w:rsid w:val="00FC6CAB"/>
    <w:rsid w:val="00FC6D34"/>
    <w:rsid w:val="00FC7159"/>
    <w:rsid w:val="00FC71C7"/>
    <w:rsid w:val="00FC72FB"/>
    <w:rsid w:val="00FC730C"/>
    <w:rsid w:val="00FC735E"/>
    <w:rsid w:val="00FC750B"/>
    <w:rsid w:val="00FC7824"/>
    <w:rsid w:val="00FC7AF0"/>
    <w:rsid w:val="00FC7B24"/>
    <w:rsid w:val="00FC7E1C"/>
    <w:rsid w:val="00FD0034"/>
    <w:rsid w:val="00FD0930"/>
    <w:rsid w:val="00FD0B39"/>
    <w:rsid w:val="00FD0BCA"/>
    <w:rsid w:val="00FD100A"/>
    <w:rsid w:val="00FD117A"/>
    <w:rsid w:val="00FD1330"/>
    <w:rsid w:val="00FD1407"/>
    <w:rsid w:val="00FD1551"/>
    <w:rsid w:val="00FD160C"/>
    <w:rsid w:val="00FD16EF"/>
    <w:rsid w:val="00FD16FE"/>
    <w:rsid w:val="00FD1888"/>
    <w:rsid w:val="00FD1A9C"/>
    <w:rsid w:val="00FD1BE0"/>
    <w:rsid w:val="00FD1EAE"/>
    <w:rsid w:val="00FD1F2E"/>
    <w:rsid w:val="00FD20C6"/>
    <w:rsid w:val="00FD212F"/>
    <w:rsid w:val="00FD27D1"/>
    <w:rsid w:val="00FD2A90"/>
    <w:rsid w:val="00FD2BE0"/>
    <w:rsid w:val="00FD2CE8"/>
    <w:rsid w:val="00FD3477"/>
    <w:rsid w:val="00FD34C1"/>
    <w:rsid w:val="00FD3A9F"/>
    <w:rsid w:val="00FD3E53"/>
    <w:rsid w:val="00FD40F6"/>
    <w:rsid w:val="00FD4280"/>
    <w:rsid w:val="00FD4AF4"/>
    <w:rsid w:val="00FD4F0B"/>
    <w:rsid w:val="00FD5010"/>
    <w:rsid w:val="00FD520B"/>
    <w:rsid w:val="00FD5400"/>
    <w:rsid w:val="00FD5A76"/>
    <w:rsid w:val="00FD5EDD"/>
    <w:rsid w:val="00FD6300"/>
    <w:rsid w:val="00FD64A1"/>
    <w:rsid w:val="00FD658B"/>
    <w:rsid w:val="00FD65B0"/>
    <w:rsid w:val="00FD6848"/>
    <w:rsid w:val="00FD69D0"/>
    <w:rsid w:val="00FD6B66"/>
    <w:rsid w:val="00FD6CEB"/>
    <w:rsid w:val="00FD6E0D"/>
    <w:rsid w:val="00FD6F4F"/>
    <w:rsid w:val="00FD6F8A"/>
    <w:rsid w:val="00FD7342"/>
    <w:rsid w:val="00FD7868"/>
    <w:rsid w:val="00FE007B"/>
    <w:rsid w:val="00FE0565"/>
    <w:rsid w:val="00FE09F0"/>
    <w:rsid w:val="00FE0C93"/>
    <w:rsid w:val="00FE1013"/>
    <w:rsid w:val="00FE1641"/>
    <w:rsid w:val="00FE18B4"/>
    <w:rsid w:val="00FE18D4"/>
    <w:rsid w:val="00FE19C1"/>
    <w:rsid w:val="00FE1CCB"/>
    <w:rsid w:val="00FE1DFD"/>
    <w:rsid w:val="00FE1EBF"/>
    <w:rsid w:val="00FE310F"/>
    <w:rsid w:val="00FE3186"/>
    <w:rsid w:val="00FE35D7"/>
    <w:rsid w:val="00FE39A5"/>
    <w:rsid w:val="00FE445A"/>
    <w:rsid w:val="00FE47A3"/>
    <w:rsid w:val="00FE4D36"/>
    <w:rsid w:val="00FE52DB"/>
    <w:rsid w:val="00FE54F8"/>
    <w:rsid w:val="00FE63D4"/>
    <w:rsid w:val="00FE6907"/>
    <w:rsid w:val="00FE6AD7"/>
    <w:rsid w:val="00FE6EC8"/>
    <w:rsid w:val="00FE6F1D"/>
    <w:rsid w:val="00FE74E5"/>
    <w:rsid w:val="00FE788E"/>
    <w:rsid w:val="00FE7967"/>
    <w:rsid w:val="00FE7A01"/>
    <w:rsid w:val="00FE7B73"/>
    <w:rsid w:val="00FE7C10"/>
    <w:rsid w:val="00FE7C7F"/>
    <w:rsid w:val="00FE7E1D"/>
    <w:rsid w:val="00FE7E32"/>
    <w:rsid w:val="00FE7EBE"/>
    <w:rsid w:val="00FE7F33"/>
    <w:rsid w:val="00FF04AD"/>
    <w:rsid w:val="00FF0692"/>
    <w:rsid w:val="00FF093A"/>
    <w:rsid w:val="00FF0DE0"/>
    <w:rsid w:val="00FF113B"/>
    <w:rsid w:val="00FF1780"/>
    <w:rsid w:val="00FF2161"/>
    <w:rsid w:val="00FF24C2"/>
    <w:rsid w:val="00FF2631"/>
    <w:rsid w:val="00FF2F92"/>
    <w:rsid w:val="00FF2FED"/>
    <w:rsid w:val="00FF3241"/>
    <w:rsid w:val="00FF34B1"/>
    <w:rsid w:val="00FF34CF"/>
    <w:rsid w:val="00FF35EF"/>
    <w:rsid w:val="00FF3A3E"/>
    <w:rsid w:val="00FF3B21"/>
    <w:rsid w:val="00FF3C59"/>
    <w:rsid w:val="00FF3DA8"/>
    <w:rsid w:val="00FF43A1"/>
    <w:rsid w:val="00FF4440"/>
    <w:rsid w:val="00FF4535"/>
    <w:rsid w:val="00FF45A3"/>
    <w:rsid w:val="00FF4640"/>
    <w:rsid w:val="00FF4F1D"/>
    <w:rsid w:val="00FF5576"/>
    <w:rsid w:val="00FF56D7"/>
    <w:rsid w:val="00FF5800"/>
    <w:rsid w:val="00FF62B4"/>
    <w:rsid w:val="00FF6648"/>
    <w:rsid w:val="00FF6685"/>
    <w:rsid w:val="00FF66A2"/>
    <w:rsid w:val="00FF6751"/>
    <w:rsid w:val="00FF6895"/>
    <w:rsid w:val="00FF6A66"/>
    <w:rsid w:val="00FF6BEC"/>
    <w:rsid w:val="00FF6E09"/>
    <w:rsid w:val="00FF71C8"/>
    <w:rsid w:val="00FF720D"/>
    <w:rsid w:val="00FF73C7"/>
    <w:rsid w:val="00FF7B85"/>
    <w:rsid w:val="00FF7DEF"/>
    <w:rsid w:val="00FF7FC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DD7C77"/>
  <w15:chartTrackingRefBased/>
  <w15:docId w15:val="{7E1200ED-C9F3-4D20-9658-EB621859C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785"/>
    <w:pPr>
      <w:spacing w:before="216" w:after="216" w:line="480" w:lineRule="atLeast"/>
    </w:pPr>
    <w:rPr>
      <w:rFonts w:ascii="Calibri Light" w:eastAsiaTheme="minorEastAsia" w:hAnsi="Calibri Light"/>
      <w:sz w:val="32"/>
      <w:szCs w:val="32"/>
      <w:lang w:bidi="ar-SA"/>
    </w:rPr>
  </w:style>
  <w:style w:type="paragraph" w:styleId="Heading1">
    <w:name w:val="heading 1"/>
    <w:basedOn w:val="Normal"/>
    <w:next w:val="Normal"/>
    <w:link w:val="Heading1Char"/>
    <w:uiPriority w:val="9"/>
    <w:qFormat/>
    <w:rsid w:val="00301785"/>
    <w:pPr>
      <w:keepNext/>
      <w:keepLines/>
      <w:spacing w:before="504" w:after="0"/>
      <w:ind w:left="12"/>
      <w:outlineLvl w:val="0"/>
    </w:pPr>
    <w:rPr>
      <w:rFonts w:asciiTheme="majorHAnsi" w:eastAsiaTheme="majorEastAsia" w:hAnsiTheme="majorHAnsi" w:cstheme="majorBidi"/>
      <w:b/>
      <w:caps/>
      <w:color w:val="2F5496" w:themeColor="accent1" w:themeShade="BF"/>
      <w:sz w:val="36"/>
      <w:szCs w:val="36"/>
    </w:rPr>
  </w:style>
  <w:style w:type="paragraph" w:styleId="Heading2">
    <w:name w:val="heading 2"/>
    <w:basedOn w:val="Normal"/>
    <w:next w:val="Normal"/>
    <w:link w:val="Heading2Char"/>
    <w:uiPriority w:val="9"/>
    <w:qFormat/>
    <w:rsid w:val="00301785"/>
    <w:pPr>
      <w:keepNext/>
      <w:keepLines/>
      <w:spacing w:before="192"/>
      <w:ind w:left="12"/>
      <w:outlineLvl w:val="1"/>
    </w:pPr>
    <w:rPr>
      <w:rFonts w:asciiTheme="majorHAnsi" w:eastAsiaTheme="majorEastAsia" w:hAnsiTheme="majorHAnsi" w:cstheme="majorHAnsi"/>
      <w:b/>
      <w:bCs/>
      <w:color w:val="2F5496" w:themeColor="accent1" w:themeShade="BF"/>
      <w:sz w:val="36"/>
      <w:szCs w:val="36"/>
      <w:u w:color="2F5496" w:themeColor="accent1" w:themeShade="BF"/>
    </w:rPr>
  </w:style>
  <w:style w:type="paragraph" w:styleId="Heading3">
    <w:name w:val="heading 3"/>
    <w:basedOn w:val="Normal"/>
    <w:next w:val="Normal"/>
    <w:link w:val="Heading3Char"/>
    <w:uiPriority w:val="9"/>
    <w:qFormat/>
    <w:rsid w:val="00301785"/>
    <w:pPr>
      <w:keepNext/>
      <w:keepLines/>
      <w:spacing w:before="192"/>
      <w:ind w:left="12"/>
      <w:outlineLvl w:val="2"/>
    </w:pPr>
    <w:rPr>
      <w:rFonts w:asciiTheme="majorHAnsi" w:hAnsiTheme="majorHAnsi" w:cstheme="majorBidi"/>
      <w:color w:val="2F5496" w:themeColor="accent1" w:themeShade="BF"/>
      <w:sz w:val="36"/>
      <w:szCs w:val="36"/>
      <w:u w:val="single"/>
    </w:rPr>
  </w:style>
  <w:style w:type="paragraph" w:styleId="Heading4">
    <w:name w:val="heading 4"/>
    <w:basedOn w:val="Normal"/>
    <w:next w:val="Normal"/>
    <w:link w:val="Heading4Char"/>
    <w:uiPriority w:val="9"/>
    <w:unhideWhenUsed/>
    <w:qFormat/>
    <w:rsid w:val="00301785"/>
    <w:pPr>
      <w:keepNext/>
      <w:keepLines/>
      <w:spacing w:before="192"/>
      <w:ind w:left="12"/>
      <w:outlineLvl w:val="3"/>
    </w:pPr>
    <w:rPr>
      <w:rFonts w:asciiTheme="majorHAnsi" w:eastAsiaTheme="majorEastAsia" w:hAnsiTheme="majorHAnsi" w:cstheme="majorBidi"/>
      <w:i/>
      <w:color w:val="2F5496" w:themeColor="accent1" w:themeShade="BF"/>
      <w:sz w:val="36"/>
      <w:szCs w:val="36"/>
    </w:rPr>
  </w:style>
  <w:style w:type="paragraph" w:styleId="Heading5">
    <w:name w:val="heading 5"/>
    <w:basedOn w:val="Normal"/>
    <w:next w:val="Normal"/>
    <w:link w:val="Heading5Char"/>
    <w:uiPriority w:val="9"/>
    <w:unhideWhenUsed/>
    <w:qFormat/>
    <w:rsid w:val="00301785"/>
    <w:pPr>
      <w:keepNext/>
      <w:keepLines/>
      <w:spacing w:before="48"/>
      <w:ind w:left="12"/>
      <w:outlineLvl w:val="4"/>
    </w:pPr>
    <w:rPr>
      <w:rFonts w:asciiTheme="majorHAnsi" w:eastAsiaTheme="majorEastAsia" w:hAnsiTheme="majorHAnsi" w:cstheme="majorBidi"/>
      <w:color w:val="2F5496" w:themeColor="accent1" w:themeShade="BF"/>
      <w:sz w:val="36"/>
      <w:szCs w:val="36"/>
    </w:rPr>
  </w:style>
  <w:style w:type="paragraph" w:styleId="Heading6">
    <w:name w:val="heading 6"/>
    <w:basedOn w:val="Normal"/>
    <w:next w:val="Normal"/>
    <w:link w:val="Heading6Char"/>
    <w:uiPriority w:val="9"/>
    <w:unhideWhenUsed/>
    <w:qFormat/>
    <w:rsid w:val="00301785"/>
    <w:pPr>
      <w:keepNext/>
      <w:keepLines/>
      <w:spacing w:before="48"/>
      <w:ind w:left="12"/>
      <w:outlineLvl w:val="5"/>
    </w:pPr>
    <w:rPr>
      <w:rFonts w:asciiTheme="majorHAnsi" w:eastAsiaTheme="majorEastAsia" w:hAnsiTheme="majorHAnsi" w:cstheme="majorBidi"/>
      <w:color w:val="2F5496" w:themeColor="accent1" w:themeShade="BF"/>
      <w:u w:val="single"/>
    </w:rPr>
  </w:style>
  <w:style w:type="paragraph" w:styleId="Heading7">
    <w:name w:val="heading 7"/>
    <w:basedOn w:val="Normal"/>
    <w:next w:val="Normal"/>
    <w:link w:val="Heading7Char"/>
    <w:uiPriority w:val="9"/>
    <w:unhideWhenUsed/>
    <w:qFormat/>
    <w:rsid w:val="00301785"/>
    <w:pPr>
      <w:keepNext/>
      <w:keepLines/>
      <w:spacing w:before="48"/>
      <w:ind w:left="12"/>
      <w:outlineLvl w:val="6"/>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uiPriority w:val="9"/>
    <w:unhideWhenUsed/>
    <w:qFormat/>
    <w:rsid w:val="00301785"/>
    <w:pPr>
      <w:keepNext/>
      <w:keepLines/>
      <w:spacing w:before="48"/>
      <w:outlineLvl w:val="7"/>
    </w:pPr>
    <w:rPr>
      <w:rFonts w:asciiTheme="majorHAnsi" w:eastAsiaTheme="majorEastAsia" w:hAnsiTheme="majorHAnsi" w:cstheme="majorBidi"/>
      <w:color w:val="2F5496" w:themeColor="accent1" w:themeShade="BF"/>
    </w:rPr>
  </w:style>
  <w:style w:type="paragraph" w:styleId="Heading9">
    <w:name w:val="heading 9"/>
    <w:basedOn w:val="Normal"/>
    <w:next w:val="Normal"/>
    <w:link w:val="Heading9Char"/>
    <w:uiPriority w:val="9"/>
    <w:unhideWhenUsed/>
    <w:qFormat/>
    <w:rsid w:val="00301785"/>
    <w:pPr>
      <w:keepNext/>
      <w:keepLines/>
      <w:spacing w:before="48"/>
      <w:ind w:left="1944" w:hanging="1584"/>
      <w:outlineLvl w:val="8"/>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1785"/>
    <w:rPr>
      <w:color w:val="0070C0"/>
      <w:u w:val="none"/>
    </w:rPr>
  </w:style>
  <w:style w:type="character" w:styleId="FollowedHyperlink">
    <w:name w:val="FollowedHyperlink"/>
    <w:basedOn w:val="DefaultParagraphFont"/>
    <w:uiPriority w:val="99"/>
    <w:unhideWhenUsed/>
    <w:rsid w:val="00301785"/>
    <w:rPr>
      <w:color w:val="0070C0"/>
      <w:u w:val="none"/>
    </w:rPr>
  </w:style>
  <w:style w:type="paragraph" w:customStyle="1" w:styleId="Main">
    <w:name w:val="Main"/>
    <w:basedOn w:val="Normal"/>
    <w:qFormat/>
    <w:rsid w:val="00301785"/>
    <w:rPr>
      <w:color w:val="00B0F0"/>
    </w:rPr>
  </w:style>
  <w:style w:type="paragraph" w:customStyle="1" w:styleId="Realization">
    <w:name w:val="Realization"/>
    <w:basedOn w:val="Normal"/>
    <w:qFormat/>
    <w:rsid w:val="00301785"/>
    <w:rPr>
      <w:color w:val="33CC33"/>
    </w:rPr>
  </w:style>
  <w:style w:type="table" w:styleId="TableGrid">
    <w:name w:val="Table Grid"/>
    <w:basedOn w:val="TableNormal"/>
    <w:uiPriority w:val="39"/>
    <w:rsid w:val="003017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1785"/>
    <w:pPr>
      <w:numPr>
        <w:numId w:val="2"/>
      </w:numPr>
      <w:contextualSpacing/>
    </w:pPr>
    <w:rPr>
      <w:rFonts w:asciiTheme="majorHAnsi" w:hAnsiTheme="majorHAnsi" w:cstheme="majorHAnsi"/>
      <w:szCs w:val="21"/>
    </w:rPr>
  </w:style>
  <w:style w:type="character" w:customStyle="1" w:styleId="Heading2Char">
    <w:name w:val="Heading 2 Char"/>
    <w:basedOn w:val="DefaultParagraphFont"/>
    <w:link w:val="Heading2"/>
    <w:uiPriority w:val="9"/>
    <w:rsid w:val="00301785"/>
    <w:rPr>
      <w:rFonts w:asciiTheme="majorHAnsi" w:eastAsiaTheme="majorEastAsia" w:hAnsiTheme="majorHAnsi" w:cstheme="majorHAnsi"/>
      <w:b/>
      <w:bCs/>
      <w:color w:val="2F5496" w:themeColor="accent1" w:themeShade="BF"/>
      <w:sz w:val="36"/>
      <w:szCs w:val="36"/>
      <w:u w:color="2F5496" w:themeColor="accent1" w:themeShade="BF"/>
      <w:lang w:bidi="ar-SA"/>
    </w:rPr>
  </w:style>
  <w:style w:type="character" w:customStyle="1" w:styleId="Heading3Char">
    <w:name w:val="Heading 3 Char"/>
    <w:basedOn w:val="DefaultParagraphFont"/>
    <w:link w:val="Heading3"/>
    <w:uiPriority w:val="9"/>
    <w:rsid w:val="00301785"/>
    <w:rPr>
      <w:rFonts w:asciiTheme="majorHAnsi" w:eastAsiaTheme="minorEastAsia" w:hAnsiTheme="majorHAnsi" w:cstheme="majorBidi"/>
      <w:color w:val="2F5496" w:themeColor="accent1" w:themeShade="BF"/>
      <w:sz w:val="36"/>
      <w:szCs w:val="36"/>
      <w:u w:val="single"/>
      <w:lang w:bidi="ar-SA"/>
    </w:rPr>
  </w:style>
  <w:style w:type="character" w:customStyle="1" w:styleId="Heading1Char">
    <w:name w:val="Heading 1 Char"/>
    <w:basedOn w:val="DefaultParagraphFont"/>
    <w:link w:val="Heading1"/>
    <w:uiPriority w:val="9"/>
    <w:rsid w:val="00301785"/>
    <w:rPr>
      <w:rFonts w:asciiTheme="majorHAnsi" w:eastAsiaTheme="majorEastAsia" w:hAnsiTheme="majorHAnsi" w:cstheme="majorBidi"/>
      <w:b/>
      <w:caps/>
      <w:color w:val="2F5496" w:themeColor="accent1" w:themeShade="BF"/>
      <w:sz w:val="36"/>
      <w:szCs w:val="36"/>
      <w:lang w:bidi="ar-SA"/>
    </w:rPr>
  </w:style>
  <w:style w:type="character" w:customStyle="1" w:styleId="Heading4Char">
    <w:name w:val="Heading 4 Char"/>
    <w:basedOn w:val="DefaultParagraphFont"/>
    <w:link w:val="Heading4"/>
    <w:uiPriority w:val="9"/>
    <w:rsid w:val="00301785"/>
    <w:rPr>
      <w:rFonts w:asciiTheme="majorHAnsi" w:eastAsiaTheme="majorEastAsia" w:hAnsiTheme="majorHAnsi" w:cstheme="majorBidi"/>
      <w:i/>
      <w:color w:val="2F5496" w:themeColor="accent1" w:themeShade="BF"/>
      <w:sz w:val="36"/>
      <w:szCs w:val="36"/>
      <w:lang w:bidi="ar-SA"/>
    </w:rPr>
  </w:style>
  <w:style w:type="character" w:customStyle="1" w:styleId="Heading5Char">
    <w:name w:val="Heading 5 Char"/>
    <w:basedOn w:val="DefaultParagraphFont"/>
    <w:link w:val="Heading5"/>
    <w:uiPriority w:val="9"/>
    <w:rsid w:val="00301785"/>
    <w:rPr>
      <w:rFonts w:asciiTheme="majorHAnsi" w:eastAsiaTheme="majorEastAsia" w:hAnsiTheme="majorHAnsi" w:cstheme="majorBidi"/>
      <w:color w:val="2F5496" w:themeColor="accent1" w:themeShade="BF"/>
      <w:sz w:val="36"/>
      <w:szCs w:val="36"/>
      <w:lang w:bidi="ar-SA"/>
    </w:rPr>
  </w:style>
  <w:style w:type="character" w:customStyle="1" w:styleId="Heading6Char">
    <w:name w:val="Heading 6 Char"/>
    <w:basedOn w:val="DefaultParagraphFont"/>
    <w:link w:val="Heading6"/>
    <w:uiPriority w:val="9"/>
    <w:rsid w:val="00301785"/>
    <w:rPr>
      <w:rFonts w:asciiTheme="majorHAnsi" w:eastAsiaTheme="majorEastAsia" w:hAnsiTheme="majorHAnsi" w:cstheme="majorBidi"/>
      <w:color w:val="2F5496" w:themeColor="accent1" w:themeShade="BF"/>
      <w:sz w:val="32"/>
      <w:szCs w:val="32"/>
      <w:u w:val="single"/>
      <w:lang w:bidi="ar-SA"/>
    </w:rPr>
  </w:style>
  <w:style w:type="character" w:customStyle="1" w:styleId="Heading7Char">
    <w:name w:val="Heading 7 Char"/>
    <w:basedOn w:val="DefaultParagraphFont"/>
    <w:link w:val="Heading7"/>
    <w:uiPriority w:val="9"/>
    <w:rsid w:val="00301785"/>
    <w:rPr>
      <w:rFonts w:asciiTheme="majorHAnsi" w:eastAsiaTheme="majorEastAsia" w:hAnsiTheme="majorHAnsi" w:cstheme="majorBidi"/>
      <w:i/>
      <w:iCs/>
      <w:color w:val="2F5496" w:themeColor="accent1" w:themeShade="BF"/>
      <w:sz w:val="32"/>
      <w:szCs w:val="32"/>
      <w:lang w:bidi="ar-SA"/>
    </w:rPr>
  </w:style>
  <w:style w:type="character" w:customStyle="1" w:styleId="Heading8Char">
    <w:name w:val="Heading 8 Char"/>
    <w:basedOn w:val="DefaultParagraphFont"/>
    <w:link w:val="Heading8"/>
    <w:uiPriority w:val="9"/>
    <w:rsid w:val="00301785"/>
    <w:rPr>
      <w:rFonts w:asciiTheme="majorHAnsi" w:eastAsiaTheme="majorEastAsia" w:hAnsiTheme="majorHAnsi" w:cstheme="majorBidi"/>
      <w:color w:val="2F5496" w:themeColor="accent1" w:themeShade="BF"/>
      <w:sz w:val="32"/>
      <w:szCs w:val="32"/>
      <w:lang w:bidi="ar-SA"/>
    </w:rPr>
  </w:style>
  <w:style w:type="character" w:customStyle="1" w:styleId="Heading9Char">
    <w:name w:val="Heading 9 Char"/>
    <w:basedOn w:val="DefaultParagraphFont"/>
    <w:link w:val="Heading9"/>
    <w:uiPriority w:val="9"/>
    <w:rsid w:val="00301785"/>
    <w:rPr>
      <w:rFonts w:asciiTheme="majorHAnsi" w:eastAsiaTheme="majorEastAsia" w:hAnsiTheme="majorHAnsi" w:cstheme="majorBidi"/>
      <w:color w:val="2F5496" w:themeColor="accent1" w:themeShade="BF"/>
      <w:sz w:val="32"/>
      <w:szCs w:val="32"/>
      <w:lang w:bidi="ar-SA"/>
    </w:rPr>
  </w:style>
  <w:style w:type="paragraph" w:styleId="NormalWeb">
    <w:name w:val="Normal (Web)"/>
    <w:basedOn w:val="Normal"/>
    <w:uiPriority w:val="99"/>
    <w:unhideWhenUsed/>
    <w:rsid w:val="00301785"/>
    <w:pPr>
      <w:spacing w:before="100" w:beforeAutospacing="1" w:after="100" w:afterAutospacing="1"/>
      <w:ind w:left="360"/>
    </w:pPr>
  </w:style>
  <w:style w:type="paragraph" w:styleId="Title">
    <w:name w:val="Title"/>
    <w:basedOn w:val="Normal"/>
    <w:next w:val="Normal"/>
    <w:link w:val="TitleChar"/>
    <w:uiPriority w:val="10"/>
    <w:qFormat/>
    <w:rsid w:val="00301785"/>
    <w:pPr>
      <w:spacing w:before="432"/>
      <w:ind w:left="12"/>
      <w:jc w:val="center"/>
      <w:outlineLvl w:val="0"/>
    </w:pPr>
    <w:rPr>
      <w:rFonts w:eastAsiaTheme="majorEastAsia" w:cs="Calibri Light"/>
      <w:b/>
      <w:bCs/>
      <w:caps/>
      <w:sz w:val="40"/>
      <w:szCs w:val="40"/>
    </w:rPr>
  </w:style>
  <w:style w:type="character" w:customStyle="1" w:styleId="TitleChar">
    <w:name w:val="Title Char"/>
    <w:basedOn w:val="DefaultParagraphFont"/>
    <w:link w:val="Title"/>
    <w:uiPriority w:val="10"/>
    <w:rsid w:val="00301785"/>
    <w:rPr>
      <w:rFonts w:ascii="Calibri Light" w:eastAsiaTheme="majorEastAsia" w:hAnsi="Calibri Light" w:cs="Calibri Light"/>
      <w:b/>
      <w:bCs/>
      <w:caps/>
      <w:sz w:val="40"/>
      <w:szCs w:val="40"/>
      <w:lang w:bidi="ar-SA"/>
    </w:rPr>
  </w:style>
  <w:style w:type="paragraph" w:styleId="List">
    <w:name w:val="List"/>
    <w:basedOn w:val="Normal"/>
    <w:uiPriority w:val="99"/>
    <w:unhideWhenUsed/>
    <w:rsid w:val="00301785"/>
    <w:pPr>
      <w:spacing w:before="192"/>
      <w:ind w:left="360"/>
    </w:pPr>
    <w:rPr>
      <w:rFonts w:eastAsiaTheme="minorHAnsi" w:cstheme="majorHAnsi"/>
      <w:szCs w:val="20"/>
    </w:rPr>
  </w:style>
  <w:style w:type="paragraph" w:customStyle="1" w:styleId="Comment">
    <w:name w:val="Comment"/>
    <w:basedOn w:val="List"/>
    <w:link w:val="CommentChar"/>
    <w:qFormat/>
    <w:rsid w:val="00301785"/>
    <w:pPr>
      <w:numPr>
        <w:numId w:val="4"/>
      </w:numPr>
      <w:shd w:val="clear" w:color="auto" w:fill="E2EFD9" w:themeFill="accent6" w:themeFillTint="33"/>
      <w:tabs>
        <w:tab w:val="left" w:pos="1890"/>
      </w:tabs>
      <w:spacing w:before="168" w:after="168"/>
    </w:pPr>
    <w:rPr>
      <w:color w:val="538135" w:themeColor="accent6" w:themeShade="BF"/>
      <w:shd w:val="clear" w:color="auto" w:fill="E2EFD9" w:themeFill="accent6" w:themeFillTint="33"/>
    </w:rPr>
  </w:style>
  <w:style w:type="paragraph" w:styleId="List2">
    <w:name w:val="List 2"/>
    <w:basedOn w:val="Normal"/>
    <w:uiPriority w:val="99"/>
    <w:unhideWhenUsed/>
    <w:rsid w:val="00301785"/>
    <w:pPr>
      <w:spacing w:after="72"/>
      <w:ind w:left="240"/>
      <w15:collapsed/>
    </w:pPr>
    <w:rPr>
      <w:rFonts w:eastAsiaTheme="minorHAnsi" w:cstheme="majorHAnsi"/>
      <w:szCs w:val="20"/>
    </w:rPr>
  </w:style>
  <w:style w:type="paragraph" w:styleId="List3">
    <w:name w:val="List 3"/>
    <w:basedOn w:val="Normal"/>
    <w:uiPriority w:val="99"/>
    <w:unhideWhenUsed/>
    <w:rsid w:val="00301785"/>
    <w:pPr>
      <w:spacing w:after="72"/>
      <w:ind w:left="480"/>
      <w:contextualSpacing/>
      <w15:collapsed/>
    </w:pPr>
    <w:rPr>
      <w:rFonts w:eastAsiaTheme="minorHAnsi" w:cstheme="majorHAnsi"/>
      <w:szCs w:val="20"/>
    </w:rPr>
  </w:style>
  <w:style w:type="paragraph" w:styleId="TOC1">
    <w:name w:val="toc 1"/>
    <w:basedOn w:val="Normal"/>
    <w:next w:val="Normal"/>
    <w:autoRedefine/>
    <w:uiPriority w:val="39"/>
    <w:unhideWhenUsed/>
    <w:rsid w:val="00301785"/>
    <w:pPr>
      <w:tabs>
        <w:tab w:val="left" w:pos="456"/>
        <w:tab w:val="right" w:leader="dot" w:pos="14966"/>
      </w:tabs>
      <w:spacing w:before="240"/>
      <w:ind w:left="12"/>
      <w:outlineLvl w:val="2"/>
    </w:pPr>
    <w:rPr>
      <w:rFonts w:asciiTheme="majorHAnsi" w:eastAsiaTheme="minorHAnsi" w:hAnsiTheme="majorHAnsi" w:cstheme="majorHAnsi"/>
      <w:b/>
      <w:bCs/>
      <w:caps/>
      <w:noProof/>
    </w:rPr>
  </w:style>
  <w:style w:type="paragraph" w:styleId="TOC2">
    <w:name w:val="toc 2"/>
    <w:basedOn w:val="Normal"/>
    <w:next w:val="Normal"/>
    <w:autoRedefine/>
    <w:uiPriority w:val="39"/>
    <w:unhideWhenUsed/>
    <w:rsid w:val="00301785"/>
    <w:pPr>
      <w:tabs>
        <w:tab w:val="left" w:pos="1440"/>
        <w:tab w:val="right" w:leader="dot" w:pos="9350"/>
      </w:tabs>
      <w:spacing w:before="0" w:after="120"/>
      <w:ind w:left="240"/>
      <w:outlineLvl w:val="3"/>
    </w:pPr>
    <w:rPr>
      <w:rFonts w:eastAsiaTheme="minorHAnsi" w:cstheme="majorHAnsi"/>
      <w:b/>
      <w:noProof/>
      <w:szCs w:val="20"/>
    </w:rPr>
  </w:style>
  <w:style w:type="paragraph" w:styleId="List4">
    <w:name w:val="List 4"/>
    <w:basedOn w:val="Normal"/>
    <w:uiPriority w:val="99"/>
    <w:unhideWhenUsed/>
    <w:rsid w:val="00301785"/>
    <w:pPr>
      <w:spacing w:after="72"/>
      <w:ind w:left="720"/>
      <w:contextualSpacing/>
      <w:outlineLvl w:val="5"/>
      <w15:collapsed/>
    </w:pPr>
    <w:rPr>
      <w:rFonts w:eastAsiaTheme="minorHAnsi" w:cstheme="majorHAnsi"/>
      <w:szCs w:val="20"/>
    </w:rPr>
  </w:style>
  <w:style w:type="paragraph" w:styleId="TOC3">
    <w:name w:val="toc 3"/>
    <w:basedOn w:val="Normal"/>
    <w:autoRedefine/>
    <w:uiPriority w:val="39"/>
    <w:unhideWhenUsed/>
    <w:rsid w:val="00301785"/>
    <w:pPr>
      <w:tabs>
        <w:tab w:val="left" w:pos="1800"/>
        <w:tab w:val="right" w:leader="dot" w:pos="10710"/>
      </w:tabs>
      <w:ind w:left="468"/>
      <w:jc w:val="both"/>
      <w:outlineLvl w:val="4"/>
    </w:pPr>
    <w:rPr>
      <w:rFonts w:eastAsiaTheme="minorHAnsi" w:cstheme="majorHAnsi"/>
      <w:i/>
      <w:iCs/>
      <w:noProof/>
      <w:szCs w:val="20"/>
    </w:rPr>
  </w:style>
  <w:style w:type="paragraph" w:styleId="TOC4">
    <w:name w:val="toc 4"/>
    <w:basedOn w:val="Normal"/>
    <w:next w:val="Normal"/>
    <w:autoRedefine/>
    <w:uiPriority w:val="39"/>
    <w:unhideWhenUsed/>
    <w:rsid w:val="00301785"/>
    <w:pPr>
      <w:tabs>
        <w:tab w:val="left" w:pos="1260"/>
        <w:tab w:val="left" w:pos="2453"/>
        <w:tab w:val="right" w:leader="dot" w:pos="9350"/>
      </w:tabs>
      <w:spacing w:before="192" w:after="108"/>
      <w:ind w:left="696"/>
      <w:outlineLvl w:val="5"/>
    </w:pPr>
    <w:rPr>
      <w:rFonts w:eastAsiaTheme="minorHAnsi" w:cstheme="majorHAnsi"/>
      <w:noProof/>
      <w:szCs w:val="20"/>
    </w:rPr>
  </w:style>
  <w:style w:type="paragraph" w:styleId="TOC5">
    <w:name w:val="toc 5"/>
    <w:basedOn w:val="Normal"/>
    <w:next w:val="Normal"/>
    <w:autoRedefine/>
    <w:uiPriority w:val="39"/>
    <w:unhideWhenUsed/>
    <w:rsid w:val="00301785"/>
    <w:pPr>
      <w:tabs>
        <w:tab w:val="left" w:pos="1350"/>
        <w:tab w:val="right" w:leader="dot" w:pos="12950"/>
      </w:tabs>
      <w:spacing w:before="192" w:after="108"/>
      <w:ind w:left="924"/>
      <w:outlineLvl w:val="6"/>
    </w:pPr>
    <w:rPr>
      <w:rFonts w:cs="Mangal"/>
      <w:i/>
      <w:iCs/>
      <w:noProof/>
      <w:szCs w:val="20"/>
    </w:rPr>
  </w:style>
  <w:style w:type="paragraph" w:styleId="TOC6">
    <w:name w:val="toc 6"/>
    <w:basedOn w:val="Normal"/>
    <w:next w:val="Normal"/>
    <w:autoRedefine/>
    <w:uiPriority w:val="39"/>
    <w:unhideWhenUsed/>
    <w:rsid w:val="00301785"/>
    <w:pPr>
      <w:spacing w:before="192" w:after="108"/>
      <w:ind w:left="1116"/>
    </w:pPr>
    <w:rPr>
      <w:rFonts w:cs="Mangal"/>
      <w:szCs w:val="20"/>
    </w:rPr>
  </w:style>
  <w:style w:type="paragraph" w:styleId="TOC7">
    <w:name w:val="toc 7"/>
    <w:basedOn w:val="Normal"/>
    <w:next w:val="Normal"/>
    <w:autoRedefine/>
    <w:uiPriority w:val="39"/>
    <w:unhideWhenUsed/>
    <w:rsid w:val="00301785"/>
    <w:pPr>
      <w:spacing w:before="192" w:after="100"/>
      <w:ind w:left="1320"/>
    </w:pPr>
    <w:rPr>
      <w:rFonts w:cs="Mangal"/>
      <w:szCs w:val="20"/>
    </w:rPr>
  </w:style>
  <w:style w:type="paragraph" w:styleId="TOC8">
    <w:name w:val="toc 8"/>
    <w:basedOn w:val="Normal"/>
    <w:next w:val="Normal"/>
    <w:autoRedefine/>
    <w:uiPriority w:val="39"/>
    <w:unhideWhenUsed/>
    <w:rsid w:val="00301785"/>
    <w:pPr>
      <w:spacing w:before="192" w:after="100"/>
      <w:ind w:left="1540"/>
    </w:pPr>
    <w:rPr>
      <w:rFonts w:cs="Mangal"/>
      <w:szCs w:val="20"/>
    </w:rPr>
  </w:style>
  <w:style w:type="paragraph" w:styleId="TOC9">
    <w:name w:val="toc 9"/>
    <w:basedOn w:val="Normal"/>
    <w:next w:val="Normal"/>
    <w:autoRedefine/>
    <w:uiPriority w:val="39"/>
    <w:unhideWhenUsed/>
    <w:rsid w:val="00301785"/>
    <w:pPr>
      <w:spacing w:before="192" w:after="100"/>
      <w:ind w:left="1760"/>
    </w:pPr>
    <w:rPr>
      <w:rFonts w:cs="Mangal"/>
      <w:szCs w:val="20"/>
    </w:rPr>
  </w:style>
  <w:style w:type="paragraph" w:styleId="Header">
    <w:name w:val="header"/>
    <w:basedOn w:val="Normal"/>
    <w:link w:val="HeaderChar"/>
    <w:uiPriority w:val="99"/>
    <w:unhideWhenUsed/>
    <w:rsid w:val="00301785"/>
    <w:pPr>
      <w:tabs>
        <w:tab w:val="center" w:pos="4680"/>
        <w:tab w:val="right" w:pos="9360"/>
      </w:tabs>
      <w:ind w:left="360"/>
    </w:pPr>
    <w:rPr>
      <w:rFonts w:eastAsiaTheme="minorHAnsi" w:cstheme="majorHAnsi"/>
      <w:szCs w:val="20"/>
    </w:rPr>
  </w:style>
  <w:style w:type="character" w:customStyle="1" w:styleId="HeaderChar">
    <w:name w:val="Header Char"/>
    <w:basedOn w:val="DefaultParagraphFont"/>
    <w:link w:val="Header"/>
    <w:uiPriority w:val="99"/>
    <w:rsid w:val="00301785"/>
    <w:rPr>
      <w:rFonts w:ascii="Calibri Light" w:eastAsiaTheme="minorHAnsi" w:hAnsi="Calibri Light" w:cstheme="majorHAnsi"/>
      <w:sz w:val="32"/>
      <w:lang w:bidi="ar-SA"/>
    </w:rPr>
  </w:style>
  <w:style w:type="paragraph" w:styleId="Footer">
    <w:name w:val="footer"/>
    <w:basedOn w:val="Normal"/>
    <w:link w:val="FooterChar"/>
    <w:uiPriority w:val="99"/>
    <w:unhideWhenUsed/>
    <w:rsid w:val="00301785"/>
    <w:pPr>
      <w:tabs>
        <w:tab w:val="center" w:pos="4680"/>
        <w:tab w:val="right" w:pos="9360"/>
      </w:tabs>
      <w:ind w:left="360"/>
    </w:pPr>
    <w:rPr>
      <w:rFonts w:eastAsiaTheme="minorHAnsi" w:cstheme="majorHAnsi"/>
      <w:szCs w:val="20"/>
    </w:rPr>
  </w:style>
  <w:style w:type="character" w:customStyle="1" w:styleId="FooterChar">
    <w:name w:val="Footer Char"/>
    <w:basedOn w:val="DefaultParagraphFont"/>
    <w:link w:val="Footer"/>
    <w:uiPriority w:val="99"/>
    <w:rsid w:val="00301785"/>
    <w:rPr>
      <w:rFonts w:ascii="Calibri Light" w:eastAsiaTheme="minorHAnsi" w:hAnsi="Calibri Light" w:cstheme="majorHAnsi"/>
      <w:sz w:val="32"/>
      <w:lang w:bidi="ar-SA"/>
    </w:rPr>
  </w:style>
  <w:style w:type="character" w:styleId="PlaceholderText">
    <w:name w:val="Placeholder Text"/>
    <w:basedOn w:val="DefaultParagraphFont"/>
    <w:uiPriority w:val="99"/>
    <w:semiHidden/>
    <w:rsid w:val="00301785"/>
    <w:rPr>
      <w:color w:val="808080"/>
    </w:rPr>
  </w:style>
  <w:style w:type="character" w:customStyle="1" w:styleId="DocOnly">
    <w:name w:val="DocOnly"/>
    <w:basedOn w:val="DefaultParagraphFont"/>
    <w:rsid w:val="00301785"/>
  </w:style>
  <w:style w:type="table" w:styleId="PlainTable1">
    <w:name w:val="Plain Table 1"/>
    <w:basedOn w:val="TableNormal"/>
    <w:uiPriority w:val="41"/>
    <w:rsid w:val="00301785"/>
    <w:rPr>
      <w:rFonts w:asciiTheme="minorHAnsi" w:eastAsiaTheme="minorHAnsi" w:hAnsiTheme="minorHAnsi" w:cstheme="minorBidi"/>
      <w:sz w:val="22"/>
      <w:szCs w:val="22"/>
      <w:lang w:bidi="ar-S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301785"/>
    <w:rPr>
      <w:i/>
      <w:iCs/>
    </w:rPr>
  </w:style>
  <w:style w:type="character" w:customStyle="1" w:styleId="WebOnly">
    <w:name w:val="WebOnly"/>
    <w:basedOn w:val="DefaultParagraphFont"/>
    <w:rsid w:val="00301785"/>
  </w:style>
  <w:style w:type="paragraph" w:customStyle="1" w:styleId="Academic">
    <w:name w:val="Academic"/>
    <w:basedOn w:val="List"/>
    <w:link w:val="AcademicChar1"/>
    <w:qFormat/>
    <w:rsid w:val="00301785"/>
    <w:pPr>
      <w:spacing w:before="168"/>
      <w:ind w:left="0"/>
    </w:pPr>
    <w:rPr>
      <w:color w:val="7030A0"/>
    </w:rPr>
  </w:style>
  <w:style w:type="paragraph" w:customStyle="1" w:styleId="Print">
    <w:name w:val="Print"/>
    <w:basedOn w:val="List"/>
    <w:qFormat/>
    <w:rsid w:val="00301785"/>
    <w:rPr>
      <w:color w:val="C00000"/>
    </w:rPr>
  </w:style>
  <w:style w:type="character" w:customStyle="1" w:styleId="PrintOnly">
    <w:name w:val="PrintOnly"/>
    <w:basedOn w:val="DefaultParagraphFont"/>
    <w:uiPriority w:val="1"/>
    <w:qFormat/>
    <w:rsid w:val="00301785"/>
  </w:style>
  <w:style w:type="paragraph" w:styleId="List5">
    <w:name w:val="List 5"/>
    <w:basedOn w:val="Normal"/>
    <w:uiPriority w:val="99"/>
    <w:unhideWhenUsed/>
    <w:rsid w:val="00301785"/>
    <w:pPr>
      <w:spacing w:after="72"/>
      <w:ind w:left="1440"/>
      <w:contextualSpacing/>
      <w:outlineLvl w:val="6"/>
      <w15:collapsed/>
    </w:pPr>
    <w:rPr>
      <w:rFonts w:eastAsiaTheme="minorHAnsi" w:cstheme="majorHAnsi"/>
      <w:szCs w:val="20"/>
    </w:rPr>
  </w:style>
  <w:style w:type="paragraph" w:customStyle="1" w:styleId="List6">
    <w:name w:val="List 6"/>
    <w:basedOn w:val="List5"/>
    <w:qFormat/>
    <w:rsid w:val="00301785"/>
    <w:pPr>
      <w:ind w:left="1800"/>
      <w:outlineLvl w:val="7"/>
    </w:pPr>
  </w:style>
  <w:style w:type="paragraph" w:customStyle="1" w:styleId="List7">
    <w:name w:val="List 7"/>
    <w:basedOn w:val="List6"/>
    <w:qFormat/>
    <w:rsid w:val="00301785"/>
    <w:pPr>
      <w:ind w:left="2160"/>
      <w:outlineLvl w:val="8"/>
    </w:pPr>
  </w:style>
  <w:style w:type="paragraph" w:customStyle="1" w:styleId="List8">
    <w:name w:val="List 8"/>
    <w:basedOn w:val="List7"/>
    <w:qFormat/>
    <w:rsid w:val="00301785"/>
    <w:pPr>
      <w:ind w:left="2520"/>
      <w:outlineLvl w:val="9"/>
    </w:pPr>
  </w:style>
  <w:style w:type="paragraph" w:customStyle="1" w:styleId="List9">
    <w:name w:val="List 9"/>
    <w:basedOn w:val="List8"/>
    <w:qFormat/>
    <w:rsid w:val="00301785"/>
    <w:pPr>
      <w:ind w:left="2880"/>
    </w:pPr>
  </w:style>
  <w:style w:type="character" w:styleId="IntenseEmphasis">
    <w:name w:val="Intense Emphasis"/>
    <w:basedOn w:val="DefaultParagraphFont"/>
    <w:uiPriority w:val="21"/>
    <w:qFormat/>
    <w:rsid w:val="00301785"/>
    <w:rPr>
      <w:i/>
      <w:iCs/>
      <w:color w:val="4472C4" w:themeColor="accent1"/>
    </w:rPr>
  </w:style>
  <w:style w:type="character" w:customStyle="1" w:styleId="CommentChar">
    <w:name w:val="Comment Char"/>
    <w:link w:val="Comment"/>
    <w:rsid w:val="00301785"/>
    <w:rPr>
      <w:rFonts w:ascii="Calibri Light" w:eastAsiaTheme="minorHAnsi" w:hAnsi="Calibri Light" w:cstheme="majorHAnsi"/>
      <w:color w:val="538135" w:themeColor="accent6" w:themeShade="BF"/>
      <w:sz w:val="32"/>
      <w:shd w:val="clear" w:color="auto" w:fill="E2EFD9" w:themeFill="accent6" w:themeFillTint="33"/>
      <w:lang w:bidi="ar-SA"/>
    </w:rPr>
  </w:style>
  <w:style w:type="paragraph" w:customStyle="1" w:styleId="PrintDetail">
    <w:name w:val="PrintDetail"/>
    <w:basedOn w:val="Print"/>
    <w:qFormat/>
    <w:rsid w:val="00301785"/>
    <w:rPr>
      <w:color w:val="0170C0"/>
    </w:rPr>
  </w:style>
  <w:style w:type="numbering" w:customStyle="1" w:styleId="NoList1">
    <w:name w:val="No List1"/>
    <w:next w:val="NoList"/>
    <w:uiPriority w:val="99"/>
    <w:semiHidden/>
    <w:unhideWhenUsed/>
    <w:rsid w:val="00301785"/>
  </w:style>
  <w:style w:type="paragraph" w:styleId="ListNumber2">
    <w:name w:val="List Number 2"/>
    <w:basedOn w:val="Normal"/>
    <w:uiPriority w:val="99"/>
    <w:unhideWhenUsed/>
    <w:rsid w:val="00301785"/>
    <w:pPr>
      <w:numPr>
        <w:numId w:val="8"/>
      </w:numPr>
      <w:spacing w:before="192"/>
      <w:contextualSpacing/>
    </w:pPr>
    <w:rPr>
      <w:rFonts w:eastAsiaTheme="minorHAnsi" w:cstheme="majorHAnsi"/>
      <w:szCs w:val="20"/>
    </w:rPr>
  </w:style>
  <w:style w:type="paragraph" w:customStyle="1" w:styleId="Base">
    <w:name w:val="Base"/>
    <w:basedOn w:val="Normal"/>
    <w:qFormat/>
    <w:rsid w:val="00301785"/>
    <w:rPr>
      <w:rFonts w:asciiTheme="majorHAnsi" w:hAnsiTheme="majorHAnsi" w:cstheme="majorHAnsi"/>
      <w:color w:val="ED7D31" w:themeColor="accent2"/>
    </w:rPr>
  </w:style>
  <w:style w:type="character" w:customStyle="1" w:styleId="PersonalComposeStyle">
    <w:name w:val="Personal Compose Style"/>
    <w:rsid w:val="00301785"/>
    <w:rPr>
      <w:rFonts w:ascii="Arial" w:hAnsi="Arial" w:cs="Arial"/>
      <w:color w:val="auto"/>
      <w:sz w:val="20"/>
    </w:rPr>
  </w:style>
  <w:style w:type="character" w:customStyle="1" w:styleId="PersonalReplyStyle">
    <w:name w:val="Personal Reply Style"/>
    <w:rsid w:val="00301785"/>
    <w:rPr>
      <w:rFonts w:ascii="Arial" w:hAnsi="Arial" w:cs="Arial"/>
      <w:color w:val="auto"/>
      <w:sz w:val="20"/>
    </w:rPr>
  </w:style>
  <w:style w:type="character" w:styleId="CommentReference">
    <w:name w:val="annotation reference"/>
    <w:rsid w:val="00301785"/>
    <w:rPr>
      <w:sz w:val="16"/>
      <w:szCs w:val="16"/>
    </w:rPr>
  </w:style>
  <w:style w:type="paragraph" w:styleId="DocumentMap">
    <w:name w:val="Document Map"/>
    <w:basedOn w:val="Normal"/>
    <w:link w:val="DocumentMapChar"/>
    <w:rsid w:val="0030178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301785"/>
    <w:rPr>
      <w:rFonts w:ascii="Tahoma" w:eastAsiaTheme="minorEastAsia" w:hAnsi="Tahoma" w:cs="Tahoma"/>
      <w:shd w:val="clear" w:color="auto" w:fill="000080"/>
      <w:lang w:bidi="ar-SA"/>
    </w:rPr>
  </w:style>
  <w:style w:type="paragraph" w:styleId="EnvelopeAddress">
    <w:name w:val="envelope address"/>
    <w:basedOn w:val="Normal"/>
    <w:rsid w:val="00301785"/>
    <w:pPr>
      <w:framePr w:w="7920" w:h="1980" w:hRule="exact" w:hSpace="180" w:wrap="auto" w:hAnchor="page" w:xAlign="center" w:yAlign="bottom"/>
      <w:ind w:left="2880"/>
    </w:pPr>
    <w:rPr>
      <w:rFonts w:cs="Arial"/>
    </w:rPr>
  </w:style>
  <w:style w:type="paragraph" w:styleId="EnvelopeReturn">
    <w:name w:val="envelope return"/>
    <w:basedOn w:val="Normal"/>
    <w:rsid w:val="00301785"/>
    <w:rPr>
      <w:rFonts w:cs="Arial"/>
      <w:szCs w:val="20"/>
    </w:rPr>
  </w:style>
  <w:style w:type="character" w:styleId="EndnoteReference">
    <w:name w:val="endnote reference"/>
    <w:rsid w:val="00301785"/>
    <w:rPr>
      <w:vertAlign w:val="superscript"/>
    </w:rPr>
  </w:style>
  <w:style w:type="character" w:styleId="FootnoteReference">
    <w:name w:val="footnote reference"/>
    <w:rsid w:val="00301785"/>
    <w:rPr>
      <w:color w:val="0000FF"/>
      <w:vertAlign w:val="superscript"/>
    </w:rPr>
  </w:style>
  <w:style w:type="character" w:styleId="HTMLAcronym">
    <w:name w:val="HTML Acronym"/>
    <w:basedOn w:val="DefaultParagraphFont"/>
    <w:rsid w:val="00301785"/>
  </w:style>
  <w:style w:type="character" w:styleId="HTMLCite">
    <w:name w:val="HTML Cite"/>
    <w:rsid w:val="00301785"/>
    <w:rPr>
      <w:i/>
      <w:iCs/>
    </w:rPr>
  </w:style>
  <w:style w:type="character" w:styleId="HTMLDefinition">
    <w:name w:val="HTML Definition"/>
    <w:rsid w:val="00301785"/>
    <w:rPr>
      <w:i/>
      <w:iCs/>
    </w:rPr>
  </w:style>
  <w:style w:type="character" w:styleId="HTMLVariable">
    <w:name w:val="HTML Variable"/>
    <w:rsid w:val="00301785"/>
    <w:rPr>
      <w:i/>
      <w:iCs/>
    </w:rPr>
  </w:style>
  <w:style w:type="paragraph" w:styleId="Index1">
    <w:name w:val="index 1"/>
    <w:basedOn w:val="Normal"/>
    <w:rsid w:val="00301785"/>
    <w:pPr>
      <w:ind w:left="240" w:hanging="240"/>
    </w:pPr>
  </w:style>
  <w:style w:type="paragraph" w:styleId="IndexHeading">
    <w:name w:val="index heading"/>
    <w:basedOn w:val="Normal"/>
    <w:next w:val="Index1"/>
    <w:rsid w:val="00301785"/>
    <w:rPr>
      <w:rFonts w:ascii="Arial" w:hAnsi="Arial" w:cs="Arial"/>
      <w:b/>
      <w:bCs/>
    </w:rPr>
  </w:style>
  <w:style w:type="character" w:styleId="PageNumber">
    <w:name w:val="page number"/>
    <w:basedOn w:val="DefaultParagraphFont"/>
    <w:rsid w:val="00301785"/>
  </w:style>
  <w:style w:type="paragraph" w:styleId="ListNumber">
    <w:name w:val="List Number"/>
    <w:basedOn w:val="Normal"/>
    <w:rsid w:val="00301785"/>
    <w:pPr>
      <w:spacing w:line="420" w:lineRule="exact"/>
    </w:pPr>
  </w:style>
  <w:style w:type="paragraph" w:styleId="CommentSubject">
    <w:name w:val="annotation subject"/>
    <w:basedOn w:val="Normal"/>
    <w:next w:val="Normal"/>
    <w:link w:val="CommentSubjectChar"/>
    <w:rsid w:val="00301785"/>
    <w:rPr>
      <w:b/>
      <w:bCs/>
      <w:sz w:val="20"/>
      <w:szCs w:val="20"/>
    </w:rPr>
  </w:style>
  <w:style w:type="character" w:customStyle="1" w:styleId="CommentSubjectChar">
    <w:name w:val="Comment Subject Char"/>
    <w:basedOn w:val="DefaultParagraphFont"/>
    <w:link w:val="CommentSubject"/>
    <w:rsid w:val="00301785"/>
    <w:rPr>
      <w:rFonts w:ascii="Calibri Light" w:eastAsiaTheme="minorEastAsia" w:hAnsi="Calibri Light"/>
      <w:b/>
      <w:bCs/>
      <w:lang w:bidi="ar-SA"/>
    </w:rPr>
  </w:style>
  <w:style w:type="paragraph" w:styleId="EndnoteText">
    <w:name w:val="endnote text"/>
    <w:basedOn w:val="Normal"/>
    <w:link w:val="EndnoteTextChar"/>
    <w:rsid w:val="00301785"/>
    <w:rPr>
      <w:sz w:val="20"/>
      <w:szCs w:val="20"/>
    </w:rPr>
  </w:style>
  <w:style w:type="character" w:customStyle="1" w:styleId="EndnoteTextChar">
    <w:name w:val="Endnote Text Char"/>
    <w:basedOn w:val="DefaultParagraphFont"/>
    <w:link w:val="EndnoteText"/>
    <w:rsid w:val="00301785"/>
    <w:rPr>
      <w:rFonts w:ascii="Calibri Light" w:eastAsiaTheme="minorEastAsia" w:hAnsi="Calibri Light"/>
      <w:lang w:bidi="ar-SA"/>
    </w:rPr>
  </w:style>
  <w:style w:type="paragraph" w:styleId="FootnoteText">
    <w:name w:val="footnote text"/>
    <w:basedOn w:val="Normal"/>
    <w:link w:val="FootnoteTextChar"/>
    <w:rsid w:val="00301785"/>
    <w:rPr>
      <w:sz w:val="20"/>
      <w:szCs w:val="20"/>
    </w:rPr>
  </w:style>
  <w:style w:type="character" w:customStyle="1" w:styleId="FootnoteTextChar">
    <w:name w:val="Footnote Text Char"/>
    <w:basedOn w:val="DefaultParagraphFont"/>
    <w:link w:val="FootnoteText"/>
    <w:rsid w:val="00301785"/>
    <w:rPr>
      <w:rFonts w:ascii="Calibri Light" w:eastAsiaTheme="minorEastAsia" w:hAnsi="Calibri Light"/>
      <w:lang w:bidi="ar-SA"/>
    </w:rPr>
  </w:style>
  <w:style w:type="paragraph" w:styleId="Index2">
    <w:name w:val="index 2"/>
    <w:basedOn w:val="Normal"/>
    <w:rsid w:val="00301785"/>
    <w:pPr>
      <w:ind w:left="480" w:hanging="240"/>
    </w:pPr>
  </w:style>
  <w:style w:type="paragraph" w:styleId="Index3">
    <w:name w:val="index 3"/>
    <w:basedOn w:val="Normal"/>
    <w:rsid w:val="00301785"/>
    <w:pPr>
      <w:ind w:left="720" w:hanging="240"/>
    </w:pPr>
  </w:style>
  <w:style w:type="paragraph" w:styleId="Index4">
    <w:name w:val="index 4"/>
    <w:basedOn w:val="Normal"/>
    <w:next w:val="Normal"/>
    <w:autoRedefine/>
    <w:rsid w:val="00301785"/>
    <w:pPr>
      <w:ind w:left="960" w:hanging="240"/>
    </w:pPr>
  </w:style>
  <w:style w:type="paragraph" w:styleId="Index5">
    <w:name w:val="index 5"/>
    <w:basedOn w:val="Normal"/>
    <w:next w:val="Normal"/>
    <w:autoRedefine/>
    <w:rsid w:val="00301785"/>
    <w:pPr>
      <w:ind w:left="1200" w:hanging="240"/>
    </w:pPr>
  </w:style>
  <w:style w:type="paragraph" w:styleId="Index6">
    <w:name w:val="index 6"/>
    <w:basedOn w:val="Normal"/>
    <w:next w:val="Normal"/>
    <w:autoRedefine/>
    <w:rsid w:val="00301785"/>
    <w:pPr>
      <w:ind w:left="1440" w:hanging="240"/>
    </w:pPr>
  </w:style>
  <w:style w:type="paragraph" w:styleId="Index7">
    <w:name w:val="index 7"/>
    <w:basedOn w:val="Normal"/>
    <w:next w:val="Normal"/>
    <w:autoRedefine/>
    <w:rsid w:val="00301785"/>
    <w:pPr>
      <w:ind w:left="1680" w:hanging="240"/>
    </w:pPr>
  </w:style>
  <w:style w:type="paragraph" w:styleId="Index8">
    <w:name w:val="index 8"/>
    <w:basedOn w:val="Normal"/>
    <w:next w:val="Normal"/>
    <w:autoRedefine/>
    <w:rsid w:val="00301785"/>
    <w:pPr>
      <w:ind w:left="1920" w:hanging="240"/>
    </w:pPr>
  </w:style>
  <w:style w:type="paragraph" w:styleId="Index9">
    <w:name w:val="index 9"/>
    <w:basedOn w:val="Normal"/>
    <w:next w:val="Normal"/>
    <w:autoRedefine/>
    <w:rsid w:val="00301785"/>
    <w:pPr>
      <w:ind w:left="2160" w:hanging="240"/>
    </w:pPr>
  </w:style>
  <w:style w:type="paragraph" w:styleId="MacroText">
    <w:name w:val="macro"/>
    <w:link w:val="MacroTextChar"/>
    <w:rsid w:val="00301785"/>
    <w:pPr>
      <w:tabs>
        <w:tab w:val="left" w:pos="480"/>
        <w:tab w:val="left" w:pos="960"/>
        <w:tab w:val="left" w:pos="1440"/>
        <w:tab w:val="left" w:pos="1920"/>
        <w:tab w:val="left" w:pos="2400"/>
        <w:tab w:val="left" w:pos="2880"/>
        <w:tab w:val="left" w:pos="3360"/>
        <w:tab w:val="left" w:pos="3840"/>
        <w:tab w:val="left" w:pos="4320"/>
      </w:tabs>
      <w:spacing w:before="120"/>
    </w:pPr>
    <w:rPr>
      <w:rFonts w:ascii="Courier New" w:hAnsi="Courier New" w:cs="Courier New"/>
      <w:lang w:bidi="ar-SA"/>
    </w:rPr>
  </w:style>
  <w:style w:type="character" w:customStyle="1" w:styleId="MacroTextChar">
    <w:name w:val="Macro Text Char"/>
    <w:basedOn w:val="DefaultParagraphFont"/>
    <w:link w:val="MacroText"/>
    <w:rsid w:val="00301785"/>
    <w:rPr>
      <w:rFonts w:ascii="Courier New" w:hAnsi="Courier New" w:cs="Courier New"/>
      <w:lang w:bidi="ar-SA"/>
    </w:rPr>
  </w:style>
  <w:style w:type="paragraph" w:styleId="TableofAuthorities">
    <w:name w:val="table of authorities"/>
    <w:basedOn w:val="Normal"/>
    <w:next w:val="Normal"/>
    <w:rsid w:val="00301785"/>
    <w:pPr>
      <w:ind w:left="240" w:hanging="240"/>
    </w:pPr>
  </w:style>
  <w:style w:type="paragraph" w:styleId="TableofFigures">
    <w:name w:val="table of figures"/>
    <w:basedOn w:val="Normal"/>
    <w:next w:val="Normal"/>
    <w:rsid w:val="00301785"/>
    <w:pPr>
      <w:ind w:left="480" w:hanging="480"/>
    </w:pPr>
  </w:style>
  <w:style w:type="paragraph" w:styleId="TOAHeading">
    <w:name w:val="toa heading"/>
    <w:basedOn w:val="Normal"/>
    <w:next w:val="Normal"/>
    <w:rsid w:val="00301785"/>
    <w:rPr>
      <w:rFonts w:ascii="Arial" w:hAnsi="Arial" w:cs="Arial"/>
      <w:b/>
      <w:bCs/>
    </w:rPr>
  </w:style>
  <w:style w:type="paragraph" w:styleId="ListBullet">
    <w:name w:val="List Bullet"/>
    <w:basedOn w:val="Normal"/>
    <w:rsid w:val="00301785"/>
    <w:pPr>
      <w:tabs>
        <w:tab w:val="num" w:pos="1440"/>
      </w:tabs>
      <w:ind w:left="1440" w:hanging="360"/>
    </w:pPr>
  </w:style>
  <w:style w:type="paragraph" w:styleId="ListBullet2">
    <w:name w:val="List Bullet 2"/>
    <w:basedOn w:val="Normal"/>
    <w:uiPriority w:val="99"/>
    <w:rsid w:val="00301785"/>
  </w:style>
  <w:style w:type="paragraph" w:styleId="ListBullet3">
    <w:name w:val="List Bullet 3"/>
    <w:basedOn w:val="Normal"/>
    <w:rsid w:val="00301785"/>
  </w:style>
  <w:style w:type="paragraph" w:styleId="ListBullet4">
    <w:name w:val="List Bullet 4"/>
    <w:basedOn w:val="Normal"/>
    <w:rsid w:val="00301785"/>
  </w:style>
  <w:style w:type="paragraph" w:styleId="ListBullet5">
    <w:name w:val="List Bullet 5"/>
    <w:basedOn w:val="Normal"/>
    <w:rsid w:val="00301785"/>
  </w:style>
  <w:style w:type="character" w:customStyle="1" w:styleId="AcademicChar1">
    <w:name w:val="Academic Char1"/>
    <w:link w:val="Academic"/>
    <w:rsid w:val="00301785"/>
    <w:rPr>
      <w:rFonts w:ascii="Calibri Light" w:eastAsiaTheme="minorHAnsi" w:hAnsi="Calibri Light" w:cstheme="majorHAnsi"/>
      <w:color w:val="7030A0"/>
      <w:sz w:val="32"/>
      <w:lang w:bidi="ar-SA"/>
    </w:rPr>
  </w:style>
  <w:style w:type="paragraph" w:customStyle="1" w:styleId="Academic2">
    <w:name w:val="Academic 2"/>
    <w:basedOn w:val="Academic"/>
    <w:link w:val="Academic2Char"/>
    <w:rsid w:val="00301785"/>
    <w:rPr>
      <w:color w:val="CC9900"/>
    </w:rPr>
  </w:style>
  <w:style w:type="character" w:customStyle="1" w:styleId="Academic2Char">
    <w:name w:val="Academic 2 Char"/>
    <w:link w:val="Academic2"/>
    <w:rsid w:val="00301785"/>
    <w:rPr>
      <w:rFonts w:ascii="Calibri Light" w:eastAsiaTheme="minorHAnsi" w:hAnsi="Calibri Light" w:cstheme="majorHAnsi"/>
      <w:color w:val="CC9900"/>
      <w:sz w:val="32"/>
      <w:lang w:bidi="ar-SA"/>
    </w:rPr>
  </w:style>
  <w:style w:type="paragraph" w:customStyle="1" w:styleId="Definition">
    <w:name w:val="Definition"/>
    <w:basedOn w:val="Central"/>
    <w:link w:val="DefinitionChar"/>
    <w:rsid w:val="00301785"/>
    <w:pPr>
      <w:widowControl w:val="0"/>
      <w:numPr>
        <w:numId w:val="5"/>
      </w:numPr>
      <w:tabs>
        <w:tab w:val="left" w:pos="2664"/>
      </w:tabs>
      <w:spacing w:before="48" w:after="48"/>
    </w:pPr>
    <w:rPr>
      <w:color w:val="auto"/>
    </w:rPr>
  </w:style>
  <w:style w:type="paragraph" w:styleId="ListNumber3">
    <w:name w:val="List Number 3"/>
    <w:basedOn w:val="Normal"/>
    <w:rsid w:val="00301785"/>
  </w:style>
  <w:style w:type="paragraph" w:styleId="ListNumber4">
    <w:name w:val="List Number 4"/>
    <w:basedOn w:val="Normal"/>
    <w:uiPriority w:val="99"/>
    <w:rsid w:val="00301785"/>
  </w:style>
  <w:style w:type="paragraph" w:styleId="ListNumber5">
    <w:name w:val="List Number 5"/>
    <w:basedOn w:val="Normal"/>
    <w:rsid w:val="00301785"/>
  </w:style>
  <w:style w:type="character" w:customStyle="1" w:styleId="Name">
    <w:name w:val="Name"/>
    <w:basedOn w:val="DefaultParagraphFont"/>
    <w:rsid w:val="00301785"/>
  </w:style>
  <w:style w:type="paragraph" w:customStyle="1" w:styleId="New">
    <w:name w:val="New"/>
    <w:basedOn w:val="Normal"/>
    <w:rsid w:val="00301785"/>
  </w:style>
  <w:style w:type="paragraph" w:customStyle="1" w:styleId="Normal2">
    <w:name w:val="Normal 2"/>
    <w:basedOn w:val="Normal"/>
    <w:rsid w:val="00301785"/>
    <w:pPr>
      <w:numPr>
        <w:numId w:val="11"/>
      </w:numPr>
    </w:pPr>
  </w:style>
  <w:style w:type="paragraph" w:customStyle="1" w:styleId="Number">
    <w:name w:val="Number"/>
    <w:basedOn w:val="Normal"/>
    <w:rsid w:val="00301785"/>
    <w:pPr>
      <w:spacing w:line="420" w:lineRule="exact"/>
    </w:pPr>
  </w:style>
  <w:style w:type="paragraph" w:customStyle="1" w:styleId="PointBullet">
    <w:name w:val="Point Bullet"/>
    <w:basedOn w:val="Normal"/>
    <w:rsid w:val="00301785"/>
  </w:style>
  <w:style w:type="paragraph" w:customStyle="1" w:styleId="PointLetter">
    <w:name w:val="Point Letter"/>
    <w:basedOn w:val="Normal"/>
    <w:rsid w:val="00301785"/>
  </w:style>
  <w:style w:type="paragraph" w:customStyle="1" w:styleId="PointNumber">
    <w:name w:val="Point Number"/>
    <w:basedOn w:val="Normal"/>
    <w:rsid w:val="00301785"/>
  </w:style>
  <w:style w:type="character" w:customStyle="1" w:styleId="Printnote">
    <w:name w:val="Printnote"/>
    <w:basedOn w:val="FootnoteReference"/>
    <w:rsid w:val="00301785"/>
    <w:rPr>
      <w:color w:val="0000FF"/>
      <w:vertAlign w:val="superscript"/>
    </w:rPr>
  </w:style>
  <w:style w:type="paragraph" w:styleId="Subtitle">
    <w:name w:val="Subtitle"/>
    <w:basedOn w:val="Normal"/>
    <w:next w:val="Normal"/>
    <w:link w:val="SubtitleChar"/>
    <w:qFormat/>
    <w:rsid w:val="00301785"/>
    <w:pPr>
      <w:spacing w:before="480"/>
      <w:jc w:val="center"/>
      <w:outlineLvl w:val="0"/>
    </w:pPr>
    <w:rPr>
      <w:rFonts w:cs="Arial"/>
      <w:i/>
      <w:caps/>
      <w:kern w:val="28"/>
      <w:sz w:val="36"/>
    </w:rPr>
  </w:style>
  <w:style w:type="character" w:customStyle="1" w:styleId="SubtitleChar">
    <w:name w:val="Subtitle Char"/>
    <w:basedOn w:val="DefaultParagraphFont"/>
    <w:link w:val="Subtitle"/>
    <w:rsid w:val="00301785"/>
    <w:rPr>
      <w:rFonts w:ascii="Calibri Light" w:eastAsiaTheme="minorEastAsia" w:hAnsi="Calibri Light" w:cs="Arial"/>
      <w:i/>
      <w:caps/>
      <w:kern w:val="28"/>
      <w:sz w:val="36"/>
      <w:szCs w:val="32"/>
      <w:lang w:bidi="ar-SA"/>
    </w:rPr>
  </w:style>
  <w:style w:type="paragraph" w:customStyle="1" w:styleId="NumberedDefinition">
    <w:name w:val="Numbered Definition"/>
    <w:basedOn w:val="Definition"/>
    <w:rsid w:val="00301785"/>
    <w:pPr>
      <w:numPr>
        <w:numId w:val="12"/>
      </w:numPr>
      <w:tabs>
        <w:tab w:val="left" w:pos="1685"/>
      </w:tabs>
    </w:pPr>
  </w:style>
  <w:style w:type="paragraph" w:customStyle="1" w:styleId="Central">
    <w:name w:val="Central"/>
    <w:basedOn w:val="Normal"/>
    <w:link w:val="CentralChar"/>
    <w:rsid w:val="00301785"/>
    <w:rPr>
      <w:color w:val="70AD47" w:themeColor="accent6"/>
    </w:rPr>
  </w:style>
  <w:style w:type="paragraph" w:customStyle="1" w:styleId="Human">
    <w:name w:val="Human"/>
    <w:basedOn w:val="Normal"/>
    <w:rsid w:val="00301785"/>
  </w:style>
  <w:style w:type="character" w:customStyle="1" w:styleId="LongOnly">
    <w:name w:val="LongOnly"/>
    <w:basedOn w:val="DefaultParagraphFont"/>
    <w:rsid w:val="00301785"/>
  </w:style>
  <w:style w:type="paragraph" w:customStyle="1" w:styleId="Personal">
    <w:name w:val="Personal"/>
    <w:basedOn w:val="Normal"/>
    <w:rsid w:val="00301785"/>
    <w:rPr>
      <w:color w:val="00B050"/>
    </w:rPr>
  </w:style>
  <w:style w:type="paragraph" w:customStyle="1" w:styleId="Externalsourceortopic">
    <w:name w:val="External source or topic"/>
    <w:basedOn w:val="Normal"/>
    <w:qFormat/>
    <w:rsid w:val="00301785"/>
    <w:pPr>
      <w:numPr>
        <w:numId w:val="7"/>
      </w:numPr>
      <w:shd w:val="clear" w:color="auto" w:fill="DEEAF6"/>
    </w:pPr>
    <w:rPr>
      <w:color w:val="FF0000"/>
      <w:shd w:val="clear" w:color="auto" w:fill="DEEAF6"/>
    </w:rPr>
  </w:style>
  <w:style w:type="character" w:customStyle="1" w:styleId="CentralChar">
    <w:name w:val="Central Char"/>
    <w:link w:val="Central"/>
    <w:rsid w:val="00301785"/>
    <w:rPr>
      <w:rFonts w:ascii="Calibri Light" w:eastAsiaTheme="minorEastAsia" w:hAnsi="Calibri Light"/>
      <w:color w:val="70AD47" w:themeColor="accent6"/>
      <w:sz w:val="32"/>
      <w:szCs w:val="32"/>
      <w:lang w:bidi="ar-SA"/>
    </w:rPr>
  </w:style>
  <w:style w:type="paragraph" w:customStyle="1" w:styleId="General">
    <w:name w:val="General"/>
    <w:basedOn w:val="Normal"/>
    <w:qFormat/>
    <w:rsid w:val="00301785"/>
    <w:rPr>
      <w:color w:val="ED7D31"/>
    </w:rPr>
  </w:style>
  <w:style w:type="paragraph" w:customStyle="1" w:styleId="Concepts">
    <w:name w:val="Concepts"/>
    <w:basedOn w:val="Central"/>
    <w:rsid w:val="00301785"/>
    <w:rPr>
      <w:color w:val="FF0000"/>
    </w:rPr>
  </w:style>
  <w:style w:type="character" w:customStyle="1" w:styleId="DefinitionChar">
    <w:name w:val="Definition Char"/>
    <w:link w:val="Definition"/>
    <w:rsid w:val="00301785"/>
    <w:rPr>
      <w:rFonts w:ascii="Calibri Light" w:eastAsiaTheme="minorEastAsia" w:hAnsi="Calibri Light"/>
      <w:sz w:val="32"/>
      <w:szCs w:val="32"/>
      <w:lang w:bidi="ar-SA"/>
    </w:rPr>
  </w:style>
  <w:style w:type="character" w:styleId="UnresolvedMention">
    <w:name w:val="Unresolved Mention"/>
    <w:basedOn w:val="DefaultParagraphFont"/>
    <w:uiPriority w:val="99"/>
    <w:semiHidden/>
    <w:unhideWhenUsed/>
    <w:rsid w:val="007B50AE"/>
    <w:rPr>
      <w:color w:val="605E5C"/>
      <w:shd w:val="clear" w:color="auto" w:fill="E1DFDD"/>
    </w:rPr>
  </w:style>
  <w:style w:type="character" w:customStyle="1" w:styleId="DefinitionCharacter">
    <w:name w:val="Definition Character"/>
    <w:basedOn w:val="DefaultParagraphFont"/>
    <w:qFormat/>
    <w:rsid w:val="00301785"/>
    <w:rPr>
      <w:rFonts w:asciiTheme="majorHAnsi" w:hAnsiTheme="majorHAnsi" w:cstheme="majorHAnsi"/>
      <w:caps/>
      <w:sz w:val="28"/>
      <w:szCs w:val="28"/>
    </w:rPr>
  </w:style>
  <w:style w:type="paragraph" w:customStyle="1" w:styleId="CentralTemp">
    <w:name w:val="Central Temp"/>
    <w:basedOn w:val="Central"/>
    <w:qFormat/>
    <w:rsid w:val="00301785"/>
  </w:style>
  <w:style w:type="paragraph" w:styleId="NormalIndent">
    <w:name w:val="Normal Indent"/>
    <w:basedOn w:val="Normal"/>
    <w:uiPriority w:val="99"/>
    <w:unhideWhenUsed/>
    <w:rsid w:val="00301785"/>
    <w:pPr>
      <w:ind w:left="360"/>
    </w:pPr>
    <w:rPr>
      <w:rFonts w:cs="Mangal"/>
    </w:rPr>
  </w:style>
  <w:style w:type="character" w:customStyle="1" w:styleId="Detail">
    <w:name w:val="Detail"/>
    <w:basedOn w:val="DefaultParagraphFont"/>
    <w:uiPriority w:val="1"/>
    <w:qFormat/>
    <w:rsid w:val="00301785"/>
  </w:style>
  <w:style w:type="paragraph" w:styleId="E-mailSignature">
    <w:name w:val="E-mail Signature"/>
    <w:basedOn w:val="Normal"/>
    <w:link w:val="E-mailSignatureChar"/>
    <w:uiPriority w:val="99"/>
    <w:unhideWhenUsed/>
    <w:rsid w:val="00301785"/>
    <w:pPr>
      <w:spacing w:before="0" w:after="0" w:line="240" w:lineRule="auto"/>
    </w:pPr>
    <w:rPr>
      <w:rFonts w:cs="Mangal"/>
    </w:rPr>
  </w:style>
  <w:style w:type="character" w:customStyle="1" w:styleId="E-mailSignatureChar">
    <w:name w:val="E-mail Signature Char"/>
    <w:basedOn w:val="DefaultParagraphFont"/>
    <w:link w:val="E-mailSignature"/>
    <w:uiPriority w:val="99"/>
    <w:rsid w:val="00301785"/>
    <w:rPr>
      <w:rFonts w:ascii="Calibri Light" w:eastAsiaTheme="minorEastAsia" w:hAnsi="Calibri Light" w:cs="Mangal"/>
      <w:sz w:val="32"/>
      <w:szCs w:val="32"/>
      <w:lang w:bidi="ar-SA"/>
    </w:rPr>
  </w:style>
  <w:style w:type="paragraph" w:customStyle="1" w:styleId="NormalDetail">
    <w:name w:val="Normal Detail"/>
    <w:basedOn w:val="Normal"/>
    <w:rsid w:val="00301785"/>
    <w:pPr>
      <w:ind w:left="360"/>
    </w:pPr>
    <w:rPr>
      <w:color w:val="333399"/>
    </w:rPr>
  </w:style>
  <w:style w:type="paragraph" w:customStyle="1" w:styleId="Realization2">
    <w:name w:val="Realization 2"/>
    <w:basedOn w:val="Realization"/>
    <w:qFormat/>
    <w:rsid w:val="00301785"/>
    <w:rPr>
      <w:color w:val="FF0000"/>
    </w:rPr>
  </w:style>
  <w:style w:type="paragraph" w:styleId="CommentText">
    <w:name w:val="annotation text"/>
    <w:basedOn w:val="Normal"/>
    <w:link w:val="CommentTextChar"/>
    <w:uiPriority w:val="99"/>
    <w:semiHidden/>
    <w:unhideWhenUsed/>
    <w:rsid w:val="00301785"/>
    <w:pPr>
      <w:spacing w:line="240" w:lineRule="auto"/>
    </w:pPr>
    <w:rPr>
      <w:rFonts w:cs="Mangal"/>
      <w:sz w:val="20"/>
      <w:szCs w:val="18"/>
    </w:rPr>
  </w:style>
  <w:style w:type="character" w:customStyle="1" w:styleId="CommentTextChar">
    <w:name w:val="Comment Text Char"/>
    <w:basedOn w:val="DefaultParagraphFont"/>
    <w:link w:val="CommentText"/>
    <w:uiPriority w:val="99"/>
    <w:semiHidden/>
    <w:rsid w:val="00301785"/>
    <w:rPr>
      <w:rFonts w:ascii="Calibri Light" w:eastAsiaTheme="minorEastAsia" w:hAnsi="Calibri Light" w:cs="Mangal"/>
      <w:szCs w:val="18"/>
      <w:lang w:bidi="ar-SA"/>
    </w:rPr>
  </w:style>
  <w:style w:type="paragraph" w:customStyle="1" w:styleId="Alternate">
    <w:name w:val="Alternate"/>
    <w:basedOn w:val="Normal"/>
    <w:rsid w:val="00301785"/>
    <w:pPr>
      <w:numPr>
        <w:numId w:val="1"/>
      </w:numPr>
      <w:tabs>
        <w:tab w:val="clear" w:pos="1440"/>
        <w:tab w:val="left" w:pos="1685"/>
        <w:tab w:val="right" w:leader="dot" w:pos="10656"/>
      </w:tabs>
      <w:spacing w:before="120" w:after="48" w:line="300" w:lineRule="atLeast"/>
      <w:jc w:val="both"/>
    </w:pPr>
    <w:rPr>
      <w:rFonts w:eastAsia="Times New Roman"/>
    </w:rPr>
  </w:style>
  <w:style w:type="paragraph" w:customStyle="1" w:styleId="Sitesource">
    <w:name w:val="Site source"/>
    <w:basedOn w:val="ListParagraph"/>
    <w:qFormat/>
    <w:rsid w:val="00301785"/>
    <w:pPr>
      <w:numPr>
        <w:numId w:val="15"/>
      </w:numPr>
      <w:shd w:val="clear" w:color="auto" w:fill="FFF2CC" w:themeFill="accent4" w:themeFillTint="33"/>
      <w:tabs>
        <w:tab w:val="left" w:pos="2340"/>
      </w:tabs>
    </w:pPr>
    <w:rPr>
      <w:color w:val="FF0000"/>
      <w:shd w:val="clear" w:color="auto" w:fill="FFF2CC" w:themeFill="accent4" w:themeFillTint="33"/>
    </w:rPr>
  </w:style>
  <w:style w:type="paragraph" w:customStyle="1" w:styleId="Sourceorstudytopic">
    <w:name w:val="Source or study topic"/>
    <w:basedOn w:val="Normal"/>
    <w:qFormat/>
    <w:rsid w:val="00301785"/>
    <w:pPr>
      <w:numPr>
        <w:numId w:val="16"/>
      </w:numPr>
      <w:shd w:val="clear" w:color="auto" w:fill="DEEAF6"/>
    </w:pPr>
    <w:rPr>
      <w:color w:val="0070C0"/>
      <w:shd w:val="clear" w:color="auto" w:fill="DEEAF6"/>
    </w:rPr>
  </w:style>
  <w:style w:type="paragraph" w:customStyle="1" w:styleId="Concepts2">
    <w:name w:val="Concepts 2"/>
    <w:basedOn w:val="Concepts"/>
    <w:qFormat/>
    <w:rsid w:val="00301785"/>
    <w:rPr>
      <w:color w:val="008080"/>
    </w:rPr>
  </w:style>
  <w:style w:type="paragraph" w:customStyle="1" w:styleId="StudyTopic">
    <w:name w:val="Study Topic"/>
    <w:basedOn w:val="Normal"/>
    <w:qFormat/>
    <w:rsid w:val="00301785"/>
    <w:pPr>
      <w:numPr>
        <w:numId w:val="17"/>
      </w:numPr>
      <w:tabs>
        <w:tab w:val="left" w:pos="1915"/>
        <w:tab w:val="right" w:leader="dot" w:pos="10656"/>
      </w:tabs>
      <w:spacing w:before="240" w:after="240"/>
      <w:jc w:val="both"/>
    </w:pPr>
    <w:rPr>
      <w:rFonts w:eastAsia="Times New Roman"/>
      <w:color w:val="00B0F0"/>
    </w:rPr>
  </w:style>
  <w:style w:type="paragraph" w:styleId="BodyTextIndent">
    <w:name w:val="Body Text Indent"/>
    <w:basedOn w:val="Normal"/>
    <w:link w:val="BodyTextIndentChar"/>
    <w:semiHidden/>
    <w:unhideWhenUsed/>
    <w:rsid w:val="00301785"/>
    <w:pPr>
      <w:spacing w:after="120"/>
      <w:ind w:left="360"/>
    </w:pPr>
    <w:rPr>
      <w:rFonts w:cs="Mangal"/>
    </w:rPr>
  </w:style>
  <w:style w:type="character" w:customStyle="1" w:styleId="BodyTextIndentChar">
    <w:name w:val="Body Text Indent Char"/>
    <w:basedOn w:val="DefaultParagraphFont"/>
    <w:link w:val="BodyTextIndent"/>
    <w:semiHidden/>
    <w:rsid w:val="00301785"/>
    <w:rPr>
      <w:rFonts w:ascii="Calibri Light" w:eastAsiaTheme="minorEastAsia" w:hAnsi="Calibri Light" w:cs="Mangal"/>
      <w:sz w:val="32"/>
      <w:szCs w:val="32"/>
      <w:lang w:bidi="ar-SA"/>
    </w:rPr>
  </w:style>
  <w:style w:type="paragraph" w:styleId="BodyTextFirstIndent2">
    <w:name w:val="Body Text First Indent 2"/>
    <w:basedOn w:val="BodyTextIndent"/>
    <w:link w:val="BodyTextFirstIndent2Char"/>
    <w:uiPriority w:val="99"/>
    <w:unhideWhenUsed/>
    <w:rsid w:val="00301785"/>
    <w:pPr>
      <w:spacing w:after="168"/>
      <w:ind w:firstLine="360"/>
    </w:pPr>
  </w:style>
  <w:style w:type="character" w:customStyle="1" w:styleId="BodyTextFirstIndent2Char">
    <w:name w:val="Body Text First Indent 2 Char"/>
    <w:basedOn w:val="BodyTextIndentChar"/>
    <w:link w:val="BodyTextFirstIndent2"/>
    <w:uiPriority w:val="99"/>
    <w:rsid w:val="00301785"/>
    <w:rPr>
      <w:rFonts w:ascii="Calibri Light" w:eastAsiaTheme="minorEastAsia" w:hAnsi="Calibri Light" w:cs="Mangal"/>
      <w:sz w:val="32"/>
      <w:szCs w:val="32"/>
      <w:lang w:bidi="ar-SA"/>
    </w:rPr>
  </w:style>
  <w:style w:type="paragraph" w:styleId="Revision">
    <w:name w:val="Revision"/>
    <w:hidden/>
    <w:uiPriority w:val="99"/>
    <w:semiHidden/>
    <w:rsid w:val="00152201"/>
    <w:rPr>
      <w:rFonts w:ascii="Calibri Light" w:eastAsiaTheme="minorEastAsia" w:hAnsi="Calibri Light" w:cs="Mangal"/>
      <w:sz w:val="28"/>
      <w:szCs w:val="24"/>
    </w:rPr>
  </w:style>
  <w:style w:type="paragraph" w:customStyle="1" w:styleId="N2">
    <w:name w:val="N2"/>
    <w:basedOn w:val="Normal"/>
    <w:qFormat/>
    <w:rsid w:val="00301785"/>
    <w:pPr>
      <w:ind w:left="12"/>
      <w:jc w:val="center"/>
      <w:outlineLvl w:val="0"/>
    </w:pPr>
  </w:style>
  <w:style w:type="paragraph" w:customStyle="1" w:styleId="Main-mini">
    <w:name w:val="Main-mini"/>
    <w:basedOn w:val="Bozo"/>
    <w:qFormat/>
    <w:rsid w:val="00301785"/>
  </w:style>
  <w:style w:type="paragraph" w:customStyle="1" w:styleId="mini">
    <w:name w:val="mini"/>
    <w:basedOn w:val="Main"/>
    <w:qFormat/>
    <w:rsid w:val="00301785"/>
    <w:rPr>
      <w:color w:val="CC00CC"/>
    </w:rPr>
  </w:style>
  <w:style w:type="paragraph" w:customStyle="1" w:styleId="Bozo">
    <w:name w:val="Bozo"/>
    <w:basedOn w:val="mini"/>
    <w:qFormat/>
    <w:rsid w:val="00301785"/>
  </w:style>
  <w:style w:type="paragraph" w:customStyle="1" w:styleId="DefinitionInformal">
    <w:name w:val="Definition Informal"/>
    <w:basedOn w:val="Definition"/>
    <w:qFormat/>
    <w:rsid w:val="00301785"/>
    <w:pPr>
      <w:numPr>
        <w:numId w:val="0"/>
      </w:numPr>
      <w:ind w:left="240"/>
    </w:pPr>
  </w:style>
  <w:style w:type="paragraph" w:customStyle="1" w:styleId="Long">
    <w:name w:val="Long"/>
    <w:basedOn w:val="Main"/>
    <w:qFormat/>
    <w:rsid w:val="00301785"/>
    <w:rPr>
      <w:color w:val="C49500"/>
    </w:rPr>
  </w:style>
  <w:style w:type="character" w:styleId="BookTitle">
    <w:name w:val="Book Title"/>
    <w:basedOn w:val="DefaultParagraphFont"/>
    <w:uiPriority w:val="33"/>
    <w:qFormat/>
    <w:rsid w:val="00301785"/>
    <w:rPr>
      <w:b/>
      <w:bCs/>
      <w:i/>
      <w:iCs/>
      <w:spacing w:val="5"/>
    </w:rPr>
  </w:style>
  <w:style w:type="paragraph" w:customStyle="1" w:styleId="NormalIndent2">
    <w:name w:val="Normal Indent 2"/>
    <w:basedOn w:val="NormalIndent"/>
    <w:qFormat/>
    <w:rsid w:val="00301785"/>
    <w:pPr>
      <w:ind w:left="720"/>
    </w:pPr>
  </w:style>
  <w:style w:type="character" w:customStyle="1" w:styleId="OpenOnly">
    <w:name w:val="OpenOnly"/>
    <w:basedOn w:val="DefaultParagraphFont"/>
    <w:uiPriority w:val="1"/>
    <w:qFormat/>
    <w:rsid w:val="00301785"/>
  </w:style>
  <w:style w:type="paragraph" w:customStyle="1" w:styleId="Temporary">
    <w:name w:val="Temporary"/>
    <w:basedOn w:val="Normal"/>
    <w:qFormat/>
    <w:rsid w:val="00301785"/>
    <w:pPr>
      <w:tabs>
        <w:tab w:val="left" w:pos="11265"/>
      </w:tabs>
    </w:pPr>
    <w:rPr>
      <w:color w:val="B2B2B2"/>
    </w:rPr>
  </w:style>
  <w:style w:type="paragraph" w:customStyle="1" w:styleId="Right">
    <w:name w:val="Right"/>
    <w:qFormat/>
    <w:rsid w:val="00301785"/>
    <w:pPr>
      <w:spacing w:before="216" w:after="216" w:line="480" w:lineRule="atLeast"/>
      <w:jc w:val="right"/>
    </w:pPr>
    <w:rPr>
      <w:rFonts w:ascii="Calibri Light" w:eastAsiaTheme="minorEastAsia" w:hAnsi="Calibri Light"/>
      <w:color w:val="699BFF"/>
      <w:sz w:val="32"/>
      <w:szCs w:val="32"/>
      <w:lang w:bidi="ar-SA"/>
    </w:rPr>
  </w:style>
  <w:style w:type="paragraph" w:customStyle="1" w:styleId="Open">
    <w:name w:val="Open"/>
    <w:basedOn w:val="Normal"/>
    <w:qFormat/>
    <w:rsid w:val="00301785"/>
    <w:rPr>
      <w:color w:val="00B0F0"/>
    </w:rPr>
  </w:style>
  <w:style w:type="character" w:styleId="Hashtag">
    <w:name w:val="Hashtag"/>
    <w:basedOn w:val="DefaultParagraphFont"/>
    <w:uiPriority w:val="99"/>
    <w:unhideWhenUsed/>
    <w:rsid w:val="00FB7AD1"/>
    <w:rPr>
      <w:color w:val="2B579A"/>
      <w:shd w:val="clear" w:color="auto" w:fill="E1DFDD"/>
    </w:rPr>
  </w:style>
  <w:style w:type="paragraph" w:customStyle="1" w:styleId="pf0">
    <w:name w:val="pf0"/>
    <w:basedOn w:val="Normal"/>
    <w:rsid w:val="00FC2151"/>
    <w:pPr>
      <w:spacing w:before="100" w:beforeAutospacing="1" w:after="100" w:afterAutospacing="1" w:line="240" w:lineRule="auto"/>
    </w:pPr>
    <w:rPr>
      <w:rFonts w:ascii="Times New Roman" w:eastAsia="Times New Roman" w:hAnsi="Times New Roman"/>
      <w:sz w:val="24"/>
      <w:szCs w:val="24"/>
    </w:rPr>
  </w:style>
  <w:style w:type="character" w:customStyle="1" w:styleId="cf01">
    <w:name w:val="cf01"/>
    <w:basedOn w:val="DefaultParagraphFont"/>
    <w:rsid w:val="00FC2151"/>
    <w:rPr>
      <w:rFonts w:ascii="Consolas" w:hAnsi="Consolas" w:hint="default"/>
      <w:sz w:val="22"/>
      <w:szCs w:val="22"/>
    </w:rPr>
  </w:style>
  <w:style w:type="character" w:customStyle="1" w:styleId="cf11">
    <w:name w:val="cf11"/>
    <w:basedOn w:val="DefaultParagraphFont"/>
    <w:rsid w:val="00FC2151"/>
    <w:rPr>
      <w:rFonts w:ascii="Consolas" w:hAnsi="Consolas" w:hint="default"/>
      <w:i/>
      <w:iCs/>
      <w:sz w:val="22"/>
      <w:szCs w:val="22"/>
    </w:rPr>
  </w:style>
  <w:style w:type="paragraph" w:customStyle="1" w:styleId="MiniOnly">
    <w:name w:val="MiniOnly"/>
    <w:basedOn w:val="Main-mini"/>
    <w:qFormat/>
    <w:rsid w:val="00301785"/>
    <w:pPr>
      <w:tabs>
        <w:tab w:val="left" w:pos="1224"/>
      </w:tabs>
    </w:pPr>
  </w:style>
  <w:style w:type="paragraph" w:customStyle="1" w:styleId="Axiom">
    <w:name w:val="Axiom"/>
    <w:basedOn w:val="ListParagraph"/>
    <w:qFormat/>
    <w:rsid w:val="00301785"/>
    <w:pPr>
      <w:numPr>
        <w:numId w:val="3"/>
      </w:numPr>
      <w:tabs>
        <w:tab w:val="left" w:pos="2664"/>
      </w:tabs>
      <w:spacing w:before="48" w:after="48"/>
    </w:pPr>
  </w:style>
  <w:style w:type="paragraph" w:customStyle="1" w:styleId="Condition">
    <w:name w:val="Condition"/>
    <w:basedOn w:val="DefinitionInformal"/>
    <w:qFormat/>
    <w:rsid w:val="00301785"/>
  </w:style>
  <w:style w:type="paragraph" w:customStyle="1" w:styleId="Consequence">
    <w:name w:val="Consequence"/>
    <w:basedOn w:val="Central"/>
    <w:qFormat/>
    <w:rsid w:val="00301785"/>
    <w:pPr>
      <w:numPr>
        <w:numId w:val="6"/>
      </w:numPr>
      <w:tabs>
        <w:tab w:val="left" w:pos="2664"/>
      </w:tabs>
      <w:spacing w:before="48" w:after="48"/>
    </w:pPr>
    <w:rPr>
      <w:color w:val="auto"/>
    </w:rPr>
  </w:style>
  <w:style w:type="paragraph" w:customStyle="1" w:styleId="Main-mini-List">
    <w:name w:val="Main-mini-List"/>
    <w:basedOn w:val="Normal"/>
    <w:qFormat/>
    <w:rsid w:val="00301785"/>
    <w:pPr>
      <w:numPr>
        <w:numId w:val="9"/>
      </w:numPr>
    </w:pPr>
    <w:rPr>
      <w:color w:val="CC00CC"/>
    </w:rPr>
  </w:style>
  <w:style w:type="paragraph" w:customStyle="1" w:styleId="Master">
    <w:name w:val="Master"/>
    <w:basedOn w:val="Normal"/>
    <w:qFormat/>
    <w:rsid w:val="00301785"/>
    <w:pPr>
      <w:tabs>
        <w:tab w:val="left" w:pos="1224"/>
      </w:tabs>
    </w:pPr>
    <w:rPr>
      <w:color w:val="00B0F0"/>
    </w:rPr>
  </w:style>
  <w:style w:type="character" w:customStyle="1" w:styleId="MasterOnly">
    <w:name w:val="MasterOnly"/>
    <w:basedOn w:val="DefaultParagraphFont"/>
    <w:uiPriority w:val="1"/>
    <w:qFormat/>
    <w:rsid w:val="00301785"/>
  </w:style>
  <w:style w:type="paragraph" w:customStyle="1" w:styleId="MiniOnly-List">
    <w:name w:val="MiniOnly-List"/>
    <w:basedOn w:val="NormalIndent"/>
    <w:qFormat/>
    <w:rsid w:val="00301785"/>
    <w:pPr>
      <w:numPr>
        <w:numId w:val="10"/>
      </w:numPr>
      <w:tabs>
        <w:tab w:val="left" w:pos="1224"/>
      </w:tabs>
      <w:contextualSpacing/>
    </w:pPr>
    <w:rPr>
      <w:rFonts w:cs="Times New Roman"/>
      <w:color w:val="CC00CC"/>
    </w:rPr>
  </w:style>
  <w:style w:type="paragraph" w:customStyle="1" w:styleId="Notation">
    <w:name w:val="Notation"/>
    <w:basedOn w:val="Normal"/>
    <w:qFormat/>
    <w:rsid w:val="00301785"/>
    <w:pPr>
      <w:tabs>
        <w:tab w:val="left" w:pos="2610"/>
      </w:tabs>
      <w:ind w:left="240"/>
    </w:pPr>
    <w:rPr>
      <w:color w:val="CC00CC"/>
    </w:rPr>
  </w:style>
  <w:style w:type="paragraph" w:customStyle="1" w:styleId="Postulate">
    <w:name w:val="Postulate"/>
    <w:basedOn w:val="ListParagraph"/>
    <w:qFormat/>
    <w:rsid w:val="00301785"/>
    <w:pPr>
      <w:numPr>
        <w:numId w:val="13"/>
      </w:numPr>
      <w:tabs>
        <w:tab w:val="left" w:pos="2664"/>
      </w:tabs>
      <w:spacing w:before="48" w:after="48"/>
    </w:pPr>
  </w:style>
  <w:style w:type="paragraph" w:customStyle="1" w:styleId="Premise">
    <w:name w:val="Premise"/>
    <w:basedOn w:val="Normal"/>
    <w:qFormat/>
    <w:rsid w:val="00301785"/>
    <w:pPr>
      <w:numPr>
        <w:numId w:val="14"/>
      </w:numPr>
      <w:tabs>
        <w:tab w:val="left" w:pos="2664"/>
      </w:tabs>
      <w:spacing w:before="48" w:after="48"/>
    </w:pPr>
  </w:style>
  <w:style w:type="paragraph" w:styleId="Salutation">
    <w:name w:val="Salutation"/>
    <w:basedOn w:val="Normal"/>
    <w:next w:val="Normal"/>
    <w:link w:val="SalutationChar"/>
    <w:uiPriority w:val="99"/>
    <w:unhideWhenUsed/>
    <w:rsid w:val="00301785"/>
  </w:style>
  <w:style w:type="character" w:customStyle="1" w:styleId="SalutationChar">
    <w:name w:val="Salutation Char"/>
    <w:basedOn w:val="DefaultParagraphFont"/>
    <w:link w:val="Salutation"/>
    <w:uiPriority w:val="99"/>
    <w:rsid w:val="00301785"/>
    <w:rPr>
      <w:rFonts w:ascii="Calibri Light" w:eastAsiaTheme="minorEastAsia" w:hAnsi="Calibri Light"/>
      <w:sz w:val="32"/>
      <w:szCs w:val="32"/>
      <w:lang w:bidi="ar-SA"/>
    </w:rPr>
  </w:style>
  <w:style w:type="paragraph" w:customStyle="1" w:styleId="Thesis">
    <w:name w:val="Thesis"/>
    <w:basedOn w:val="Normal"/>
    <w:qFormat/>
    <w:rsid w:val="00301785"/>
    <w:pPr>
      <w:numPr>
        <w:numId w:val="18"/>
      </w:numPr>
      <w:tabs>
        <w:tab w:val="left" w:pos="2664"/>
      </w:tabs>
      <w:spacing w:before="48" w:after="48"/>
    </w:pPr>
  </w:style>
  <w:style w:type="paragraph" w:customStyle="1" w:styleId="Truth">
    <w:name w:val="Truth"/>
    <w:basedOn w:val="Normal"/>
    <w:qFormat/>
    <w:rsid w:val="00301785"/>
    <w:pPr>
      <w:numPr>
        <w:numId w:val="19"/>
      </w:numPr>
      <w:tabs>
        <w:tab w:val="left" w:pos="2664"/>
      </w:tabs>
      <w:spacing w:before="48" w:after="4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301651">
      <w:bodyDiv w:val="1"/>
      <w:marLeft w:val="0"/>
      <w:marRight w:val="0"/>
      <w:marTop w:val="0"/>
      <w:marBottom w:val="0"/>
      <w:divBdr>
        <w:top w:val="none" w:sz="0" w:space="0" w:color="auto"/>
        <w:left w:val="none" w:sz="0" w:space="0" w:color="auto"/>
        <w:bottom w:val="none" w:sz="0" w:space="0" w:color="auto"/>
        <w:right w:val="none" w:sz="0" w:space="0" w:color="auto"/>
      </w:divBdr>
    </w:div>
    <w:div w:id="1525627981">
      <w:bodyDiv w:val="1"/>
      <w:marLeft w:val="0"/>
      <w:marRight w:val="0"/>
      <w:marTop w:val="0"/>
      <w:marBottom w:val="0"/>
      <w:divBdr>
        <w:top w:val="none" w:sz="0" w:space="0" w:color="auto"/>
        <w:left w:val="none" w:sz="0" w:space="0" w:color="auto"/>
        <w:bottom w:val="none" w:sz="0" w:space="0" w:color="auto"/>
        <w:right w:val="none" w:sz="0" w:space="0" w:color="auto"/>
      </w:divBdr>
    </w:div>
    <w:div w:id="18027645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C:\My%20Documents\2024-a\resources\versions\fall%202025%20trinities-October%2028,%202025.html" TargetMode="External"/><Relationship Id="rId4" Type="http://schemas.openxmlformats.org/officeDocument/2006/relationships/styles" Target="styles.xml"/><Relationship Id="rId9" Type="http://schemas.openxmlformats.org/officeDocument/2006/relationships/hyperlink" Target="file:///C:\My%20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itr\AppData\Roaming\Microsoft\Templates\journey%20in%20bein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27F4D-1FD8-4340-96D1-888B93282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journey in being.dotm</Template>
  <TotalTime>0</TotalTime>
  <Pages>1</Pages>
  <Words>1837</Words>
  <Characters>9996</Characters>
  <Application>Microsoft Office Word</Application>
  <DocSecurity>0</DocSecurity>
  <Lines>208</Lines>
  <Paragraphs>182</Paragraphs>
  <ScaleCrop>false</ScaleCrop>
  <HeadingPairs>
    <vt:vector size="2" baseType="variant">
      <vt:variant>
        <vt:lpstr>Title</vt:lpstr>
      </vt:variant>
      <vt:variant>
        <vt:i4>1</vt:i4>
      </vt:variant>
    </vt:vector>
  </HeadingPairs>
  <TitlesOfParts>
    <vt:vector size="1" baseType="lpstr">
      <vt:lpstr>Fall 2025, Trinity Alps</vt:lpstr>
    </vt:vector>
  </TitlesOfParts>
  <Company/>
  <LinksUpToDate>false</LinksUpToDate>
  <CharactersWithSpaces>11651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government</dc:title>
  <dc:subject/>
  <dc:creator>Anil Mitra</dc:creator>
  <cp:keywords/>
  <dc:description/>
  <cp:lastModifiedBy>Anil Mitra</cp:lastModifiedBy>
  <cp:revision>2</cp:revision>
  <cp:lastPrinted>2025-01-15T20:51:00Z</cp:lastPrinted>
  <dcterms:created xsi:type="dcterms:W3CDTF">2026-05-28T20:14:00Z</dcterms:created>
  <dcterms:modified xsi:type="dcterms:W3CDTF">2026-05-28T20:14:00Z</dcterms:modified>
</cp:coreProperties>
</file>